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6B41B73D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EA259E">
        <w:rPr>
          <w:b/>
          <w:bCs/>
        </w:rPr>
        <w:t>11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309654E6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676FE2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="00676FE2" w:rsidRPr="00DF5D7E">
        <w:rPr>
          <w:rFonts w:asciiTheme="minorHAnsi" w:hAnsiTheme="minorHAnsi" w:cstheme="minorHAnsi"/>
          <w:b/>
          <w:bCs/>
        </w:rPr>
        <w:t>t.j</w:t>
      </w:r>
      <w:proofErr w:type="spellEnd"/>
      <w:r w:rsidR="00676FE2" w:rsidRPr="00DF5D7E">
        <w:rPr>
          <w:rFonts w:asciiTheme="minorHAnsi" w:hAnsiTheme="minorHAnsi" w:cstheme="minorHAnsi"/>
          <w:b/>
          <w:bCs/>
        </w:rPr>
        <w:t>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24FBC7FC" w:rsidR="00D06C44" w:rsidRPr="00EC2DB0" w:rsidRDefault="00D06C44" w:rsidP="00EC2DB0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EA259E" w:rsidRPr="00EA259E">
        <w:rPr>
          <w:rFonts w:eastAsia="Times New Roman"/>
          <w:b/>
          <w:bCs/>
          <w:color w:val="000000"/>
        </w:rPr>
        <w:t>Świadczenie usługi hotelarsko-gastronomicznej wraz z wynajmem sali konferencyjnej w celu przeprowadzenia konferencji „Wylęgarnia 2023” organizowanej przez Instytut Rybactwa Śródlądowego im. Stanisława Sakowicza – Państwowy Instytut Badawczy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447D581E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17AA43DA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</w:t>
      </w:r>
      <w:r w:rsidR="005646D6">
        <w:rPr>
          <w:rFonts w:eastAsia="Times New Roman"/>
        </w:rPr>
        <w:t xml:space="preserve">lub 2 </w:t>
      </w:r>
      <w:r w:rsidRPr="002236A4">
        <w:rPr>
          <w:rFonts w:eastAsia="Times New Roman"/>
        </w:rPr>
        <w:t xml:space="preserve">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9F9CA93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32EE707A" w:rsidR="00D06C44" w:rsidRPr="002236A4" w:rsidRDefault="00676FE2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w</w:t>
      </w:r>
      <w:r w:rsidR="00D06C44" w:rsidRPr="002236A4">
        <w:rPr>
          <w:rFonts w:eastAsia="Times New Roman"/>
        </w:rPr>
        <w:t>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5670" w14:textId="77777777" w:rsidR="008F7270" w:rsidRDefault="008F7270">
      <w:r>
        <w:separator/>
      </w:r>
    </w:p>
  </w:endnote>
  <w:endnote w:type="continuationSeparator" w:id="0">
    <w:p w14:paraId="17209C5E" w14:textId="77777777" w:rsidR="008F7270" w:rsidRDefault="008F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C163" w14:textId="77777777" w:rsidR="008F7270" w:rsidRDefault="008F7270">
      <w:r>
        <w:separator/>
      </w:r>
    </w:p>
  </w:footnote>
  <w:footnote w:type="continuationSeparator" w:id="0">
    <w:p w14:paraId="6605CEC3" w14:textId="77777777" w:rsidR="008F7270" w:rsidRDefault="008F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64B0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6FE2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270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59E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23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2848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23</cp:revision>
  <cp:lastPrinted>2022-08-16T10:31:00Z</cp:lastPrinted>
  <dcterms:created xsi:type="dcterms:W3CDTF">2022-11-07T09:24:00Z</dcterms:created>
  <dcterms:modified xsi:type="dcterms:W3CDTF">2023-04-04T07:55:00Z</dcterms:modified>
</cp:coreProperties>
</file>