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34132" w14:textId="69254990" w:rsidR="006F746F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740106">
        <w:rPr>
          <w:rFonts w:ascii="Times New Roman" w:hAnsi="Times New Roman" w:cs="Times New Roman"/>
          <w:sz w:val="24"/>
          <w:szCs w:val="24"/>
        </w:rPr>
        <w:t>.</w:t>
      </w:r>
      <w:r w:rsidR="008A1036">
        <w:rPr>
          <w:rFonts w:ascii="Times New Roman" w:hAnsi="Times New Roman" w:cs="Times New Roman"/>
          <w:sz w:val="24"/>
          <w:szCs w:val="24"/>
        </w:rPr>
        <w:t>99</w:t>
      </w:r>
      <w:r w:rsidR="00A53DFA">
        <w:rPr>
          <w:rFonts w:ascii="Times New Roman" w:hAnsi="Times New Roman" w:cs="Times New Roman"/>
          <w:sz w:val="24"/>
          <w:szCs w:val="24"/>
        </w:rPr>
        <w:t>-G</w:t>
      </w:r>
      <w:r>
        <w:rPr>
          <w:rFonts w:ascii="Times New Roman" w:hAnsi="Times New Roman" w:cs="Times New Roman"/>
          <w:sz w:val="24"/>
          <w:szCs w:val="24"/>
        </w:rPr>
        <w:t>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B27D3B">
        <w:rPr>
          <w:rFonts w:ascii="Times New Roman" w:hAnsi="Times New Roman" w:cs="Times New Roman"/>
          <w:b/>
          <w:bCs/>
          <w:sz w:val="24"/>
          <w:szCs w:val="24"/>
        </w:rPr>
        <w:t>Przebudowa lokalu mieszkalnego przy ul. Chopina 18/4a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388733F4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C14E68" w14:textId="77777777" w:rsidR="008A1036" w:rsidRPr="003958F2" w:rsidRDefault="008A1036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D14A48" w14:textId="77777777" w:rsidR="006F746F" w:rsidRPr="00F953A9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11B719D" w14:textId="77777777" w:rsidR="006F746F" w:rsidRPr="00B13C48" w:rsidRDefault="006F746F" w:rsidP="006F74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E27C7D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1FCE82D5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07DDA6D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7317885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E92F88" w14:textId="77777777" w:rsidR="006F746F" w:rsidRPr="00A47CD6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FD12422" w14:textId="77777777" w:rsidR="006F746F" w:rsidRPr="0041141F" w:rsidRDefault="006F746F" w:rsidP="006F74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82224EC" w14:textId="59FB4BB5" w:rsid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B5B0C" w14:textId="41613F54" w:rsidR="00A53DFA" w:rsidRP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8A1036"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 w:rsidR="008A1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998221" w14:textId="4AC7414C" w:rsidR="00A53DFA" w:rsidRP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C08C9" w14:textId="77777777" w:rsidR="006F746F" w:rsidRPr="008A1036" w:rsidRDefault="006F746F" w:rsidP="008A103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EC9E8E1" w14:textId="77777777" w:rsidR="006F746F" w:rsidRPr="00A47CD6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2F7BBC1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4EAC7E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5E040597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5B576ACA" w14:textId="77777777" w:rsidR="006F746F" w:rsidRPr="000B22C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43A8A7AA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38350E42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670CA3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100ADB2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B8636F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51DEA418" w14:textId="2962C7F1" w:rsidR="006F746F" w:rsidRP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654A1577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2673E2" w14:textId="05C9F821" w:rsidR="006F746F" w:rsidRPr="009E406F" w:rsidRDefault="006F746F" w:rsidP="006F746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6C389664" w14:textId="77777777" w:rsidR="006F746F" w:rsidRDefault="006F746F" w:rsidP="006F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1EE6CBE" w14:textId="77777777" w:rsidR="006F746F" w:rsidRPr="00C551CA" w:rsidRDefault="006F746F" w:rsidP="006F74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42CE9CF3" w14:textId="77777777" w:rsidR="006F746F" w:rsidRPr="00C551CA" w:rsidRDefault="006F746F" w:rsidP="006F74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B67EDA6" w14:textId="20FB0B6B" w:rsidR="006F746F" w:rsidRDefault="006F746F" w:rsidP="006F74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A53DF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90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przekazania terenu budowy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</w:p>
    <w:p w14:paraId="2D14A4D7" w14:textId="77777777" w:rsidR="006F746F" w:rsidRPr="009E406F" w:rsidRDefault="006F746F" w:rsidP="006F74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C04940A" w14:textId="77777777" w:rsidR="006F74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że w cenie ofertowej brutto uwzględniliśmy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wszystkie koszty niezbędne do prawidłowego wykonania zamówienia.</w:t>
      </w:r>
    </w:p>
    <w:p w14:paraId="26B0057F" w14:textId="77777777" w:rsidR="006F746F" w:rsidRPr="009E406F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CFA603" w14:textId="23A5E80F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8A103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18 grudnia</w:t>
      </w:r>
      <w:r w:rsidR="007401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172883" w14:textId="77777777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1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3279FB56" w14:textId="77777777" w:rsidR="006F746F" w:rsidRPr="00C80D36" w:rsidRDefault="006F746F" w:rsidP="006F74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0CABF29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3B86C80D" w14:textId="77777777" w:rsidR="006F746F" w:rsidRPr="000B22CF" w:rsidRDefault="006F746F" w:rsidP="006F74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B566D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163781A7" w14:textId="77777777" w:rsidR="006F746F" w:rsidRPr="000B22CF" w:rsidRDefault="006F746F" w:rsidP="006F74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9D37F3F" w14:textId="422A4DFC" w:rsidR="00894F49" w:rsidRPr="006F746F" w:rsidRDefault="006F746F" w:rsidP="006F74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2" w:name="mip51082701"/>
      <w:bookmarkEnd w:id="1"/>
      <w:bookmarkEnd w:id="2"/>
    </w:p>
    <w:p w14:paraId="71C58ACC" w14:textId="77777777" w:rsidR="00894F49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456CD" w14:textId="77777777" w:rsidR="008A1036" w:rsidRPr="003C018A" w:rsidRDefault="008A1036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bookmarkEnd w:id="3"/>
    </w:p>
    <w:p w14:paraId="6200209C" w14:textId="77777777" w:rsidR="001E45A7" w:rsidRPr="001E45A7" w:rsidRDefault="001E45A7" w:rsidP="000E3B3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5A7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Pozostałe, indywidualne warunki, określone przez Wykonawcę:</w:t>
      </w:r>
    </w:p>
    <w:p w14:paraId="421DBFDA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FF1E4" w14:textId="3DAF90E1" w:rsidR="001E45A7" w:rsidRPr="009C0AF3" w:rsidRDefault="001E45A7" w:rsidP="001E45A7">
      <w:pPr>
        <w:pStyle w:val="Akapitzlist"/>
        <w:widowControl w:val="0"/>
        <w:numPr>
          <w:ilvl w:val="1"/>
          <w:numId w:val="22"/>
        </w:numPr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C0AF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Oświadczam, że zabezpieczenie należytego wykonania umowy złożymy w formie</w:t>
      </w:r>
      <w:r w:rsidRPr="009C0AF3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 w:rsidRPr="009C0AF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14:paraId="451F7CE9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*niepotrzebne skreślić</w:t>
      </w:r>
    </w:p>
    <w:p w14:paraId="6407E29D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D8D976D" w14:textId="77777777" w:rsidR="001E45A7" w:rsidRPr="003C018A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pieniężnej;</w:t>
      </w:r>
    </w:p>
    <w:p w14:paraId="5BF6E3C6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51082700"/>
      <w:bookmarkEnd w:id="4"/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 bankowego lub poręczenia spółdzielczej kasy oszczędnościowo-kredytowej, z tym że zobowiązanie kasy jest zawsze zobowiązaniem pieniężnym;</w:t>
      </w:r>
    </w:p>
    <w:p w14:paraId="298CFF18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bankowej; </w:t>
      </w:r>
    </w:p>
    <w:p w14:paraId="2122FF3B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ubezpieczeniowej; </w:t>
      </w:r>
    </w:p>
    <w:p w14:paraId="643143F5" w14:textId="3E762A3A" w:rsidR="001E45A7" w:rsidRPr="006F746F" w:rsidRDefault="001E45A7" w:rsidP="006F746F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poręczeń 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udzielanych przez podmioty, o których mowa w </w:t>
      </w:r>
      <w:hyperlink r:id="rId11" w:history="1">
        <w:r w:rsidRPr="003C0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6b ust. 5 pkt 2</w:t>
        </w:r>
      </w:hyperlink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9 listopada 2000 r. o utworzeniu Polskiej Agencji Rozwoju Przedsiębiorczości.</w:t>
      </w:r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D0F3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AB4D6BD" w14:textId="77777777" w:rsidR="006F746F" w:rsidRPr="007F132D" w:rsidRDefault="006F746F" w:rsidP="006F746F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69EF00B" w14:textId="77777777" w:rsidR="006F746F" w:rsidRPr="00F16239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0A6BB89B" w14:textId="77777777" w:rsidR="006F746F" w:rsidRPr="00F16239" w:rsidRDefault="006F746F" w:rsidP="006F74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95C748" w14:textId="77777777" w:rsidR="006F746F" w:rsidRPr="004835E5" w:rsidRDefault="006F746F" w:rsidP="006F746F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producenta.</w:t>
      </w:r>
    </w:p>
    <w:p w14:paraId="4A0AFF1B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2E98281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73406494" w14:textId="77777777" w:rsidR="006F746F" w:rsidRPr="004835E5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085F7A2E" w14:textId="77777777" w:rsidR="006F746F" w:rsidRPr="00486D59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1DEE64A" w14:textId="6439A574" w:rsidR="006F746F" w:rsidRPr="0085062C" w:rsidRDefault="006F746F" w:rsidP="006F746F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Pr="009C0AF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7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F358BD5" w14:textId="77777777" w:rsidR="006F746F" w:rsidRPr="0085062C" w:rsidRDefault="006F746F" w:rsidP="006F746F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4425A3E" w14:textId="77777777" w:rsidR="006F746F" w:rsidRPr="00E05E36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08D0412" w14:textId="77777777" w:rsidR="006F746F" w:rsidRPr="00E05E36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CE1F0A5" w14:textId="77777777" w:rsidR="006F746F" w:rsidRPr="00675441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2D9B611" w14:textId="77777777" w:rsidR="006F746F" w:rsidRPr="00675441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52A98FF" w14:textId="77777777" w:rsidR="006F746F" w:rsidRPr="003672A4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E3C3AFC" w14:textId="77777777" w:rsidR="006F746F" w:rsidRPr="003672A4" w:rsidRDefault="006F746F" w:rsidP="006F746F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AFD946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33FD2F73" w14:textId="77777777" w:rsid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023461B3" w14:textId="77777777" w:rsidR="000E3B38" w:rsidRP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13120E05" w14:textId="77777777" w:rsidR="000E3B38" w:rsidRPr="000E3B38" w:rsidRDefault="000E3B38" w:rsidP="000E3B38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6B094FB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2F503FBF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34AA3EB4" w14:textId="77777777" w:rsidR="000E3B38" w:rsidRPr="000E3B38" w:rsidRDefault="000E3B38" w:rsidP="000E3B38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7B665636" w14:textId="77777777" w:rsidR="006F746F" w:rsidRPr="00F15127" w:rsidRDefault="006F746F" w:rsidP="006F746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 dnia 14 grudnia 2012 r. o odpadach (Dz. U. 2023 poz. 1587 z późn. zm.) oraz wykonania na własny koszt i ryzyko zagospodarowania odpadów powstałych w wyniku robót budowlanych.</w:t>
      </w:r>
    </w:p>
    <w:p w14:paraId="20064437" w14:textId="77777777" w:rsidR="006F746F" w:rsidRPr="00F15127" w:rsidRDefault="006F746F" w:rsidP="006F746F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3A95B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F34C474" w14:textId="77777777" w:rsidR="006F746F" w:rsidRPr="00C04D88" w:rsidRDefault="006F746F" w:rsidP="006F7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1590C" w14:textId="77777777" w:rsidR="006F746F" w:rsidRPr="00AA6590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360BC4DF" w14:textId="6C4ABCDC" w:rsidR="00AA6590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0A3C35D1" w14:textId="77777777" w:rsidR="006F746F" w:rsidRPr="006F746F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A148D0" w14:textId="77777777" w:rsidR="001E45A7" w:rsidRPr="00AA6590" w:rsidRDefault="001E45A7" w:rsidP="001E45A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zabezpieczenie należytego wykonania umowy należy zwrócić na rachunek bankowy nr ………………………………………………….</w:t>
      </w: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16F0030A" w14:textId="7599629D" w:rsidR="003321E9" w:rsidRDefault="001E45A7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85F7207" w14:textId="77777777" w:rsidR="006F746F" w:rsidRPr="001E45A7" w:rsidRDefault="006F746F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B14539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8B97300" w14:textId="77777777" w:rsidR="006F746F" w:rsidRPr="00635F7A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6D7D91ED" w14:textId="1DE8E8D9" w:rsidR="006F746F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0E3B3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p w14:paraId="05542384" w14:textId="54F10D98" w:rsidR="006F746F" w:rsidRPr="009C0AF3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robót budowlanych, stanowiący </w:t>
      </w:r>
      <w:r w:rsidRPr="009C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8</w:t>
      </w:r>
      <w:r w:rsidRPr="009C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Zaproszenia,</w:t>
      </w:r>
    </w:p>
    <w:p w14:paraId="3EA36DC4" w14:textId="33152C26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wykaz osób, stanowiący </w:t>
      </w:r>
      <w:r w:rsidRPr="009C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Zaproszenia</w:t>
      </w:r>
    </w:p>
    <w:p w14:paraId="07E34085" w14:textId="68AE16D1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B27D3B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2EDF52" w14:textId="77777777" w:rsidR="006F746F" w:rsidRPr="00486D59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053A1EB1" w14:textId="77777777" w:rsidR="006F746F" w:rsidRPr="00786C7E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80DDF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2CF8E5E0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FCB3A7F" w:rsidR="00484C2F" w:rsidRPr="00A20F90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sectPr w:rsidR="00484C2F" w:rsidRPr="00A20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737209F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53DFA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8A1036">
      <w:rPr>
        <w:rFonts w:ascii="Times New Roman" w:hAnsi="Times New Roman"/>
        <w:sz w:val="24"/>
        <w:szCs w:val="24"/>
      </w:rPr>
      <w:t>.99</w:t>
    </w:r>
    <w:r w:rsidR="00A53DFA">
      <w:rPr>
        <w:rFonts w:ascii="Times New Roman" w:hAnsi="Times New Roman"/>
        <w:sz w:val="24"/>
        <w:szCs w:val="24"/>
      </w:rPr>
      <w:t>-G</w:t>
    </w:r>
    <w:r w:rsidR="000C5C23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8A1036">
      <w:rPr>
        <w:rFonts w:ascii="Times New Roman" w:hAnsi="Times New Roman"/>
        <w:sz w:val="24"/>
        <w:szCs w:val="24"/>
      </w:rPr>
      <w:t>5 listopada</w:t>
    </w:r>
    <w:r w:rsidR="000C5C23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15E0BA7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C66E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7"/>
  </w:num>
  <w:num w:numId="5">
    <w:abstractNumId w:val="10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9"/>
  </w:num>
  <w:num w:numId="11">
    <w:abstractNumId w:val="31"/>
  </w:num>
  <w:num w:numId="12">
    <w:abstractNumId w:val="24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  <w:num w:numId="20">
    <w:abstractNumId w:val="5"/>
  </w:num>
  <w:num w:numId="21">
    <w:abstractNumId w:val="28"/>
  </w:num>
  <w:num w:numId="22">
    <w:abstractNumId w:val="29"/>
  </w:num>
  <w:num w:numId="23">
    <w:abstractNumId w:val="25"/>
  </w:num>
  <w:num w:numId="24">
    <w:abstractNumId w:val="12"/>
  </w:num>
  <w:num w:numId="25">
    <w:abstractNumId w:val="22"/>
  </w:num>
  <w:num w:numId="26">
    <w:abstractNumId w:val="26"/>
  </w:num>
  <w:num w:numId="27">
    <w:abstractNumId w:val="17"/>
  </w:num>
  <w:num w:numId="28">
    <w:abstractNumId w:val="3"/>
  </w:num>
  <w:num w:numId="29">
    <w:abstractNumId w:val="4"/>
  </w:num>
  <w:num w:numId="30">
    <w:abstractNumId w:val="21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C5C23"/>
    <w:rsid w:val="000E3B38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6F746F"/>
    <w:rsid w:val="00707EB0"/>
    <w:rsid w:val="00713EF8"/>
    <w:rsid w:val="007223D4"/>
    <w:rsid w:val="00740106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A1036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0AF3"/>
    <w:rsid w:val="009C78FF"/>
    <w:rsid w:val="009F165B"/>
    <w:rsid w:val="00A20F90"/>
    <w:rsid w:val="00A50F7D"/>
    <w:rsid w:val="00A53DFA"/>
    <w:rsid w:val="00A800B2"/>
    <w:rsid w:val="00A93872"/>
    <w:rsid w:val="00A96AAF"/>
    <w:rsid w:val="00AA6590"/>
    <w:rsid w:val="00AF18E4"/>
    <w:rsid w:val="00AF22B4"/>
    <w:rsid w:val="00B01BC9"/>
    <w:rsid w:val="00B27D3B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DF204E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0E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mzsge2dmltqmfyc4nbxgqytcobt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5C7F-75F1-4B62-BAA5-0A877777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1087875D</Template>
  <TotalTime>1164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52</cp:revision>
  <cp:lastPrinted>2024-11-05T06:50:00Z</cp:lastPrinted>
  <dcterms:created xsi:type="dcterms:W3CDTF">2021-06-16T23:31:00Z</dcterms:created>
  <dcterms:modified xsi:type="dcterms:W3CDTF">2024-11-05T06:50:00Z</dcterms:modified>
</cp:coreProperties>
</file>