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1A20" w14:textId="7452DD5C" w:rsidR="00CF7835" w:rsidRPr="009432A1" w:rsidRDefault="002C6E2A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2C6E2A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2C6E2A">
        <w:rPr>
          <w:rFonts w:ascii="Arial" w:hAnsi="Arial" w:cs="Arial"/>
          <w:sz w:val="24"/>
          <w:szCs w:val="24"/>
        </w:rPr>
        <w:t>2024-1</w:t>
      </w:r>
      <w:r w:rsidR="00C144C2">
        <w:rPr>
          <w:rFonts w:ascii="Arial" w:hAnsi="Arial" w:cs="Arial"/>
          <w:sz w:val="24"/>
          <w:szCs w:val="24"/>
        </w:rPr>
        <w:t>1</w:t>
      </w:r>
      <w:r w:rsidRPr="002C6E2A">
        <w:rPr>
          <w:rFonts w:ascii="Arial" w:hAnsi="Arial" w:cs="Arial"/>
          <w:sz w:val="24"/>
          <w:szCs w:val="24"/>
        </w:rPr>
        <w:t>-</w:t>
      </w:r>
      <w:r w:rsidR="00C144C2">
        <w:rPr>
          <w:rFonts w:ascii="Arial" w:hAnsi="Arial" w:cs="Arial"/>
          <w:sz w:val="24"/>
          <w:szCs w:val="24"/>
        </w:rPr>
        <w:t>22</w:t>
      </w:r>
    </w:p>
    <w:p w14:paraId="54200D7F" w14:textId="77777777" w:rsidR="00CF7835" w:rsidRPr="009432A1" w:rsidRDefault="002C6E2A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C6E2A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CB2B31A" w14:textId="77777777" w:rsidR="00CF7835" w:rsidRPr="009432A1" w:rsidRDefault="002C6E2A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2C6E2A">
        <w:rPr>
          <w:rFonts w:ascii="Arial" w:hAnsi="Arial" w:cs="Arial"/>
          <w:sz w:val="24"/>
          <w:szCs w:val="24"/>
        </w:rPr>
        <w:t>Al. Powstańców Wielkopolskich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2C6E2A">
        <w:rPr>
          <w:rFonts w:ascii="Arial" w:hAnsi="Arial" w:cs="Arial"/>
          <w:sz w:val="24"/>
          <w:szCs w:val="24"/>
        </w:rPr>
        <w:t>16</w:t>
      </w:r>
    </w:p>
    <w:p w14:paraId="1E8DD0DA" w14:textId="77777777" w:rsidR="00CF7835" w:rsidRPr="009432A1" w:rsidRDefault="002C6E2A" w:rsidP="00CF7835">
      <w:pPr>
        <w:rPr>
          <w:rFonts w:ascii="Arial" w:hAnsi="Arial" w:cs="Arial"/>
          <w:sz w:val="24"/>
          <w:szCs w:val="24"/>
        </w:rPr>
      </w:pPr>
      <w:r w:rsidRPr="002C6E2A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2C6E2A">
        <w:rPr>
          <w:rFonts w:ascii="Arial" w:hAnsi="Arial" w:cs="Arial"/>
          <w:sz w:val="24"/>
          <w:szCs w:val="24"/>
        </w:rPr>
        <w:t>Ostrów Wielkopolski</w:t>
      </w:r>
    </w:p>
    <w:p w14:paraId="18C873C7" w14:textId="2827DBD1" w:rsidR="00CF7835" w:rsidRPr="009432A1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09112E54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0E4F9D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732AFC64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53218B27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6092F122" w14:textId="77777777" w:rsidTr="000C1C6D">
        <w:tc>
          <w:tcPr>
            <w:tcW w:w="2269" w:type="dxa"/>
            <w:shd w:val="clear" w:color="auto" w:fill="auto"/>
          </w:tcPr>
          <w:p w14:paraId="48E436B4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6136191" w14:textId="571A19B9" w:rsidR="00CF7835" w:rsidRPr="004E4B64" w:rsidRDefault="002C6E2A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C6E2A">
              <w:rPr>
                <w:rFonts w:ascii="Arial" w:hAnsi="Arial" w:cs="Arial"/>
                <w:bCs/>
                <w:sz w:val="24"/>
                <w:szCs w:val="24"/>
              </w:rPr>
              <w:t xml:space="preserve">Przebudowa i rozbudowa budynku Starostwa Powiatowego </w:t>
            </w:r>
            <w:r w:rsidR="00D13D6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C6E2A">
              <w:rPr>
                <w:rFonts w:ascii="Arial" w:hAnsi="Arial" w:cs="Arial"/>
                <w:bCs/>
                <w:sz w:val="24"/>
                <w:szCs w:val="24"/>
              </w:rPr>
              <w:t>w Ostrowie Wielkopolskim - etap VII</w:t>
            </w:r>
          </w:p>
        </w:tc>
      </w:tr>
      <w:tr w:rsidR="002C6E2A" w:rsidRPr="004E4B64" w14:paraId="2A9912A4" w14:textId="77777777" w:rsidTr="00877628">
        <w:tc>
          <w:tcPr>
            <w:tcW w:w="2269" w:type="dxa"/>
            <w:shd w:val="clear" w:color="auto" w:fill="auto"/>
          </w:tcPr>
          <w:p w14:paraId="00399021" w14:textId="77777777" w:rsidR="002C6E2A" w:rsidRPr="004E4B64" w:rsidRDefault="002C6E2A" w:rsidP="0087762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B5AEF3F" w14:textId="5005D74B" w:rsidR="002C6E2A" w:rsidRPr="004E4B64" w:rsidRDefault="002C6E2A" w:rsidP="0087762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C6E2A">
              <w:rPr>
                <w:rFonts w:ascii="Arial" w:hAnsi="Arial" w:cs="Arial"/>
                <w:bCs/>
                <w:sz w:val="24"/>
                <w:szCs w:val="24"/>
              </w:rPr>
              <w:t>RPZ.272.1</w:t>
            </w:r>
            <w:r w:rsidR="00C144C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C6E2A">
              <w:rPr>
                <w:rFonts w:ascii="Arial" w:hAnsi="Arial" w:cs="Arial"/>
                <w:bCs/>
                <w:sz w:val="24"/>
                <w:szCs w:val="24"/>
              </w:rPr>
              <w:t>.2024</w:t>
            </w:r>
          </w:p>
        </w:tc>
      </w:tr>
    </w:tbl>
    <w:p w14:paraId="4D6CDBC5" w14:textId="0B212AD2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2C6E2A" w:rsidRPr="002C6E2A">
        <w:rPr>
          <w:rFonts w:ascii="Arial" w:hAnsi="Arial" w:cs="Arial"/>
          <w:sz w:val="24"/>
          <w:szCs w:val="24"/>
        </w:rPr>
        <w:t>(</w:t>
      </w:r>
      <w:proofErr w:type="spellStart"/>
      <w:r w:rsidR="002C6E2A" w:rsidRPr="002C6E2A">
        <w:rPr>
          <w:rFonts w:ascii="Arial" w:hAnsi="Arial" w:cs="Arial"/>
          <w:sz w:val="24"/>
          <w:szCs w:val="24"/>
        </w:rPr>
        <w:t>t.j</w:t>
      </w:r>
      <w:proofErr w:type="spellEnd"/>
      <w:r w:rsidR="002C6E2A" w:rsidRPr="002C6E2A">
        <w:rPr>
          <w:rFonts w:ascii="Arial" w:hAnsi="Arial" w:cs="Arial"/>
          <w:sz w:val="24"/>
          <w:szCs w:val="24"/>
        </w:rPr>
        <w:t>. Dz. U. z 202</w:t>
      </w:r>
      <w:r w:rsidR="00D13D6E">
        <w:rPr>
          <w:rFonts w:ascii="Arial" w:hAnsi="Arial" w:cs="Arial"/>
          <w:sz w:val="24"/>
          <w:szCs w:val="24"/>
        </w:rPr>
        <w:t>4</w:t>
      </w:r>
      <w:r w:rsidR="00C144C2">
        <w:rPr>
          <w:rFonts w:ascii="Arial" w:hAnsi="Arial" w:cs="Arial"/>
          <w:sz w:val="24"/>
          <w:szCs w:val="24"/>
        </w:rPr>
        <w:t xml:space="preserve"> </w:t>
      </w:r>
      <w:r w:rsidR="002C6E2A" w:rsidRPr="002C6E2A">
        <w:rPr>
          <w:rFonts w:ascii="Arial" w:hAnsi="Arial" w:cs="Arial"/>
          <w:sz w:val="24"/>
          <w:szCs w:val="24"/>
        </w:rPr>
        <w:t>r. poz. 1</w:t>
      </w:r>
      <w:r w:rsidR="00D13D6E">
        <w:rPr>
          <w:rFonts w:ascii="Arial" w:hAnsi="Arial" w:cs="Arial"/>
          <w:sz w:val="24"/>
          <w:szCs w:val="24"/>
        </w:rPr>
        <w:t>320</w:t>
      </w:r>
      <w:r w:rsidR="002C6E2A" w:rsidRPr="002C6E2A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6437E543" w14:textId="1307D5A3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C144C2">
        <w:rPr>
          <w:rFonts w:ascii="Arial" w:hAnsi="Arial" w:cs="Arial"/>
          <w:sz w:val="24"/>
          <w:szCs w:val="24"/>
        </w:rPr>
        <w:t>22</w:t>
      </w:r>
      <w:r w:rsidR="002C6E2A" w:rsidRPr="002C6E2A">
        <w:rPr>
          <w:rFonts w:ascii="Arial" w:hAnsi="Arial" w:cs="Arial"/>
          <w:sz w:val="24"/>
          <w:szCs w:val="24"/>
        </w:rPr>
        <w:t>/1</w:t>
      </w:r>
      <w:r w:rsidR="00C144C2">
        <w:rPr>
          <w:rFonts w:ascii="Arial" w:hAnsi="Arial" w:cs="Arial"/>
          <w:sz w:val="24"/>
          <w:szCs w:val="24"/>
        </w:rPr>
        <w:t>1</w:t>
      </w:r>
      <w:r w:rsidR="002C6E2A" w:rsidRPr="002C6E2A">
        <w:rPr>
          <w:rFonts w:ascii="Arial" w:hAnsi="Arial" w:cs="Arial"/>
          <w:sz w:val="24"/>
          <w:szCs w:val="24"/>
        </w:rPr>
        <w:t>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2C6E2A" w:rsidRPr="002C6E2A">
        <w:rPr>
          <w:rFonts w:ascii="Arial" w:hAnsi="Arial" w:cs="Arial"/>
          <w:sz w:val="24"/>
          <w:szCs w:val="24"/>
        </w:rPr>
        <w:t>1</w:t>
      </w:r>
      <w:r w:rsidR="00C144C2">
        <w:rPr>
          <w:rFonts w:ascii="Arial" w:hAnsi="Arial" w:cs="Arial"/>
          <w:sz w:val="24"/>
          <w:szCs w:val="24"/>
        </w:rPr>
        <w:t>2</w:t>
      </w:r>
      <w:r w:rsidR="002C6E2A" w:rsidRPr="002C6E2A">
        <w:rPr>
          <w:rFonts w:ascii="Arial" w:hAnsi="Arial" w:cs="Arial"/>
          <w:sz w:val="24"/>
          <w:szCs w:val="24"/>
        </w:rPr>
        <w:t>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0B432697" w14:textId="77777777" w:rsidTr="000C1C6D">
        <w:tc>
          <w:tcPr>
            <w:tcW w:w="1276" w:type="dxa"/>
            <w:shd w:val="clear" w:color="auto" w:fill="F2F2F2"/>
            <w:vAlign w:val="center"/>
          </w:tcPr>
          <w:p w14:paraId="4F632D3B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B0DDF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DFEAE5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2C6E2A" w:rsidRPr="00355C9D" w14:paraId="22B81466" w14:textId="77777777" w:rsidTr="00BA6922">
        <w:trPr>
          <w:trHeight w:val="1151"/>
        </w:trPr>
        <w:tc>
          <w:tcPr>
            <w:tcW w:w="1276" w:type="dxa"/>
            <w:shd w:val="clear" w:color="auto" w:fill="auto"/>
            <w:vAlign w:val="center"/>
          </w:tcPr>
          <w:p w14:paraId="2A2C28B4" w14:textId="77777777" w:rsidR="002C6E2A" w:rsidRPr="00CF7835" w:rsidRDefault="002C6E2A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A0AC151" w14:textId="77777777" w:rsidR="002C6E2A" w:rsidRPr="00BA6922" w:rsidRDefault="00BA6922" w:rsidP="00BA6922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BA6922">
              <w:rPr>
                <w:rFonts w:ascii="Arial" w:hAnsi="Arial" w:cs="Arial"/>
                <w:sz w:val="24"/>
                <w:szCs w:val="24"/>
              </w:rPr>
              <w:t>MAL-BUD Błażej Rubik</w:t>
            </w:r>
          </w:p>
          <w:p w14:paraId="6B4AEDB6" w14:textId="77777777" w:rsidR="00BA6922" w:rsidRPr="00BA6922" w:rsidRDefault="00BA6922" w:rsidP="00BA6922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BA6922">
              <w:rPr>
                <w:rFonts w:ascii="Arial" w:hAnsi="Arial" w:cs="Arial"/>
                <w:sz w:val="24"/>
                <w:szCs w:val="24"/>
              </w:rPr>
              <w:t>Jana Kazimierza 14</w:t>
            </w:r>
          </w:p>
          <w:p w14:paraId="0441F0A6" w14:textId="2E5EC33D" w:rsidR="00BA6922" w:rsidRPr="00BA6922" w:rsidRDefault="00BA6922" w:rsidP="00BA6922">
            <w:pPr>
              <w:spacing w:before="8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6922">
              <w:rPr>
                <w:rFonts w:ascii="Arial" w:hAnsi="Arial" w:cs="Arial"/>
                <w:sz w:val="24"/>
                <w:szCs w:val="24"/>
              </w:rPr>
              <w:t>63-500 Ostrzeszów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B9CB45" w14:textId="49668331" w:rsidR="002C6E2A" w:rsidRPr="00CF7835" w:rsidRDefault="00BA692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22">
              <w:rPr>
                <w:rFonts w:ascii="Arial" w:hAnsi="Arial" w:cs="Arial"/>
                <w:sz w:val="24"/>
                <w:szCs w:val="24"/>
              </w:rPr>
              <w:t>442 358,64</w:t>
            </w:r>
            <w:r w:rsidR="002C6E2A" w:rsidRPr="00BA69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E2A" w:rsidRPr="002C6E2A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C144C2" w:rsidRPr="00355C9D" w14:paraId="7AA34AB7" w14:textId="77777777" w:rsidTr="00BA6922">
        <w:trPr>
          <w:trHeight w:val="111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38A6CE" w14:textId="4340AF29" w:rsidR="00C144C2" w:rsidRPr="002C6E2A" w:rsidRDefault="00C144C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C68A0B4" w14:textId="4EDFC853" w:rsidR="00C144C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Alauctus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Investmen</w:t>
            </w:r>
            <w:r w:rsidR="00740DA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C5B069D" w14:textId="77777777" w:rsidR="00BA692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Wyspiańskiego 14/10</w:t>
            </w:r>
          </w:p>
          <w:p w14:paraId="4463FDC2" w14:textId="37DE982F" w:rsidR="00BA6922" w:rsidRPr="002C6E2A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60-750 Poznań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0ADBE9" w14:textId="62764F7D" w:rsidR="00C144C2" w:rsidRPr="002C6E2A" w:rsidRDefault="00BA692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607 716,35 zł</w:t>
            </w:r>
          </w:p>
        </w:tc>
      </w:tr>
      <w:tr w:rsidR="00C144C2" w:rsidRPr="00355C9D" w14:paraId="529BEF85" w14:textId="77777777" w:rsidTr="00C144C2">
        <w:trPr>
          <w:trHeight w:val="1401"/>
        </w:trPr>
        <w:tc>
          <w:tcPr>
            <w:tcW w:w="1276" w:type="dxa"/>
            <w:shd w:val="clear" w:color="auto" w:fill="auto"/>
            <w:vAlign w:val="center"/>
          </w:tcPr>
          <w:p w14:paraId="2A8656A7" w14:textId="238C9CAD" w:rsidR="00C144C2" w:rsidRPr="002C6E2A" w:rsidRDefault="00C144C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6241839B" w14:textId="77777777" w:rsidR="00C144C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,,BUD-REM’’ sp. j. Marcin Błaszczyk, Marek Wojtaszek</w:t>
            </w:r>
          </w:p>
          <w:p w14:paraId="2E1BE7F5" w14:textId="77777777" w:rsidR="00BA692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Wrocławska 108</w:t>
            </w:r>
          </w:p>
          <w:p w14:paraId="7EB70B06" w14:textId="2D872ADE" w:rsidR="00BA6922" w:rsidRPr="002C6E2A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63-200 Jarocin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ED486" w14:textId="600062A5" w:rsidR="00C144C2" w:rsidRPr="002C6E2A" w:rsidRDefault="00BA692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489 282,04 zł</w:t>
            </w:r>
          </w:p>
        </w:tc>
      </w:tr>
      <w:tr w:rsidR="00C144C2" w:rsidRPr="00355C9D" w14:paraId="36D5FE72" w14:textId="77777777" w:rsidTr="00D0770D">
        <w:trPr>
          <w:trHeight w:val="140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8ED547" w14:textId="4A8F25AB" w:rsidR="00C144C2" w:rsidRDefault="00C144C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BEA27FC" w14:textId="77777777" w:rsidR="00C144C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Ogólnobudowlana FOXBUD Łukasz Lisiak </w:t>
            </w:r>
          </w:p>
          <w:p w14:paraId="5486C0B2" w14:textId="77777777" w:rsidR="00BA692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Krótka 6</w:t>
            </w:r>
          </w:p>
          <w:p w14:paraId="2898FC88" w14:textId="5201A00D" w:rsidR="00BA6922" w:rsidRPr="002C6E2A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63-330 Dobrzyca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1CAAED" w14:textId="1829F386" w:rsidR="00C144C2" w:rsidRPr="002C6E2A" w:rsidRDefault="00BA692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543 330,34 zł</w:t>
            </w:r>
          </w:p>
        </w:tc>
      </w:tr>
      <w:tr w:rsidR="001527A3" w:rsidRPr="00355C9D" w14:paraId="28ED9656" w14:textId="77777777" w:rsidTr="00BA6922">
        <w:trPr>
          <w:trHeight w:val="112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4B383A14" w14:textId="3BD36A2C" w:rsidR="001527A3" w:rsidRDefault="001527A3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14:paraId="2D3721BB" w14:textId="3887F7DA" w:rsidR="001527A3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Budowlana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Mikstbud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00F6068B" w14:textId="77777777" w:rsidR="00BA692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Mikstat-Pustkowie 4G</w:t>
            </w:r>
          </w:p>
          <w:p w14:paraId="4718FF7C" w14:textId="2F6E78FA" w:rsidR="00BA6922" w:rsidRPr="002C6E2A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63-510 Mikstat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0E194E" w14:textId="37080492" w:rsidR="001527A3" w:rsidRPr="002C6E2A" w:rsidRDefault="00BA692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498 000,00 zł</w:t>
            </w:r>
          </w:p>
        </w:tc>
      </w:tr>
      <w:tr w:rsidR="00C02C68" w:rsidRPr="00355C9D" w14:paraId="7BC07FC6" w14:textId="77777777" w:rsidTr="00C02C68">
        <w:trPr>
          <w:trHeight w:val="140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F18667" w14:textId="7A9F6149" w:rsidR="00C02C68" w:rsidRDefault="00C02C68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1534266" w14:textId="77777777" w:rsidR="00C02C68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Budownictwo Architektura Sp. z o.o.</w:t>
            </w:r>
          </w:p>
          <w:p w14:paraId="3C180BF4" w14:textId="77777777" w:rsidR="00BA692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Sp. K.</w:t>
            </w:r>
          </w:p>
          <w:p w14:paraId="50A8C8A3" w14:textId="77777777" w:rsidR="00BA6922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Strumykowa 30</w:t>
            </w:r>
          </w:p>
          <w:p w14:paraId="51BDFF6C" w14:textId="4DDE699E" w:rsidR="00BA6922" w:rsidRPr="002C6E2A" w:rsidRDefault="00BA6922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0FCC28E" w14:textId="0E26CF2F" w:rsidR="00C02C68" w:rsidRPr="002C6E2A" w:rsidRDefault="00BA6922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542 652,79 zł</w:t>
            </w:r>
          </w:p>
        </w:tc>
      </w:tr>
    </w:tbl>
    <w:p w14:paraId="0AF34A20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326F6287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4D97D836" w14:textId="667C7A08" w:rsidR="00C236D3" w:rsidRPr="00D13D6E" w:rsidRDefault="00D13D6E" w:rsidP="00173B20">
      <w:pPr>
        <w:jc w:val="right"/>
        <w:rPr>
          <w:rFonts w:ascii="Arial" w:hAnsi="Arial" w:cs="Arial"/>
          <w:sz w:val="24"/>
          <w:szCs w:val="24"/>
        </w:rPr>
      </w:pPr>
      <w:r w:rsidRPr="00D13D6E">
        <w:rPr>
          <w:rFonts w:ascii="Arial" w:hAnsi="Arial" w:cs="Arial"/>
          <w:sz w:val="24"/>
          <w:szCs w:val="24"/>
        </w:rPr>
        <w:t>/-/ Marcin Woliński</w:t>
      </w:r>
      <w:r w:rsidRPr="00D13D6E">
        <w:rPr>
          <w:rFonts w:ascii="Arial" w:hAnsi="Arial" w:cs="Arial"/>
          <w:sz w:val="24"/>
          <w:szCs w:val="24"/>
        </w:rPr>
        <w:br/>
        <w:t>Dyrektor Wydziału Rozwoju</w:t>
      </w:r>
    </w:p>
    <w:sectPr w:rsidR="00C236D3" w:rsidRPr="00D13D6E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ABF3" w14:textId="77777777" w:rsidR="0010372E" w:rsidRDefault="0010372E">
      <w:r>
        <w:separator/>
      </w:r>
    </w:p>
  </w:endnote>
  <w:endnote w:type="continuationSeparator" w:id="0">
    <w:p w14:paraId="0CB5E0EC" w14:textId="77777777" w:rsidR="0010372E" w:rsidRDefault="0010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635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1CC6D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460E" w14:textId="61784947" w:rsidR="009F189D" w:rsidRPr="00D13D6E" w:rsidRDefault="009F189D" w:rsidP="00D13D6E">
    <w:pPr>
      <w:pStyle w:val="Stopka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DB9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15C9B5" w14:textId="77777777" w:rsidR="009F189D" w:rsidRDefault="009F189D">
    <w:pPr>
      <w:pStyle w:val="Stopka"/>
      <w:tabs>
        <w:tab w:val="clear" w:pos="4536"/>
      </w:tabs>
      <w:jc w:val="center"/>
    </w:pPr>
  </w:p>
  <w:p w14:paraId="0BE7F1D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8702" w14:textId="77777777" w:rsidR="0010372E" w:rsidRDefault="0010372E">
      <w:r>
        <w:separator/>
      </w:r>
    </w:p>
  </w:footnote>
  <w:footnote w:type="continuationSeparator" w:id="0">
    <w:p w14:paraId="48818C0B" w14:textId="77777777" w:rsidR="0010372E" w:rsidRDefault="0010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B5FB" w14:textId="77777777" w:rsidR="002C6E2A" w:rsidRDefault="002C6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501D" w14:textId="77777777" w:rsidR="002C6E2A" w:rsidRDefault="002C6E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6A7" w14:textId="77777777" w:rsidR="002C6E2A" w:rsidRDefault="002C6E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1E"/>
    <w:rsid w:val="00007727"/>
    <w:rsid w:val="00017720"/>
    <w:rsid w:val="00035488"/>
    <w:rsid w:val="000C1C6D"/>
    <w:rsid w:val="000D7F25"/>
    <w:rsid w:val="000E00E5"/>
    <w:rsid w:val="0010372E"/>
    <w:rsid w:val="001146A4"/>
    <w:rsid w:val="001527A3"/>
    <w:rsid w:val="00173B20"/>
    <w:rsid w:val="001C69FF"/>
    <w:rsid w:val="0023318D"/>
    <w:rsid w:val="002C6E2A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40DA6"/>
    <w:rsid w:val="00843263"/>
    <w:rsid w:val="00861E75"/>
    <w:rsid w:val="008A26A5"/>
    <w:rsid w:val="008C30FC"/>
    <w:rsid w:val="008F318B"/>
    <w:rsid w:val="00960CEB"/>
    <w:rsid w:val="009D19BD"/>
    <w:rsid w:val="009E6194"/>
    <w:rsid w:val="009F189D"/>
    <w:rsid w:val="00A80738"/>
    <w:rsid w:val="00BA6922"/>
    <w:rsid w:val="00C02C68"/>
    <w:rsid w:val="00C144C2"/>
    <w:rsid w:val="00C236D3"/>
    <w:rsid w:val="00C659E2"/>
    <w:rsid w:val="00CB0802"/>
    <w:rsid w:val="00CF7835"/>
    <w:rsid w:val="00D0770D"/>
    <w:rsid w:val="00D13D6E"/>
    <w:rsid w:val="00D665F5"/>
    <w:rsid w:val="00D7128F"/>
    <w:rsid w:val="00E567B9"/>
    <w:rsid w:val="00EA3476"/>
    <w:rsid w:val="00F1281E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6CAD4"/>
  <w15:chartTrackingRefBased/>
  <w15:docId w15:val="{E0629FF8-34F3-4BF2-B448-BB01226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2</cp:revision>
  <dcterms:created xsi:type="dcterms:W3CDTF">2024-11-22T11:33:00Z</dcterms:created>
  <dcterms:modified xsi:type="dcterms:W3CDTF">2024-11-22T11:33:00Z</dcterms:modified>
</cp:coreProperties>
</file>