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02C45E1D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2325C">
        <w:rPr>
          <w:rFonts w:asciiTheme="minorHAnsi" w:eastAsia="Times New Roman" w:hAnsiTheme="minorHAnsi" w:cstheme="minorHAnsi"/>
          <w:b/>
          <w:bCs/>
        </w:rPr>
        <w:t>n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r </w:t>
      </w:r>
      <w:r w:rsidR="004D6282"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377D597C" w14:textId="7FEECFCD" w:rsidR="004D6282" w:rsidRPr="00CA7317" w:rsidRDefault="004D6282" w:rsidP="004D628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41435"/>
      <w:bookmarkStart w:id="2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727FE0">
        <w:rPr>
          <w:rFonts w:asciiTheme="minorHAnsi" w:hAnsiTheme="minorHAnsi" w:cstheme="minorHAnsi"/>
          <w:b/>
          <w:bCs/>
        </w:rPr>
        <w:t>50</w:t>
      </w:r>
      <w:r w:rsidRPr="00CA7317">
        <w:rPr>
          <w:rFonts w:asciiTheme="minorHAnsi" w:hAnsiTheme="minorHAnsi" w:cstheme="minorHAnsi"/>
          <w:b/>
          <w:bCs/>
        </w:rPr>
        <w:t>/2023/</w:t>
      </w:r>
      <w:r w:rsidRPr="001C39D8">
        <w:rPr>
          <w:rFonts w:asciiTheme="minorHAnsi" w:hAnsiTheme="minorHAnsi" w:cstheme="minorHAnsi"/>
          <w:b/>
          <w:bCs/>
        </w:rPr>
        <w:t>TP/</w:t>
      </w:r>
      <w:bookmarkEnd w:id="1"/>
      <w:r w:rsidR="00727FE0">
        <w:rPr>
          <w:rFonts w:asciiTheme="minorHAnsi" w:hAnsiTheme="minorHAnsi" w:cstheme="minorHAnsi"/>
          <w:b/>
          <w:bCs/>
        </w:rPr>
        <w:t>IRS</w:t>
      </w:r>
    </w:p>
    <w:bookmarkEnd w:id="2"/>
    <w:p w14:paraId="03AFBE81" w14:textId="756B7BE8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01A5A6FD" w:rsidR="00D06C44" w:rsidRPr="00DA5B9B" w:rsidRDefault="00D06C44" w:rsidP="000049A6">
      <w:pPr>
        <w:tabs>
          <w:tab w:val="left" w:pos="7230"/>
          <w:tab w:val="left" w:pos="8678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  <w:r w:rsidR="000049A6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6C8C642D" w:rsidR="00D06C44" w:rsidRPr="001246F1" w:rsidRDefault="008B0CCA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16532678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dotyczące </w:t>
      </w:r>
      <w:r w:rsidR="008B0CCA" w:rsidRPr="008B0CCA">
        <w:rPr>
          <w:rFonts w:eastAsia="Times New Roman"/>
          <w:b/>
          <w:lang w:val="x-none" w:eastAsia="x-none"/>
        </w:rPr>
        <w:t>spełniania warunków udziału w postępowaniu</w:t>
      </w:r>
      <w:r w:rsidR="008B0CCA">
        <w:rPr>
          <w:rFonts w:eastAsia="Times New Roman"/>
          <w:b/>
          <w:lang w:eastAsia="x-none"/>
        </w:rPr>
        <w:t xml:space="preserve"> </w:t>
      </w:r>
    </w:p>
    <w:p w14:paraId="3A9C76D7" w14:textId="49D62B1C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="00727FE0">
        <w:rPr>
          <w:rFonts w:eastAsia="Times New Roman"/>
          <w:b/>
        </w:rPr>
        <w:t xml:space="preserve">T.J. </w:t>
      </w:r>
      <w:r w:rsidRPr="003C4F06">
        <w:rPr>
          <w:rFonts w:eastAsia="Times New Roman"/>
          <w:b/>
        </w:rPr>
        <w:t>Dz. U. z 202</w:t>
      </w:r>
      <w:r w:rsidR="00727FE0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727FE0">
        <w:rPr>
          <w:rFonts w:eastAsia="Times New Roman"/>
          <w:b/>
        </w:rPr>
        <w:t>605</w:t>
      </w:r>
      <w:r>
        <w:rPr>
          <w:rFonts w:eastAsia="Times New Roman"/>
          <w:b/>
        </w:rPr>
        <w:t xml:space="preserve">) 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45936F07" w:rsidR="00D06C44" w:rsidRPr="004D6282" w:rsidRDefault="00D06C44" w:rsidP="004D6282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2236A4">
        <w:rPr>
          <w:rFonts w:eastAsia="Times New Roman"/>
        </w:rPr>
        <w:t>Na potrzeby postępowania o udzielenie zamówienia publicznego pt.</w:t>
      </w:r>
      <w:bookmarkStart w:id="3" w:name="_Hlk126919356"/>
      <w:r w:rsidR="00911CB1" w:rsidRPr="00911CB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bookmarkEnd w:id="3"/>
      <w:r w:rsidR="00727FE0" w:rsidRPr="00727F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Usługa przeprowadzenia badań polegających na utworzeniu bazy indywidualnych genotypów 550 osobników troci wędrownej z 8 dzikich populacji i trzech stad hodowlanych w oparciu o polimorfizm 13 </w:t>
      </w:r>
      <w:proofErr w:type="spellStart"/>
      <w:r w:rsidR="00727FE0" w:rsidRPr="00727F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loci</w:t>
      </w:r>
      <w:proofErr w:type="spellEnd"/>
      <w:r w:rsidR="00727FE0" w:rsidRPr="00727F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</w:t>
      </w:r>
      <w:proofErr w:type="spellStart"/>
      <w:r w:rsidR="00727FE0" w:rsidRPr="00727F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mikrosatelitarnych</w:t>
      </w:r>
      <w:proofErr w:type="spellEnd"/>
      <w:r w:rsidR="00727FE0" w:rsidRPr="00727FE0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 na potrzeby badań genetycznych prowadzonych przez Instytut Rybactwa Śródlądowego im. Stanisława Sakowicza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3B496330" w14:textId="77777777" w:rsidR="00287F1B" w:rsidRPr="00911CB1" w:rsidRDefault="00287F1B" w:rsidP="00287F1B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</w:p>
    <w:p w14:paraId="59D3D653" w14:textId="77777777" w:rsidR="00287F1B" w:rsidRPr="00287F1B" w:rsidRDefault="00287F1B" w:rsidP="00287F1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WARUNKÓW UDZIAŁU W POSTĘPOWANIU:</w:t>
      </w:r>
    </w:p>
    <w:p w14:paraId="19C98EC7" w14:textId="77777777" w:rsidR="00CC7ABD" w:rsidRDefault="00CC7ABD" w:rsidP="00287F1B">
      <w:pPr>
        <w:spacing w:after="0" w:line="240" w:lineRule="auto"/>
        <w:jc w:val="both"/>
        <w:rPr>
          <w:rFonts w:eastAsia="Times New Roman"/>
        </w:rPr>
      </w:pPr>
    </w:p>
    <w:p w14:paraId="208F732B" w14:textId="5B745ABB" w:rsidR="00287F1B" w:rsidRPr="00287F1B" w:rsidRDefault="00287F1B" w:rsidP="00287F1B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287F1B">
        <w:rPr>
          <w:rFonts w:eastAsia="Times New Roman"/>
        </w:rPr>
        <w:t xml:space="preserve">Oświadczam, że spełniam warunki udziału w postępowaniu określone przez </w:t>
      </w:r>
      <w:r>
        <w:rPr>
          <w:rFonts w:eastAsia="Times New Roman"/>
        </w:rPr>
        <w:t>Z</w:t>
      </w:r>
      <w:r w:rsidRPr="00287F1B">
        <w:rPr>
          <w:rFonts w:eastAsia="Times New Roman"/>
        </w:rPr>
        <w:t>amawiającego</w:t>
      </w:r>
      <w:r>
        <w:rPr>
          <w:rFonts w:eastAsia="Times New Roman"/>
        </w:rPr>
        <w:t xml:space="preserve"> w Specyfikacji Warunków Zamówienia.</w:t>
      </w:r>
      <w:r w:rsidRPr="00287F1B">
        <w:rPr>
          <w:rFonts w:eastAsia="Times New Roman"/>
        </w:rPr>
        <w:t xml:space="preserve"> </w:t>
      </w:r>
    </w:p>
    <w:p w14:paraId="3A41F17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FBEEB0" w14:textId="2D9EC022" w:rsidR="00287F1B" w:rsidRPr="00CC7ABD" w:rsidRDefault="00CC7ABD" w:rsidP="00CC7ABD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</w:t>
      </w:r>
      <w:r w:rsidR="00287F1B" w:rsidRPr="00287F1B">
        <w:rPr>
          <w:rFonts w:eastAsia="Times New Roman"/>
        </w:rPr>
        <w:t xml:space="preserve">Oświadczam, że spełniam warunki udziału w postępowaniu określone przez </w:t>
      </w:r>
      <w:r w:rsidR="00024F89">
        <w:rPr>
          <w:rFonts w:eastAsia="Times New Roman"/>
        </w:rPr>
        <w:t>Z</w:t>
      </w:r>
      <w:r w:rsidR="00287F1B" w:rsidRPr="00287F1B">
        <w:rPr>
          <w:rFonts w:eastAsia="Times New Roman"/>
        </w:rPr>
        <w:t>amawiającego w  Specyfikacji Warunków Zamówienia w  następującym zakresie: ………………………………………..…………………………………………...</w:t>
      </w:r>
    </w:p>
    <w:p w14:paraId="5410DEF8" w14:textId="44CAF959" w:rsidR="00287F1B" w:rsidRDefault="00CC7ABD" w:rsidP="0038338C">
      <w:pPr>
        <w:spacing w:after="0" w:line="240" w:lineRule="auto"/>
        <w:jc w:val="both"/>
        <w:rPr>
          <w:rFonts w:eastAsia="Times New Roman"/>
        </w:rPr>
      </w:pPr>
      <w:r w:rsidRPr="00CC7ABD">
        <w:rPr>
          <w:rFonts w:eastAsia="Times New Roman"/>
        </w:rPr>
        <w:t>[*</w:t>
      </w:r>
      <w:r w:rsidRPr="00CC7ABD">
        <w:rPr>
          <w:rFonts w:eastAsia="Times New Roman"/>
          <w:i/>
          <w:iCs/>
        </w:rPr>
        <w:t>UWAGA:</w:t>
      </w:r>
      <w:r w:rsidRPr="00CC7ABD">
        <w:rPr>
          <w:rFonts w:eastAsia="Times New Roman"/>
        </w:rPr>
        <w:t xml:space="preserve"> </w:t>
      </w:r>
      <w:r w:rsidRPr="00CC7ABD">
        <w:rPr>
          <w:rFonts w:eastAsia="Times New Roman"/>
          <w:i/>
          <w:iCs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7ABD">
        <w:rPr>
          <w:rFonts w:eastAsia="Times New Roman"/>
        </w:rPr>
        <w:t>]</w:t>
      </w:r>
    </w:p>
    <w:p w14:paraId="5D25A970" w14:textId="32F5E90E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87F1B">
        <w:rPr>
          <w:rFonts w:ascii="Arial" w:hAnsi="Arial" w:cs="Arial"/>
          <w:b/>
          <w:sz w:val="20"/>
          <w:szCs w:val="20"/>
          <w:lang w:eastAsia="en-US"/>
        </w:rPr>
        <w:t>INFORMACJA W ZWIĄZKU Z POLEGANIEM NA ZDOLNOŚCIACH LUB SYTUACJI PODMIOTÓW UDOST</w:t>
      </w:r>
      <w:r w:rsidR="00024F89">
        <w:rPr>
          <w:rFonts w:ascii="Arial" w:hAnsi="Arial" w:cs="Arial"/>
          <w:b/>
          <w:sz w:val="20"/>
          <w:szCs w:val="20"/>
          <w:lang w:eastAsia="en-US"/>
        </w:rPr>
        <w:t>Ę</w:t>
      </w:r>
      <w:r w:rsidRPr="00287F1B">
        <w:rPr>
          <w:rFonts w:ascii="Arial" w:hAnsi="Arial" w:cs="Arial"/>
          <w:b/>
          <w:sz w:val="20"/>
          <w:szCs w:val="20"/>
          <w:lang w:eastAsia="en-US"/>
        </w:rPr>
        <w:t xml:space="preserve">PNIAJĄCYCH ZASOBY: </w:t>
      </w:r>
    </w:p>
    <w:p w14:paraId="08E21DC9" w14:textId="4F227B79" w:rsidR="00287F1B" w:rsidRPr="00287F1B" w:rsidRDefault="00287F1B" w:rsidP="00287F1B">
      <w:pPr>
        <w:spacing w:after="0" w:line="240" w:lineRule="auto"/>
        <w:jc w:val="both"/>
        <w:rPr>
          <w:rFonts w:eastAsia="Times New Roman"/>
        </w:rPr>
      </w:pPr>
      <w:r w:rsidRPr="00287F1B">
        <w:rPr>
          <w:rFonts w:eastAsia="Times New Roman"/>
        </w:rPr>
        <w:lastRenderedPageBreak/>
        <w:t>Oświadczam, że w celu wykazania spełniania warunków udziału w postępowaniu, określonych przez zamawiającego w</w:t>
      </w:r>
      <w:r w:rsidR="00024F89">
        <w:rPr>
          <w:rFonts w:eastAsia="Times New Roman"/>
        </w:rPr>
        <w:t xml:space="preserve"> Specyfikacji Warunków Zamówienia</w:t>
      </w:r>
      <w:r w:rsidRPr="00287F1B">
        <w:rPr>
          <w:rFonts w:eastAsia="Times New Roman"/>
        </w:rPr>
        <w:t>, polegam na zdolnościach lub sytuacji następującego/</w:t>
      </w:r>
      <w:proofErr w:type="spellStart"/>
      <w:r w:rsidRPr="00287F1B">
        <w:rPr>
          <w:rFonts w:eastAsia="Times New Roman"/>
        </w:rPr>
        <w:t>ych</w:t>
      </w:r>
      <w:proofErr w:type="spellEnd"/>
      <w:r w:rsidRPr="00287F1B">
        <w:rPr>
          <w:rFonts w:eastAsia="Times New Roman"/>
        </w:rPr>
        <w:t xml:space="preserve"> podmiotu/ów udostępniających zasoby: </w:t>
      </w:r>
      <w:bookmarkStart w:id="4" w:name="_Hlk99014455"/>
      <w:r w:rsidRPr="00287F1B">
        <w:rPr>
          <w:rFonts w:eastAsia="Times New Roman"/>
          <w:sz w:val="18"/>
          <w:szCs w:val="18"/>
        </w:rPr>
        <w:t>(wskazać nazwę/y podmiotu/ów)</w:t>
      </w:r>
      <w:bookmarkEnd w:id="4"/>
      <w:r>
        <w:rPr>
          <w:rFonts w:eastAsia="Times New Roman"/>
          <w:sz w:val="18"/>
          <w:szCs w:val="18"/>
        </w:rPr>
        <w:t xml:space="preserve"> </w:t>
      </w:r>
      <w:r w:rsidRPr="00287F1B">
        <w:rPr>
          <w:rFonts w:eastAsia="Times New Roman"/>
        </w:rPr>
        <w:t>…………………</w:t>
      </w:r>
      <w:r w:rsidR="00CC7ABD">
        <w:rPr>
          <w:rFonts w:eastAsia="Times New Roman"/>
        </w:rPr>
        <w:t>………….</w:t>
      </w:r>
      <w:r w:rsidRPr="00287F1B">
        <w:rPr>
          <w:rFonts w:eastAsia="Times New Roman"/>
        </w:rPr>
        <w:t xml:space="preserve">  w następującym zakresie: ………………</w:t>
      </w:r>
      <w:r>
        <w:rPr>
          <w:rFonts w:eastAsia="Times New Roman"/>
        </w:rPr>
        <w:t>……………………………….</w:t>
      </w:r>
      <w:r w:rsidRPr="00287F1B">
        <w:rPr>
          <w:rFonts w:eastAsia="Times New Roman"/>
        </w:rPr>
        <w:t>…………………………………………………</w:t>
      </w:r>
      <w:r w:rsidR="00CC7ABD">
        <w:rPr>
          <w:rFonts w:eastAsia="Times New Roman"/>
        </w:rPr>
        <w:t>……………………….</w:t>
      </w:r>
      <w:r w:rsidRPr="00287F1B">
        <w:rPr>
          <w:rFonts w:eastAsia="Times New Roman"/>
        </w:rPr>
        <w:t>….</w:t>
      </w:r>
    </w:p>
    <w:p w14:paraId="659D684E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1DB6E02A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6CBA41" w14:textId="77777777" w:rsidR="00287F1B" w:rsidRDefault="00287F1B" w:rsidP="00287F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51C073" w14:textId="77777777" w:rsidR="00287F1B" w:rsidRPr="00287F1B" w:rsidRDefault="00287F1B" w:rsidP="00287F1B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5" w:name="_Hlk99009560"/>
      <w:r w:rsidRPr="00287F1B">
        <w:rPr>
          <w:rFonts w:ascii="Arial" w:hAnsi="Arial" w:cs="Arial"/>
          <w:b/>
          <w:sz w:val="20"/>
          <w:szCs w:val="20"/>
          <w:lang w:eastAsia="en-US"/>
        </w:rPr>
        <w:t>OŚWIADCZENIE DOTYCZĄCE PODANYCH INFORMACJI:</w:t>
      </w:r>
      <w:bookmarkEnd w:id="5"/>
    </w:p>
    <w:p w14:paraId="441800CC" w14:textId="1B736DBB" w:rsidR="00D06C44" w:rsidRPr="002236A4" w:rsidRDefault="00D06C44" w:rsidP="00287F1B">
      <w:p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7AAE145C" w14:textId="6FEFD3D5" w:rsidR="00D06C44" w:rsidRPr="00AC40D9" w:rsidRDefault="00D06C44" w:rsidP="00AC40D9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87A8" w14:textId="77777777" w:rsidR="00A451CB" w:rsidRDefault="00A451CB">
      <w:r>
        <w:separator/>
      </w:r>
    </w:p>
  </w:endnote>
  <w:endnote w:type="continuationSeparator" w:id="0">
    <w:p w14:paraId="401AE221" w14:textId="77777777" w:rsidR="00A451CB" w:rsidRDefault="00A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DBBC" w14:textId="77777777" w:rsidR="002B0EA2" w:rsidRDefault="002B0E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9BEA" w14:textId="77777777" w:rsidR="00A451CB" w:rsidRDefault="00A451CB">
      <w:r>
        <w:separator/>
      </w:r>
    </w:p>
  </w:footnote>
  <w:footnote w:type="continuationSeparator" w:id="0">
    <w:p w14:paraId="72D433E8" w14:textId="77777777" w:rsidR="00A451CB" w:rsidRDefault="00A4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4B1B" w14:textId="77777777" w:rsidR="002B0EA2" w:rsidRDefault="002B0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CD54" w14:textId="77777777" w:rsidR="002B0EA2" w:rsidRDefault="002B0E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520A4DFF" w:rsidR="000B528F" w:rsidRPr="002B0EA2" w:rsidRDefault="002B0EA2" w:rsidP="002B0EA2">
    <w:pPr>
      <w:pStyle w:val="Nagwek"/>
    </w:pPr>
    <w:r w:rsidRPr="00050FA1">
      <w:rPr>
        <w:sz w:val="20"/>
      </w:rPr>
      <w:t xml:space="preserve">                                     </w:t>
    </w:r>
    <w:bookmarkStart w:id="6" w:name="_Hlk128739864"/>
    <w:bookmarkStart w:id="7" w:name="_Hlk128739865"/>
    <w:bookmarkStart w:id="8" w:name="_Hlk128739873"/>
    <w:bookmarkStart w:id="9" w:name="_Hlk128739874"/>
    <w:bookmarkStart w:id="10" w:name="_Hlk128739876"/>
    <w:bookmarkStart w:id="11" w:name="_Hlk128739877"/>
    <w:bookmarkStart w:id="12" w:name="_Hlk128739878"/>
    <w:bookmarkStart w:id="13" w:name="_Hlk128739879"/>
    <w:bookmarkStart w:id="14" w:name="_Hlk128739880"/>
    <w:bookmarkStart w:id="15" w:name="_Hlk128739881"/>
    <w:bookmarkStart w:id="16" w:name="_Hlk128739883"/>
    <w:bookmarkStart w:id="17" w:name="_Hlk128739884"/>
    <w:bookmarkStart w:id="18" w:name="_Hlk128739885"/>
    <w:bookmarkStart w:id="19" w:name="_Hlk128739886"/>
    <w:bookmarkStart w:id="20" w:name="_Hlk128739887"/>
    <w:bookmarkStart w:id="21" w:name="_Hlk128739888"/>
    <w:bookmarkStart w:id="22" w:name="_Hlk128740776"/>
    <w:bookmarkStart w:id="23" w:name="_Hlk128740777"/>
    <w:bookmarkStart w:id="24" w:name="_Hlk128740778"/>
    <w:bookmarkStart w:id="25" w:name="_Hlk128740779"/>
    <w:bookmarkStart w:id="26" w:name="_Hlk128740781"/>
    <w:bookmarkStart w:id="27" w:name="_Hlk128740782"/>
    <w:bookmarkStart w:id="28" w:name="_Hlk128740783"/>
    <w:bookmarkStart w:id="29" w:name="_Hlk128740784"/>
    <w:bookmarkStart w:id="30" w:name="_Hlk128740785"/>
    <w:bookmarkStart w:id="31" w:name="_Hlk128740786"/>
    <w:bookmarkStart w:id="32" w:name="_Hlk128740787"/>
    <w:bookmarkStart w:id="33" w:name="_Hlk128740788"/>
    <w:bookmarkStart w:id="34" w:name="_Hlk128740789"/>
    <w:bookmarkStart w:id="35" w:name="_Hlk128740790"/>
    <w:bookmarkStart w:id="36" w:name="_Hlk128740791"/>
    <w:bookmarkStart w:id="37" w:name="_Hlk128740792"/>
    <w:bookmarkStart w:id="38" w:name="_Hlk128740793"/>
    <w:bookmarkStart w:id="39" w:name="_Hlk128740794"/>
    <w:bookmarkStart w:id="40" w:name="_Hlk128741327"/>
    <w:bookmarkStart w:id="41" w:name="_Hlk128741328"/>
    <w:bookmarkStart w:id="42" w:name="_Hlk128741329"/>
    <w:bookmarkStart w:id="43" w:name="_Hlk128741330"/>
    <w:bookmarkStart w:id="44" w:name="_Hlk128741331"/>
    <w:bookmarkStart w:id="45" w:name="_Hlk128741332"/>
    <w:bookmarkStart w:id="46" w:name="_Hlk128741393"/>
    <w:bookmarkStart w:id="47" w:name="_Hlk128741394"/>
    <w:bookmarkStart w:id="48" w:name="_Hlk128741395"/>
    <w:bookmarkStart w:id="49" w:name="_Hlk128741396"/>
    <w:bookmarkStart w:id="50" w:name="_Hlk128741968"/>
    <w:bookmarkStart w:id="51" w:name="_Hlk128741969"/>
    <w:bookmarkStart w:id="52" w:name="_Hlk128741970"/>
    <w:bookmarkStart w:id="53" w:name="_Hlk128741971"/>
    <w:bookmarkStart w:id="54" w:name="_Hlk128741975"/>
    <w:bookmarkStart w:id="55" w:name="_Hlk128741976"/>
    <w:bookmarkStart w:id="56" w:name="_Hlk128741977"/>
    <w:bookmarkStart w:id="57" w:name="_Hlk128741978"/>
    <w:bookmarkStart w:id="58" w:name="_Hlk128741979"/>
    <w:bookmarkStart w:id="59" w:name="_Hlk128741980"/>
    <w:bookmarkStart w:id="60" w:name="_Hlk128741981"/>
    <w:bookmarkStart w:id="61" w:name="_Hlk128741982"/>
    <w:bookmarkStart w:id="62" w:name="_Hlk128741983"/>
    <w:bookmarkStart w:id="63" w:name="_Hlk128741984"/>
    <w:bookmarkStart w:id="64" w:name="_Hlk128741985"/>
    <w:bookmarkStart w:id="65" w:name="_Hlk128741986"/>
    <w:bookmarkStart w:id="66" w:name="_Hlk128742117"/>
    <w:bookmarkStart w:id="67" w:name="_Hlk128742118"/>
    <w:bookmarkStart w:id="68" w:name="_Hlk128742119"/>
    <w:bookmarkStart w:id="69" w:name="_Hlk128742120"/>
    <w:bookmarkStart w:id="70" w:name="_Hlk128742121"/>
    <w:bookmarkStart w:id="71" w:name="_Hlk128742122"/>
    <w:bookmarkStart w:id="72" w:name="_Hlk128742123"/>
    <w:bookmarkStart w:id="73" w:name="_Hlk128742124"/>
    <w:bookmarkStart w:id="74" w:name="_Hlk128742125"/>
    <w:bookmarkStart w:id="75" w:name="_Hlk128742126"/>
    <w:bookmarkStart w:id="76" w:name="_Hlk139968883"/>
    <w:bookmarkStart w:id="77" w:name="_Hlk139968884"/>
    <w:bookmarkStart w:id="78" w:name="_Hlk139968885"/>
    <w:bookmarkStart w:id="79" w:name="_Hlk139968886"/>
    <w:bookmarkStart w:id="80" w:name="_Hlk139968887"/>
    <w:bookmarkStart w:id="81" w:name="_Hlk139968888"/>
    <w:bookmarkStart w:id="82" w:name="_Hlk139968889"/>
    <w:bookmarkStart w:id="83" w:name="_Hlk139968890"/>
    <w:bookmarkStart w:id="84" w:name="_Hlk139970343"/>
    <w:bookmarkStart w:id="85" w:name="_Hlk139970344"/>
    <w:bookmarkStart w:id="86" w:name="_Hlk139970345"/>
    <w:bookmarkStart w:id="87" w:name="_Hlk139970346"/>
    <w:bookmarkStart w:id="88" w:name="_Hlk139970347"/>
    <w:bookmarkStart w:id="89" w:name="_Hlk139970348"/>
    <w:bookmarkStart w:id="90" w:name="_Hlk139970349"/>
    <w:bookmarkStart w:id="91" w:name="_Hlk139970350"/>
    <w:bookmarkStart w:id="92" w:name="_Hlk139970351"/>
    <w:bookmarkStart w:id="93" w:name="_Hlk139970352"/>
    <w:bookmarkStart w:id="94" w:name="_Hlk139970536"/>
    <w:bookmarkStart w:id="95" w:name="_Hlk139970537"/>
    <w:bookmarkStart w:id="96" w:name="_Hlk139970538"/>
    <w:bookmarkStart w:id="97" w:name="_Hlk139970539"/>
    <w:bookmarkStart w:id="98" w:name="_Hlk139970540"/>
    <w:bookmarkStart w:id="99" w:name="_Hlk139970541"/>
    <w:bookmarkStart w:id="100" w:name="_Hlk139970542"/>
    <w:bookmarkStart w:id="101" w:name="_Hlk139970543"/>
    <w:bookmarkStart w:id="102" w:name="_Hlk139970670"/>
    <w:bookmarkStart w:id="103" w:name="_Hlk139970671"/>
    <w:bookmarkStart w:id="104" w:name="_Hlk140147223"/>
    <w:bookmarkStart w:id="105" w:name="_Hlk140147224"/>
    <w:bookmarkStart w:id="106" w:name="_Hlk140147225"/>
    <w:bookmarkStart w:id="107" w:name="_Hlk140147226"/>
    <w:bookmarkStart w:id="108" w:name="_Hlk140147227"/>
    <w:bookmarkStart w:id="109" w:name="_Hlk140147228"/>
    <w:r w:rsidRPr="00B54472">
      <w:rPr>
        <w:noProof/>
      </w:rPr>
      <w:drawing>
        <wp:inline distT="0" distB="0" distL="0" distR="0" wp14:anchorId="1A4BB20F" wp14:editId="64FA9AC0">
          <wp:extent cx="6149340" cy="1211580"/>
          <wp:effectExtent l="0" t="0" r="3810" b="7620"/>
          <wp:docPr id="1680031935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935" name="Obraz 2" descr="Obraz zawierający tekst, Czcionka, biały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050FA1">
      <w:rPr>
        <w:sz w:val="20"/>
      </w:rPr>
      <w:t xml:space="preserve">         </w:t>
    </w:r>
    <w:r>
      <w:rPr>
        <w:sz w:val="20"/>
      </w:rPr>
      <w:t xml:space="preserve">                 </w:t>
    </w:r>
    <w:r w:rsidRPr="00050FA1">
      <w:rPr>
        <w:sz w:val="20"/>
      </w:rPr>
      <w:t xml:space="preserve">                                                                                                                 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14957478">
    <w:abstractNumId w:val="22"/>
  </w:num>
  <w:num w:numId="2" w16cid:durableId="1011180022">
    <w:abstractNumId w:val="31"/>
  </w:num>
  <w:num w:numId="3" w16cid:durableId="4958028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3944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656245">
    <w:abstractNumId w:val="39"/>
  </w:num>
  <w:num w:numId="6" w16cid:durableId="7422139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0706076">
    <w:abstractNumId w:val="40"/>
  </w:num>
  <w:num w:numId="8" w16cid:durableId="1319043291">
    <w:abstractNumId w:val="7"/>
  </w:num>
  <w:num w:numId="9" w16cid:durableId="725376704">
    <w:abstractNumId w:val="3"/>
  </w:num>
  <w:num w:numId="10" w16cid:durableId="1900900783">
    <w:abstractNumId w:val="37"/>
  </w:num>
  <w:num w:numId="11" w16cid:durableId="512381556">
    <w:abstractNumId w:val="36"/>
  </w:num>
  <w:num w:numId="12" w16cid:durableId="699017876">
    <w:abstractNumId w:val="8"/>
  </w:num>
  <w:num w:numId="13" w16cid:durableId="1457213790">
    <w:abstractNumId w:val="2"/>
  </w:num>
  <w:num w:numId="14" w16cid:durableId="59837059">
    <w:abstractNumId w:val="32"/>
  </w:num>
  <w:num w:numId="15" w16cid:durableId="2100178443">
    <w:abstractNumId w:val="25"/>
  </w:num>
  <w:num w:numId="16" w16cid:durableId="1558974739">
    <w:abstractNumId w:val="28"/>
  </w:num>
  <w:num w:numId="17" w16cid:durableId="1598948363">
    <w:abstractNumId w:val="13"/>
  </w:num>
  <w:num w:numId="18" w16cid:durableId="828597715">
    <w:abstractNumId w:val="4"/>
  </w:num>
  <w:num w:numId="19" w16cid:durableId="1697389727">
    <w:abstractNumId w:val="45"/>
  </w:num>
  <w:num w:numId="20" w16cid:durableId="1419061638">
    <w:abstractNumId w:val="27"/>
  </w:num>
  <w:num w:numId="21" w16cid:durableId="777531175">
    <w:abstractNumId w:val="10"/>
  </w:num>
  <w:num w:numId="22" w16cid:durableId="2125346949">
    <w:abstractNumId w:val="14"/>
  </w:num>
  <w:num w:numId="23" w16cid:durableId="586034756">
    <w:abstractNumId w:val="6"/>
  </w:num>
  <w:num w:numId="24" w16cid:durableId="213850815">
    <w:abstractNumId w:val="44"/>
  </w:num>
  <w:num w:numId="25" w16cid:durableId="1711612176">
    <w:abstractNumId w:val="9"/>
  </w:num>
  <w:num w:numId="26" w16cid:durableId="884607054">
    <w:abstractNumId w:val="46"/>
  </w:num>
  <w:num w:numId="27" w16cid:durableId="62872980">
    <w:abstractNumId w:val="34"/>
  </w:num>
  <w:num w:numId="28" w16cid:durableId="1141922779">
    <w:abstractNumId w:val="23"/>
  </w:num>
  <w:num w:numId="29" w16cid:durableId="1508404848">
    <w:abstractNumId w:val="19"/>
  </w:num>
  <w:num w:numId="30" w16cid:durableId="1848592718">
    <w:abstractNumId w:val="18"/>
  </w:num>
  <w:num w:numId="31" w16cid:durableId="983580655">
    <w:abstractNumId w:val="43"/>
  </w:num>
  <w:num w:numId="32" w16cid:durableId="102961320">
    <w:abstractNumId w:val="38"/>
  </w:num>
  <w:num w:numId="33" w16cid:durableId="114637221">
    <w:abstractNumId w:val="20"/>
  </w:num>
  <w:num w:numId="34" w16cid:durableId="1977252789">
    <w:abstractNumId w:val="1"/>
  </w:num>
  <w:num w:numId="35" w16cid:durableId="758410957">
    <w:abstractNumId w:val="11"/>
  </w:num>
  <w:num w:numId="36" w16cid:durableId="753740307">
    <w:abstractNumId w:val="15"/>
  </w:num>
  <w:num w:numId="37" w16cid:durableId="751779270">
    <w:abstractNumId w:val="0"/>
  </w:num>
  <w:num w:numId="38" w16cid:durableId="1708095589">
    <w:abstractNumId w:val="30"/>
  </w:num>
  <w:num w:numId="39" w16cid:durableId="964383546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1947946">
    <w:abstractNumId w:val="42"/>
  </w:num>
  <w:num w:numId="41" w16cid:durableId="616258571">
    <w:abstractNumId w:val="17"/>
  </w:num>
  <w:num w:numId="42" w16cid:durableId="1263806610">
    <w:abstractNumId w:val="33"/>
  </w:num>
  <w:num w:numId="43" w16cid:durableId="1856725714">
    <w:abstractNumId w:val="35"/>
  </w:num>
  <w:num w:numId="44" w16cid:durableId="1629161441">
    <w:abstractNumId w:val="5"/>
  </w:num>
  <w:num w:numId="45" w16cid:durableId="1454979425">
    <w:abstractNumId w:val="12"/>
  </w:num>
  <w:num w:numId="46" w16cid:durableId="1841043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1130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2127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8806881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49A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4F89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1C8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3FD1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2F60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87F1B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0EA2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31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338C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8F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50A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22F6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466AF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282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2A98"/>
    <w:rsid w:val="0052325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3F3F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22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27FE0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2858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5FF9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395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0CCA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1CB1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BC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1CB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D9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97630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0E4"/>
    <w:rsid w:val="00C57889"/>
    <w:rsid w:val="00C60DDE"/>
    <w:rsid w:val="00C61750"/>
    <w:rsid w:val="00C621BA"/>
    <w:rsid w:val="00C63290"/>
    <w:rsid w:val="00C636B1"/>
    <w:rsid w:val="00C645C9"/>
    <w:rsid w:val="00C65AE4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C7ABD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0DA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364F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3D8A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E5C28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2577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2023-07-17T11:28:00Z</cp:lastPrinted>
  <dcterms:created xsi:type="dcterms:W3CDTF">2023-08-29T12:58:00Z</dcterms:created>
  <dcterms:modified xsi:type="dcterms:W3CDTF">2023-08-29T12:58:00Z</dcterms:modified>
</cp:coreProperties>
</file>