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9D0E8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105CC7" w:rsidRPr="00105CC7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A2540E" w14:paraId="170F85B6" w14:textId="77777777" w:rsidTr="00467CA2">
        <w:tc>
          <w:tcPr>
            <w:tcW w:w="2800" w:type="dxa"/>
            <w:shd w:val="clear" w:color="auto" w:fill="auto"/>
          </w:tcPr>
          <w:p w14:paraId="3D300DFA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0D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77950469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AD7331F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1CD0F339" w14:textId="77777777" w:rsidR="00D520D3" w:rsidRPr="00A2540E" w:rsidRDefault="00D520D3" w:rsidP="00467C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D520D3" w:rsidRPr="00A2540E" w14:paraId="0C469A04" w14:textId="77777777" w:rsidTr="00467CA2">
        <w:tc>
          <w:tcPr>
            <w:tcW w:w="2800" w:type="dxa"/>
            <w:shd w:val="clear" w:color="auto" w:fill="auto"/>
          </w:tcPr>
          <w:p w14:paraId="49894CD7" w14:textId="77777777" w:rsidR="00D520D3" w:rsidRPr="00A2540E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3355B703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A5ABEEF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065BD6A8" w14:textId="77777777" w:rsidR="00D520D3" w:rsidRPr="00A2540E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osoby upoważnionej do reprezentacji podmiotu udostępniającego zasoby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0B8F3AA9" w14:textId="77777777" w:rsidR="00B62AD0" w:rsidRPr="00D520D3" w:rsidRDefault="00B62AD0" w:rsidP="00D520D3">
      <w:pPr>
        <w:spacing w:after="360"/>
        <w:rPr>
          <w:rFonts w:ascii="Arial" w:hAnsi="Arial" w:cs="Arial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434F8AB1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CA2982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36A717F9" w14:textId="77777777" w:rsidR="00053927" w:rsidRPr="00E661A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661A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E661A5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E661A5">
              <w:rPr>
                <w:rFonts w:ascii="Arial" w:hAnsi="Arial" w:cs="Arial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5D887CF8" w14:textId="79DC0375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105CC7" w:rsidRPr="00105CC7">
        <w:rPr>
          <w:rFonts w:ascii="Arial" w:hAnsi="Arial" w:cs="Arial"/>
          <w:sz w:val="24"/>
          <w:szCs w:val="24"/>
        </w:rPr>
        <w:t>(</w:t>
      </w:r>
      <w:proofErr w:type="spellStart"/>
      <w:r w:rsidR="00105CC7" w:rsidRPr="00105CC7">
        <w:rPr>
          <w:rFonts w:ascii="Arial" w:hAnsi="Arial" w:cs="Arial"/>
          <w:sz w:val="24"/>
          <w:szCs w:val="24"/>
        </w:rPr>
        <w:t>t.j</w:t>
      </w:r>
      <w:proofErr w:type="spellEnd"/>
      <w:r w:rsidR="00105CC7" w:rsidRPr="00105CC7">
        <w:rPr>
          <w:rFonts w:ascii="Arial" w:hAnsi="Arial" w:cs="Arial"/>
          <w:sz w:val="24"/>
          <w:szCs w:val="24"/>
        </w:rPr>
        <w:t>. Dz. U. z 202</w:t>
      </w:r>
      <w:r w:rsidR="002F694F">
        <w:rPr>
          <w:rFonts w:ascii="Arial" w:hAnsi="Arial" w:cs="Arial"/>
          <w:sz w:val="24"/>
          <w:szCs w:val="24"/>
        </w:rPr>
        <w:t>4</w:t>
      </w:r>
      <w:r w:rsidR="00105CC7" w:rsidRPr="00105CC7">
        <w:rPr>
          <w:rFonts w:ascii="Arial" w:hAnsi="Arial" w:cs="Arial"/>
          <w:sz w:val="24"/>
          <w:szCs w:val="24"/>
        </w:rPr>
        <w:t xml:space="preserve">r. poz. </w:t>
      </w:r>
      <w:r w:rsidR="002F694F">
        <w:rPr>
          <w:rFonts w:ascii="Arial" w:hAnsi="Arial" w:cs="Arial"/>
          <w:sz w:val="24"/>
          <w:szCs w:val="24"/>
        </w:rPr>
        <w:t>1320</w:t>
      </w:r>
      <w:r w:rsidR="00105CC7" w:rsidRPr="00105CC7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A2540E" w14:paraId="5F9E4850" w14:textId="77777777" w:rsidTr="00467CA2">
        <w:tc>
          <w:tcPr>
            <w:tcW w:w="2269" w:type="dxa"/>
            <w:shd w:val="clear" w:color="auto" w:fill="auto"/>
          </w:tcPr>
          <w:p w14:paraId="582F19AC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1F8C4B0" w14:textId="4EFEE505" w:rsidR="00D520D3" w:rsidRPr="00A2540E" w:rsidRDefault="00105CC7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05C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Przebudowa i rozbudowa budynku Starostwa Powiatowego w Ostrowie Wielkopolskim - etap VII</w:t>
            </w:r>
          </w:p>
        </w:tc>
      </w:tr>
      <w:tr w:rsidR="00105CC7" w:rsidRPr="00A2540E" w14:paraId="5801331A" w14:textId="77777777" w:rsidTr="00BE7C0F">
        <w:tc>
          <w:tcPr>
            <w:tcW w:w="2269" w:type="dxa"/>
            <w:shd w:val="clear" w:color="auto" w:fill="auto"/>
          </w:tcPr>
          <w:p w14:paraId="5648FDA0" w14:textId="77777777" w:rsidR="00105CC7" w:rsidRPr="00A2540E" w:rsidRDefault="00105CC7" w:rsidP="00BE7C0F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4936D7CA" w14:textId="1C719B3C" w:rsidR="00105CC7" w:rsidRPr="00A2540E" w:rsidRDefault="00105CC7" w:rsidP="00BE7C0F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05C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RPZ.272.</w:t>
            </w:r>
            <w:r w:rsidR="00721F8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16</w:t>
            </w:r>
            <w:r w:rsidRPr="00105C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.2024</w:t>
            </w:r>
          </w:p>
        </w:tc>
      </w:tr>
    </w:tbl>
    <w:p w14:paraId="41125AAA" w14:textId="77777777" w:rsidR="00DC652A" w:rsidRPr="00053927" w:rsidRDefault="00105CC7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782D0D03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73592373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[</w:t>
      </w:r>
      <w:r w:rsidR="00DC652A"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nazwa i adres Wykonawcy składającego ofertę</w:t>
      </w: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]</w:t>
      </w:r>
    </w:p>
    <w:p w14:paraId="3DB1DA41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0EC39B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307302E7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4743197B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[</w:t>
      </w:r>
      <w:r w:rsidR="0071340C"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określenie zasobów</w:t>
      </w: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]</w:t>
      </w:r>
    </w:p>
    <w:p w14:paraId="74355B0C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DF2D39F" w14:textId="77777777" w:rsidR="0071340C" w:rsidRPr="00FC28E3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27AD42C5" w14:textId="77777777" w:rsidR="00DC652A" w:rsidRPr="0071340C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CE74866" w14:textId="77777777" w:rsidR="00DC652A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0FD139D0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68A3A259" w14:textId="77777777" w:rsidR="0093388F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68981C9A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2E8E2BD8" w14:textId="77777777" w:rsidR="00CB29AC" w:rsidRPr="00053927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1F34C687" w14:textId="77777777" w:rsidR="00CB29AC" w:rsidRPr="00053927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…………………………………………………………………....…………………………….……..</w:t>
      </w:r>
    </w:p>
    <w:p w14:paraId="46B0E057" w14:textId="77777777" w:rsidR="00830970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0A9B4565" w14:textId="77777777" w:rsidR="00E27ABB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bookmarkEnd w:id="0"/>
    <w:p w14:paraId="7FFE3660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D2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B8DD7" w14:textId="77777777" w:rsidR="00645777" w:rsidRDefault="00645777" w:rsidP="00025386">
      <w:pPr>
        <w:spacing w:after="0" w:line="240" w:lineRule="auto"/>
      </w:pPr>
      <w:r>
        <w:separator/>
      </w:r>
    </w:p>
  </w:endnote>
  <w:endnote w:type="continuationSeparator" w:id="0">
    <w:p w14:paraId="44167B43" w14:textId="77777777" w:rsidR="00645777" w:rsidRDefault="0064577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DA0D9" w14:textId="77777777" w:rsidR="00105CC7" w:rsidRDefault="00105C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F97A2" w14:textId="087DA973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5A92F77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BF595" w14:textId="77777777" w:rsidR="00105CC7" w:rsidRDefault="00105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617F4" w14:textId="77777777" w:rsidR="00645777" w:rsidRDefault="00645777" w:rsidP="00025386">
      <w:pPr>
        <w:spacing w:after="0" w:line="240" w:lineRule="auto"/>
      </w:pPr>
      <w:r>
        <w:separator/>
      </w:r>
    </w:p>
  </w:footnote>
  <w:footnote w:type="continuationSeparator" w:id="0">
    <w:p w14:paraId="39C9D37B" w14:textId="77777777" w:rsidR="00645777" w:rsidRDefault="0064577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94D0B" w14:textId="77777777" w:rsidR="00105CC7" w:rsidRDefault="00105C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9943F" w14:textId="77777777" w:rsidR="00105CC7" w:rsidRDefault="00105C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86A0A" w14:textId="77777777" w:rsidR="00105CC7" w:rsidRDefault="00105C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0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52"/>
    <w:rsid w:val="00025386"/>
    <w:rsid w:val="000423B9"/>
    <w:rsid w:val="00053927"/>
    <w:rsid w:val="00066C44"/>
    <w:rsid w:val="00071D4C"/>
    <w:rsid w:val="00084786"/>
    <w:rsid w:val="00105CC7"/>
    <w:rsid w:val="0016158F"/>
    <w:rsid w:val="001C2314"/>
    <w:rsid w:val="00213980"/>
    <w:rsid w:val="00237A5E"/>
    <w:rsid w:val="002F694F"/>
    <w:rsid w:val="00430B43"/>
    <w:rsid w:val="004374F2"/>
    <w:rsid w:val="0044739C"/>
    <w:rsid w:val="00460705"/>
    <w:rsid w:val="00467CA2"/>
    <w:rsid w:val="004772F3"/>
    <w:rsid w:val="00485239"/>
    <w:rsid w:val="004E27D7"/>
    <w:rsid w:val="0055145C"/>
    <w:rsid w:val="005624D8"/>
    <w:rsid w:val="005B12A3"/>
    <w:rsid w:val="00620476"/>
    <w:rsid w:val="00645777"/>
    <w:rsid w:val="00657A47"/>
    <w:rsid w:val="0071340C"/>
    <w:rsid w:val="00721F89"/>
    <w:rsid w:val="00745A44"/>
    <w:rsid w:val="007666D6"/>
    <w:rsid w:val="007B6BCA"/>
    <w:rsid w:val="007D6755"/>
    <w:rsid w:val="007F49C7"/>
    <w:rsid w:val="00824D73"/>
    <w:rsid w:val="00830970"/>
    <w:rsid w:val="008833CF"/>
    <w:rsid w:val="008B535D"/>
    <w:rsid w:val="008B797E"/>
    <w:rsid w:val="008F2498"/>
    <w:rsid w:val="0093388F"/>
    <w:rsid w:val="00993A52"/>
    <w:rsid w:val="009C4C5C"/>
    <w:rsid w:val="00A56A6F"/>
    <w:rsid w:val="00A87380"/>
    <w:rsid w:val="00AF4E90"/>
    <w:rsid w:val="00AF7375"/>
    <w:rsid w:val="00B4710C"/>
    <w:rsid w:val="00B62AD0"/>
    <w:rsid w:val="00B77707"/>
    <w:rsid w:val="00BE3BCE"/>
    <w:rsid w:val="00CB29AC"/>
    <w:rsid w:val="00D520D3"/>
    <w:rsid w:val="00D55FC4"/>
    <w:rsid w:val="00D9320D"/>
    <w:rsid w:val="00DC4842"/>
    <w:rsid w:val="00DC587A"/>
    <w:rsid w:val="00DC652A"/>
    <w:rsid w:val="00DE3B21"/>
    <w:rsid w:val="00DE73DD"/>
    <w:rsid w:val="00E27ABB"/>
    <w:rsid w:val="00E661A5"/>
    <w:rsid w:val="00E67109"/>
    <w:rsid w:val="00E86D3B"/>
    <w:rsid w:val="00EA5945"/>
    <w:rsid w:val="00EC10EE"/>
    <w:rsid w:val="00ED2631"/>
    <w:rsid w:val="00EF3368"/>
    <w:rsid w:val="00F334B4"/>
    <w:rsid w:val="00FB7BA7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2C1C6"/>
  <w15:chartTrackingRefBased/>
  <w15:docId w15:val="{35DDFA30-2CB0-4BD1-91D7-AE307CE9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Weronika Ziąbka</cp:lastModifiedBy>
  <cp:revision>3</cp:revision>
  <dcterms:created xsi:type="dcterms:W3CDTF">2024-11-05T12:17:00Z</dcterms:created>
  <dcterms:modified xsi:type="dcterms:W3CDTF">2024-11-05T12:46:00Z</dcterms:modified>
</cp:coreProperties>
</file>