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0F" w:rsidRPr="00FF56BE" w:rsidRDefault="00183A0F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:rsidR="00183A0F" w:rsidRPr="00FF56BE" w:rsidRDefault="00183A0F" w:rsidP="00D94B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FORMULARZ OFERTY</w:t>
      </w:r>
    </w:p>
    <w:p w:rsidR="00183A0F" w:rsidRPr="00FF56BE" w:rsidRDefault="00183A0F" w:rsidP="00D94B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83A0F" w:rsidRPr="00FF56BE" w:rsidRDefault="00183A0F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:rsidR="00183A0F" w:rsidRPr="00FF56BE" w:rsidRDefault="00183A0F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ul. Szpitalna 3</w:t>
      </w:r>
    </w:p>
    <w:p w:rsidR="00183A0F" w:rsidRPr="00FF56BE" w:rsidRDefault="00183A0F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32-200 Miechów</w:t>
      </w:r>
    </w:p>
    <w:p w:rsidR="00183A0F" w:rsidRPr="00FF56BE" w:rsidRDefault="00183A0F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</w:p>
    <w:p w:rsidR="00183A0F" w:rsidRDefault="00183A0F" w:rsidP="002B5A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</w:t>
      </w:r>
      <w:r>
        <w:rPr>
          <w:rFonts w:ascii="Arial" w:hAnsi="Arial" w:cs="Arial"/>
          <w:sz w:val="20"/>
          <w:szCs w:val="20"/>
        </w:rPr>
        <w:t>pn.</w:t>
      </w:r>
      <w:r w:rsidRPr="00FF56BE">
        <w:rPr>
          <w:rFonts w:ascii="Arial" w:hAnsi="Arial" w:cs="Arial"/>
          <w:sz w:val="20"/>
          <w:szCs w:val="20"/>
        </w:rPr>
        <w:t xml:space="preserve">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5AEB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sprawy </w:t>
      </w:r>
      <w:r w:rsidRPr="002B5AEB">
        <w:rPr>
          <w:rFonts w:ascii="Arial" w:hAnsi="Arial" w:cs="Arial"/>
          <w:b/>
          <w:bCs/>
          <w:sz w:val="20"/>
          <w:szCs w:val="20"/>
        </w:rPr>
        <w:t>24/TP/2022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183A0F" w:rsidRPr="00FF56BE" w:rsidRDefault="00183A0F" w:rsidP="002B5A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my niżej podpisani:</w:t>
      </w:r>
    </w:p>
    <w:p w:rsidR="00183A0F" w:rsidRPr="00FF56BE" w:rsidRDefault="00183A0F" w:rsidP="00B6000B">
      <w:pPr>
        <w:pStyle w:val="NoSpacing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183A0F" w:rsidRPr="00FF56BE" w:rsidRDefault="00183A0F" w:rsidP="00BD7612">
      <w:pPr>
        <w:pStyle w:val="NoSpacing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:rsidR="00183A0F" w:rsidRPr="00FF56BE" w:rsidRDefault="00183A0F" w:rsidP="00B6000B">
      <w:pPr>
        <w:pStyle w:val="NoSpacing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183A0F" w:rsidRPr="00FF56BE" w:rsidRDefault="00183A0F" w:rsidP="00BD7612">
      <w:pPr>
        <w:pStyle w:val="NoSpacing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:rsidR="00183A0F" w:rsidRPr="00FF56BE" w:rsidRDefault="00183A0F" w:rsidP="00B6000B">
      <w:pPr>
        <w:pStyle w:val="NoSpacing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:rsidR="00183A0F" w:rsidRPr="00FF56BE" w:rsidRDefault="00183A0F" w:rsidP="00B6000B">
      <w:pPr>
        <w:pStyle w:val="NoSpacing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:rsidR="00183A0F" w:rsidRPr="00FF56BE" w:rsidRDefault="00183A0F" w:rsidP="00B6000B">
      <w:pPr>
        <w:pStyle w:val="NoSpacing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Oświadczamy</w:t>
      </w:r>
      <w:r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83A0F" w:rsidRPr="00937F8E" w:rsidRDefault="00183A0F" w:rsidP="00937F8E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:rsidR="00183A0F" w:rsidRPr="005860DF" w:rsidRDefault="00183A0F" w:rsidP="005860DF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Oferujemy wykonanie przedmiotu zamówienia za kwotę: </w:t>
      </w:r>
      <w:r w:rsidRPr="00FF56BE">
        <w:rPr>
          <w:rFonts w:ascii="Arial" w:hAnsi="Arial" w:cs="Arial"/>
          <w:sz w:val="20"/>
          <w:szCs w:val="20"/>
        </w:rPr>
        <w:t xml:space="preserve"> </w:t>
      </w:r>
      <w:bookmarkStart w:id="0" w:name="_Hlk99458308"/>
    </w:p>
    <w:p w:rsidR="00183A0F" w:rsidRDefault="00183A0F" w:rsidP="00C41182">
      <w:pPr>
        <w:pStyle w:val="NoSpacing"/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bookmarkEnd w:id="0"/>
    <w:p w:rsidR="00183A0F" w:rsidRPr="00D84FA0" w:rsidRDefault="00183A0F" w:rsidP="00C41182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4FA0">
        <w:rPr>
          <w:rFonts w:ascii="Arial" w:hAnsi="Arial" w:cs="Arial"/>
          <w:sz w:val="20"/>
          <w:szCs w:val="20"/>
        </w:rPr>
        <w:t>______________złotych netto, co stanowi ________________</w:t>
      </w:r>
      <w:r>
        <w:rPr>
          <w:rFonts w:ascii="Arial" w:hAnsi="Arial" w:cs="Arial"/>
          <w:sz w:val="20"/>
          <w:szCs w:val="20"/>
        </w:rPr>
        <w:t>_____</w:t>
      </w:r>
      <w:r w:rsidRPr="00D84FA0">
        <w:rPr>
          <w:rFonts w:ascii="Arial" w:hAnsi="Arial" w:cs="Arial"/>
          <w:sz w:val="20"/>
          <w:szCs w:val="20"/>
        </w:rPr>
        <w:t>__ złotych brutto</w:t>
      </w:r>
      <w:r>
        <w:rPr>
          <w:rFonts w:ascii="Arial" w:hAnsi="Arial" w:cs="Arial"/>
          <w:sz w:val="20"/>
          <w:szCs w:val="20"/>
        </w:rPr>
        <w:t>. VAT___________%.</w:t>
      </w:r>
    </w:p>
    <w:p w:rsidR="00183A0F" w:rsidRDefault="00183A0F" w:rsidP="002B5AEB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D84FA0">
        <w:rPr>
          <w:rFonts w:ascii="Arial" w:hAnsi="Arial" w:cs="Arial"/>
          <w:sz w:val="20"/>
          <w:szCs w:val="20"/>
        </w:rPr>
        <w:t xml:space="preserve">dzielamy __________________ miesięcy gwarancji i rękojmi na wykonany przedmiot zamówienia na warunkach określonych we wzorze umowy.   </w:t>
      </w:r>
    </w:p>
    <w:p w:rsidR="00183A0F" w:rsidRPr="002B5AEB" w:rsidRDefault="00183A0F" w:rsidP="002B5AEB">
      <w:pPr>
        <w:pStyle w:val="NoSpacing"/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8D25C9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FF56BE">
        <w:rPr>
          <w:rFonts w:ascii="Arial" w:hAnsi="Arial" w:cs="Arial"/>
          <w:b/>
          <w:bCs/>
          <w:sz w:val="20"/>
          <w:szCs w:val="20"/>
        </w:rPr>
        <w:t>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FF56BE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 prowadzonym w banku ________________________________________________.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FF56BE">
        <w:rPr>
          <w:rFonts w:ascii="Arial" w:hAnsi="Arial" w:cs="Arial"/>
          <w:sz w:val="20"/>
          <w:szCs w:val="20"/>
        </w:rPr>
        <w:t xml:space="preserve">sami/ przy udziale </w:t>
      </w:r>
      <w:r w:rsidRPr="00FF56BE">
        <w:rPr>
          <w:rFonts w:ascii="Arial" w:hAnsi="Arial" w:cs="Arial"/>
          <w:color w:val="000000"/>
          <w:sz w:val="20"/>
          <w:szCs w:val="20"/>
        </w:rPr>
        <w:t>Podwykonawców*.</w:t>
      </w:r>
    </w:p>
    <w:p w:rsidR="00183A0F" w:rsidRPr="00FF56BE" w:rsidRDefault="00183A0F" w:rsidP="0041182E">
      <w:pPr>
        <w:pStyle w:val="NoSpacing"/>
        <w:jc w:val="both"/>
        <w:rPr>
          <w:rFonts w:ascii="Arial" w:hAnsi="Arial" w:cs="Arial"/>
          <w:spacing w:val="4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:rsidR="00183A0F" w:rsidRPr="00FF56BE" w:rsidRDefault="00183A0F" w:rsidP="0041182E">
      <w:pPr>
        <w:pStyle w:val="NoSpacing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:rsidR="00183A0F" w:rsidRPr="00FF56BE" w:rsidRDefault="00183A0F" w:rsidP="0041182E">
      <w:pPr>
        <w:pStyle w:val="NoSpacing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183A0F" w:rsidRPr="00FF56BE" w:rsidRDefault="00183A0F" w:rsidP="00BD7612">
      <w:pPr>
        <w:pStyle w:val="NoSpacing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:rsidR="00183A0F" w:rsidRPr="00FF56BE" w:rsidRDefault="00183A0F" w:rsidP="0041182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_________________________________________________________</w:t>
      </w:r>
    </w:p>
    <w:p w:rsidR="00183A0F" w:rsidRPr="00FF56BE" w:rsidRDefault="00183A0F" w:rsidP="00FE3CD9">
      <w:pPr>
        <w:pStyle w:val="NoSpacing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:rsidR="00183A0F" w:rsidRPr="00C93828" w:rsidRDefault="00183A0F" w:rsidP="00C41182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6"/>
        <w:gridCol w:w="709"/>
      </w:tblGrid>
      <w:tr w:rsidR="00183A0F" w:rsidRPr="00186826">
        <w:trPr>
          <w:trHeight w:val="310"/>
        </w:trPr>
        <w:tc>
          <w:tcPr>
            <w:tcW w:w="5636" w:type="dxa"/>
            <w:vAlign w:val="center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>
        <w:trPr>
          <w:trHeight w:val="310"/>
        </w:trPr>
        <w:tc>
          <w:tcPr>
            <w:tcW w:w="5636" w:type="dxa"/>
            <w:vAlign w:val="center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>
        <w:trPr>
          <w:trHeight w:val="310"/>
        </w:trPr>
        <w:tc>
          <w:tcPr>
            <w:tcW w:w="5636" w:type="dxa"/>
            <w:vAlign w:val="center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>
        <w:trPr>
          <w:trHeight w:val="310"/>
        </w:trPr>
        <w:tc>
          <w:tcPr>
            <w:tcW w:w="5636" w:type="dxa"/>
            <w:vAlign w:val="center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>
        <w:trPr>
          <w:trHeight w:val="310"/>
        </w:trPr>
        <w:tc>
          <w:tcPr>
            <w:tcW w:w="5636" w:type="dxa"/>
            <w:vAlign w:val="center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>
        <w:trPr>
          <w:trHeight w:val="310"/>
        </w:trPr>
        <w:tc>
          <w:tcPr>
            <w:tcW w:w="5636" w:type="dxa"/>
            <w:vAlign w:val="center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inny rodzaj (w tym duże przedsiębiorstwo)</w:t>
            </w:r>
          </w:p>
        </w:tc>
        <w:tc>
          <w:tcPr>
            <w:tcW w:w="709" w:type="dxa"/>
          </w:tcPr>
          <w:p w:rsidR="00183A0F" w:rsidRPr="00186826" w:rsidRDefault="00183A0F" w:rsidP="00186826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3A0F" w:rsidRPr="00FF56BE" w:rsidRDefault="00183A0F" w:rsidP="0041182E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Pr="00FF56BE">
        <w:rPr>
          <w:rFonts w:ascii="Arial" w:hAnsi="Arial" w:cs="Arial"/>
          <w:i/>
          <w:iCs/>
          <w:sz w:val="20"/>
          <w:szCs w:val="20"/>
        </w:rPr>
        <w:t>*</w:t>
      </w:r>
    </w:p>
    <w:p w:rsidR="00183A0F" w:rsidRPr="00FF56BE" w:rsidRDefault="00183A0F" w:rsidP="00B0163B">
      <w:pPr>
        <w:pStyle w:val="NoSpacing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Pr="00FF56BE">
        <w:rPr>
          <w:rFonts w:ascii="Arial" w:hAnsi="Arial" w:cs="Arial"/>
          <w:i/>
          <w:iCs/>
          <w:sz w:val="20"/>
          <w:szCs w:val="20"/>
        </w:rPr>
        <w:t>*</w:t>
      </w:r>
    </w:p>
    <w:p w:rsidR="00183A0F" w:rsidRPr="00FF56BE" w:rsidRDefault="00183A0F" w:rsidP="00B0163B">
      <w:pPr>
        <w:pStyle w:val="NoSpacing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 xml:space="preserve">że zapoznaliśmy się z Istotnymi Postanowieniami Umowy stanowiącymi Załącznik </w:t>
      </w:r>
      <w:r w:rsidRPr="00FF56BE">
        <w:rPr>
          <w:rFonts w:ascii="Arial" w:hAnsi="Arial" w:cs="Arial"/>
          <w:sz w:val="20"/>
          <w:szCs w:val="20"/>
        </w:rPr>
        <w:br/>
        <w:t>nr 6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:rsidR="00183A0F" w:rsidRPr="00FF56BE" w:rsidRDefault="00183A0F" w:rsidP="00B66D34">
      <w:pPr>
        <w:pStyle w:val="NoSpacing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:rsidR="00183A0F" w:rsidRPr="00FF56BE" w:rsidRDefault="00183A0F" w:rsidP="00B66D34">
      <w:pPr>
        <w:pStyle w:val="NoSpacing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Telefon: _________________________</w:t>
      </w:r>
    </w:p>
    <w:p w:rsidR="00183A0F" w:rsidRPr="00FF56BE" w:rsidRDefault="00183A0F" w:rsidP="00B66D34">
      <w:pPr>
        <w:pStyle w:val="NoSpacing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</w:t>
      </w:r>
    </w:p>
    <w:p w:rsidR="00183A0F" w:rsidRPr="00FF56BE" w:rsidRDefault="00183A0F" w:rsidP="00894E5C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:rsidR="00183A0F" w:rsidRPr="00FF56BE" w:rsidRDefault="00183A0F" w:rsidP="00B66D34">
      <w:pPr>
        <w:pStyle w:val="NoSpacing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:rsidR="00183A0F" w:rsidRPr="00FF56BE" w:rsidRDefault="00183A0F" w:rsidP="00B66D34">
      <w:pPr>
        <w:pStyle w:val="NoSpacing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:rsidR="00183A0F" w:rsidRPr="00C41182" w:rsidRDefault="00183A0F" w:rsidP="00C41182">
      <w:pPr>
        <w:pStyle w:val="NoSpacing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Pr="00FF56BE" w:rsidRDefault="00183A0F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6332C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osoby (osób) upoważnionej</w:t>
      </w:r>
    </w:p>
    <w:p w:rsidR="00183A0F" w:rsidRPr="00746BBC" w:rsidRDefault="00183A0F" w:rsidP="00746BB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:rsidR="00183A0F" w:rsidRPr="00FF56BE" w:rsidRDefault="00183A0F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  <w:r w:rsidRPr="00FF56BE">
        <w:rPr>
          <w:rFonts w:ascii="Arial" w:hAnsi="Arial" w:cs="Arial"/>
          <w:sz w:val="20"/>
          <w:szCs w:val="20"/>
        </w:rPr>
        <w:t>Załącznik nr 2 do SWZ</w:t>
      </w:r>
    </w:p>
    <w:p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:rsidR="00183A0F" w:rsidRPr="00FF56BE" w:rsidRDefault="00183A0F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:rsidR="00183A0F" w:rsidRPr="00FF56BE" w:rsidRDefault="00183A0F" w:rsidP="00431CE7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183A0F" w:rsidRPr="00FF56BE" w:rsidRDefault="00183A0F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:rsidR="00183A0F" w:rsidRPr="00FF56BE" w:rsidRDefault="00183A0F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83A0F" w:rsidRPr="00B75855" w:rsidRDefault="00183A0F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:rsidR="00183A0F" w:rsidRPr="00FF56BE" w:rsidRDefault="00183A0F" w:rsidP="00A86900">
      <w:pPr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 w:rsidRPr="00FF56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>
        <w:rPr>
          <w:rFonts w:ascii="Arial" w:hAnsi="Arial" w:cs="Arial"/>
          <w:sz w:val="20"/>
          <w:szCs w:val="20"/>
        </w:rPr>
        <w:t>24</w:t>
      </w:r>
      <w:r w:rsidRPr="00FF5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/2022 prowadzonego przez Szpital św. Anny w Miechowie, oświadczam, co następuje:</w:t>
      </w:r>
    </w:p>
    <w:p w:rsidR="00183A0F" w:rsidRPr="00FF56BE" w:rsidRDefault="00183A0F" w:rsidP="00A8690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spełniam warunki udziału w postępowaniu określone szczegółowo w Specyfikacji Warunków Zamówienia.</w:t>
      </w:r>
    </w:p>
    <w:p w:rsidR="00183A0F" w:rsidRPr="00FF56BE" w:rsidRDefault="00183A0F" w:rsidP="00A8690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E736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:rsidR="00183A0F" w:rsidRPr="00FF56BE" w:rsidRDefault="00183A0F" w:rsidP="00A86900">
      <w:pPr>
        <w:pStyle w:val="ListParagraph"/>
        <w:rPr>
          <w:rFonts w:ascii="Arial" w:hAnsi="Arial" w:cs="Arial"/>
          <w:sz w:val="20"/>
          <w:szCs w:val="20"/>
        </w:rPr>
      </w:pPr>
    </w:p>
    <w:p w:rsidR="00183A0F" w:rsidRPr="00FF56BE" w:rsidRDefault="00183A0F" w:rsidP="00BE736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FF56BE">
        <w:rPr>
          <w:rFonts w:ascii="Arial" w:hAnsi="Arial" w:cs="Arial"/>
          <w:sz w:val="20"/>
          <w:szCs w:val="20"/>
        </w:rPr>
        <w:t>)</w:t>
      </w:r>
    </w:p>
    <w:p w:rsidR="00183A0F" w:rsidRPr="00FF56BE" w:rsidRDefault="00183A0F" w:rsidP="00A86900">
      <w:pPr>
        <w:pStyle w:val="ListParagraph"/>
        <w:rPr>
          <w:rFonts w:ascii="Arial" w:hAnsi="Arial" w:cs="Arial"/>
          <w:sz w:val="20"/>
          <w:szCs w:val="20"/>
        </w:rPr>
      </w:pPr>
    </w:p>
    <w:p w:rsidR="00183A0F" w:rsidRPr="00FF56BE" w:rsidRDefault="00183A0F" w:rsidP="00A86900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:rsidR="00183A0F" w:rsidRPr="00FF56BE" w:rsidRDefault="00183A0F" w:rsidP="00A86900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83A0F" w:rsidRPr="00FF56BE" w:rsidRDefault="00183A0F" w:rsidP="00E55190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83A0F" w:rsidRPr="00FF56BE" w:rsidRDefault="00183A0F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183A0F" w:rsidRPr="00FF56BE" w:rsidRDefault="00183A0F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83A0F" w:rsidRPr="00FF56BE" w:rsidRDefault="00183A0F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431CE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 osoby (osób)</w:t>
      </w:r>
      <w:r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upoważnionej</w:t>
      </w:r>
    </w:p>
    <w:p w:rsidR="00183A0F" w:rsidRPr="00FF56BE" w:rsidRDefault="00183A0F" w:rsidP="00431CE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składania oświadczeń woli</w:t>
      </w:r>
    </w:p>
    <w:bookmarkEnd w:id="1"/>
    <w:bookmarkEnd w:id="2"/>
    <w:p w:rsidR="00183A0F" w:rsidRDefault="00183A0F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3 do SWZ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183A0F" w:rsidRPr="00FF56BE" w:rsidRDefault="00183A0F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>
        <w:rPr>
          <w:rFonts w:ascii="Arial" w:hAnsi="Arial" w:cs="Arial"/>
          <w:sz w:val="20"/>
          <w:szCs w:val="20"/>
        </w:rPr>
        <w:t>24</w:t>
      </w:r>
      <w:r w:rsidRPr="00FF56BE">
        <w:rPr>
          <w:rFonts w:ascii="Arial" w:hAnsi="Arial" w:cs="Arial"/>
          <w:sz w:val="20"/>
          <w:szCs w:val="20"/>
        </w:rPr>
        <w:t>/TP/2022 prowadzonego przez Szpital św. Anny w Miechowie.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:rsidR="00183A0F" w:rsidRPr="00FF56BE" w:rsidRDefault="00183A0F" w:rsidP="00B176CE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:rsidR="00183A0F" w:rsidRPr="00FF56BE" w:rsidRDefault="00183A0F" w:rsidP="00B176CE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183A0F" w:rsidRPr="00FF56BE" w:rsidRDefault="00183A0F" w:rsidP="00B176CE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183A0F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bookmarkEnd w:id="3"/>
    <w:p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:rsidR="00183A0F" w:rsidRPr="00FF56BE" w:rsidRDefault="00183A0F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:rsidR="00183A0F" w:rsidRDefault="00183A0F" w:rsidP="00172556">
      <w:pPr>
        <w:jc w:val="right"/>
        <w:rPr>
          <w:rFonts w:ascii="Arial" w:hAnsi="Arial" w:cs="Arial"/>
          <w:sz w:val="20"/>
          <w:szCs w:val="20"/>
        </w:rPr>
      </w:pPr>
    </w:p>
    <w:p w:rsidR="00183A0F" w:rsidRDefault="00183A0F" w:rsidP="00172556">
      <w:pPr>
        <w:jc w:val="right"/>
        <w:rPr>
          <w:rFonts w:ascii="Arial" w:hAnsi="Arial" w:cs="Arial"/>
          <w:sz w:val="20"/>
          <w:szCs w:val="20"/>
        </w:rPr>
      </w:pPr>
    </w:p>
    <w:p w:rsidR="00183A0F" w:rsidRPr="00FF56BE" w:rsidRDefault="00183A0F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4 do SWZ</w:t>
      </w: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braku o przynależności do grupy kapitałowej</w:t>
      </w: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w postępowaniu o udzielenie zamówienia publicznego</w:t>
      </w:r>
    </w:p>
    <w:p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prowadzonego w trybie podstawowym*.</w:t>
      </w:r>
    </w:p>
    <w:p w:rsidR="00183A0F" w:rsidRPr="00FF56BE" w:rsidRDefault="00183A0F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:rsidR="00183A0F" w:rsidRPr="00FF56BE" w:rsidRDefault="00183A0F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:rsidR="00183A0F" w:rsidRPr="00FF56BE" w:rsidRDefault="00183A0F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Nazwa (firma)/Imię i nazwisko , adres Wykonawcy</w:t>
      </w:r>
    </w:p>
    <w:p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>
        <w:rPr>
          <w:rFonts w:ascii="Arial" w:hAnsi="Arial" w:cs="Arial"/>
          <w:b/>
          <w:bCs/>
          <w:sz w:val="20"/>
          <w:szCs w:val="20"/>
        </w:rPr>
        <w:t>24</w:t>
      </w:r>
      <w:r w:rsidRPr="00FF56BE">
        <w:rPr>
          <w:rFonts w:ascii="Arial" w:hAnsi="Arial" w:cs="Arial"/>
          <w:b/>
          <w:bCs/>
          <w:sz w:val="20"/>
          <w:szCs w:val="20"/>
        </w:rPr>
        <w:t xml:space="preserve">/TP/2022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 w:rsidRPr="00FF56BE">
        <w:rPr>
          <w:rFonts w:ascii="Arial" w:hAnsi="Arial" w:cs="Arial"/>
          <w:sz w:val="20"/>
          <w:szCs w:val="20"/>
          <w:lang w:eastAsia="pl-PL"/>
        </w:rPr>
        <w:t xml:space="preserve"> oświadczam/y, że:</w:t>
      </w:r>
    </w:p>
    <w:p w:rsidR="00183A0F" w:rsidRPr="00FF56BE" w:rsidRDefault="00183A0F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:rsidR="00183A0F" w:rsidRPr="00FF56BE" w:rsidRDefault="00183A0F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976"/>
        <w:gridCol w:w="3702"/>
      </w:tblGrid>
      <w:tr w:rsidR="00183A0F" w:rsidRPr="00186826">
        <w:trPr>
          <w:trHeight w:val="864"/>
        </w:trPr>
        <w:tc>
          <w:tcPr>
            <w:tcW w:w="543" w:type="dxa"/>
            <w:shd w:val="clear" w:color="auto" w:fill="DEEAF6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shd w:val="clear" w:color="auto" w:fill="DEEAF6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shd w:val="clear" w:color="auto" w:fill="DEEAF6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Adres podmiotu</w:t>
            </w:r>
          </w:p>
        </w:tc>
      </w:tr>
      <w:tr w:rsidR="00183A0F" w:rsidRPr="00186826">
        <w:tc>
          <w:tcPr>
            <w:tcW w:w="543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3A0F" w:rsidRPr="00186826">
        <w:tc>
          <w:tcPr>
            <w:tcW w:w="543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3A0F" w:rsidRPr="00186826">
        <w:tc>
          <w:tcPr>
            <w:tcW w:w="543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83A0F" w:rsidRPr="00FF56BE" w:rsidRDefault="00183A0F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183A0F" w:rsidRPr="00FF56BE" w:rsidRDefault="00183A0F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hAnsi="Arial" w:cs="Arial"/>
          <w:sz w:val="20"/>
          <w:szCs w:val="20"/>
          <w:lang w:eastAsia="pl-PL"/>
        </w:rPr>
      </w:pPr>
      <w:r w:rsidRPr="002B4214">
        <w:rPr>
          <w:rFonts w:ascii="Arial" w:hAnsi="Arial" w:cs="Arial"/>
          <w:sz w:val="20"/>
          <w:szCs w:val="20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183A0F" w:rsidRPr="00FF56BE" w:rsidRDefault="00183A0F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:rsidR="00183A0F" w:rsidRPr="00FF56BE" w:rsidRDefault="00183A0F" w:rsidP="00C227A3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E1151F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:rsidR="00183A0F" w:rsidRDefault="00183A0F" w:rsidP="00F80AF4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F80AF4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>Załącznik nr 5 do SWZ</w:t>
      </w:r>
    </w:p>
    <w:p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>
        <w:rPr>
          <w:rFonts w:ascii="Arial" w:hAnsi="Arial" w:cs="Arial"/>
          <w:sz w:val="20"/>
          <w:szCs w:val="20"/>
        </w:rPr>
        <w:t>24</w:t>
      </w:r>
      <w:r w:rsidRPr="00FF5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</w:p>
    <w:p w:rsidR="00183A0F" w:rsidRPr="00FF56BE" w:rsidRDefault="00183A0F" w:rsidP="00946671">
      <w:pPr>
        <w:jc w:val="center"/>
        <w:rPr>
          <w:rFonts w:ascii="Arial" w:hAnsi="Arial" w:cs="Arial"/>
          <w:sz w:val="20"/>
          <w:szCs w:val="20"/>
        </w:rPr>
      </w:pPr>
      <w:r w:rsidRPr="00FF3A1E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FF3A1E">
        <w:rPr>
          <w:rFonts w:ascii="Arial" w:hAnsi="Arial" w:cs="Arial"/>
          <w:b/>
          <w:bCs/>
          <w:sz w:val="20"/>
          <w:szCs w:val="20"/>
          <w:lang w:eastAsia="zh-CN"/>
        </w:rPr>
        <w:t>robót budowlanych</w:t>
      </w:r>
    </w:p>
    <w:p w:rsidR="00183A0F" w:rsidRPr="00FF56BE" w:rsidRDefault="00183A0F" w:rsidP="00F80AF4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:rsidR="00183A0F" w:rsidRPr="00FF56BE" w:rsidRDefault="00183A0F" w:rsidP="00C4717E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3A0F" w:rsidRPr="00FF56BE" w:rsidRDefault="00183A0F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bCs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:rsidR="00183A0F" w:rsidRPr="00FF56BE" w:rsidRDefault="00183A0F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-106" w:type="dxa"/>
        <w:tblLayout w:type="fixed"/>
        <w:tblLook w:val="00A0"/>
      </w:tblPr>
      <w:tblGrid>
        <w:gridCol w:w="1878"/>
        <w:gridCol w:w="2693"/>
        <w:gridCol w:w="2387"/>
        <w:gridCol w:w="2477"/>
      </w:tblGrid>
      <w:tr w:rsidR="00183A0F" w:rsidRPr="00186826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  <w:r w:rsidRPr="0018682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robót</w:t>
            </w:r>
          </w:p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 miejsce </w:t>
            </w:r>
            <w:r w:rsidRPr="0018682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w</w:t>
            </w: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Wartość prac brutto</w:t>
            </w:r>
          </w:p>
        </w:tc>
      </w:tr>
      <w:tr w:rsidR="00183A0F" w:rsidRPr="00186826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3A0F" w:rsidRPr="00FF56BE" w:rsidRDefault="00183A0F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Załączyć potwierdzenia, że usługi zostały wykonane lub są wykonywane należycie.</w:t>
      </w:r>
    </w:p>
    <w:p w:rsidR="00183A0F" w:rsidRPr="00FF56BE" w:rsidRDefault="00183A0F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  <w:u w:val="single"/>
        </w:rPr>
        <w:t>Pouczenie:</w:t>
      </w:r>
    </w:p>
    <w:p w:rsidR="00183A0F" w:rsidRPr="00FF56BE" w:rsidRDefault="00183A0F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 xml:space="preserve">W poszczególnych wierszach tabeli opisać prace potwierdzające spełnianie warunków udziału w postępowaniu, na które składana jest oferta wg. </w:t>
      </w:r>
      <w:r>
        <w:rPr>
          <w:rFonts w:ascii="Arial" w:hAnsi="Arial" w:cs="Arial"/>
          <w:i/>
          <w:iCs/>
          <w:sz w:val="20"/>
          <w:szCs w:val="20"/>
        </w:rPr>
        <w:t xml:space="preserve">wymagań 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SWZ. </w:t>
      </w:r>
    </w:p>
    <w:p w:rsidR="00183A0F" w:rsidRPr="00FF56BE" w:rsidRDefault="00183A0F" w:rsidP="00946671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946671">
      <w:pPr>
        <w:jc w:val="right"/>
        <w:rPr>
          <w:rFonts w:ascii="Arial" w:hAnsi="Arial" w:cs="Arial"/>
          <w:sz w:val="20"/>
          <w:szCs w:val="20"/>
        </w:rPr>
      </w:pPr>
    </w:p>
    <w:p w:rsidR="00183A0F" w:rsidRPr="00FF56BE" w:rsidRDefault="00183A0F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:rsidR="00183A0F" w:rsidRPr="00FF56BE" w:rsidRDefault="00183A0F" w:rsidP="00E1151F">
      <w:pPr>
        <w:rPr>
          <w:rFonts w:ascii="Arial" w:hAnsi="Arial" w:cs="Arial"/>
          <w:sz w:val="20"/>
          <w:szCs w:val="20"/>
        </w:rPr>
      </w:pPr>
    </w:p>
    <w:p w:rsidR="00183A0F" w:rsidRPr="00FF56BE" w:rsidRDefault="00183A0F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183A0F" w:rsidRPr="00FF56BE" w:rsidRDefault="00183A0F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8 do SWZ</w:t>
      </w:r>
    </w:p>
    <w:p w:rsidR="00183A0F" w:rsidRPr="00FF56BE" w:rsidRDefault="00183A0F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>
        <w:rPr>
          <w:rFonts w:ascii="Arial" w:hAnsi="Arial" w:cs="Arial"/>
          <w:sz w:val="20"/>
          <w:szCs w:val="20"/>
        </w:rPr>
        <w:t>24</w:t>
      </w:r>
      <w:r w:rsidRPr="00FF5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</w:p>
    <w:p w:rsidR="00183A0F" w:rsidRPr="00FF56BE" w:rsidRDefault="00183A0F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:rsidR="00183A0F" w:rsidRPr="00FF56BE" w:rsidRDefault="00183A0F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:rsidR="00183A0F" w:rsidRPr="00FF56BE" w:rsidRDefault="00183A0F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:rsidR="00183A0F" w:rsidRPr="00FF56BE" w:rsidRDefault="00183A0F" w:rsidP="0066400D">
      <w:pPr>
        <w:rPr>
          <w:rFonts w:ascii="Arial" w:hAnsi="Arial" w:cs="Arial"/>
          <w:b/>
          <w:bCs/>
          <w:sz w:val="20"/>
          <w:szCs w:val="20"/>
        </w:rPr>
      </w:pPr>
    </w:p>
    <w:p w:rsidR="00183A0F" w:rsidRPr="00FF56BE" w:rsidRDefault="00183A0F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Wykaz osób  </w:t>
      </w:r>
    </w:p>
    <w:p w:rsidR="00183A0F" w:rsidRPr="00FF56BE" w:rsidRDefault="00183A0F" w:rsidP="0066400D">
      <w:pPr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183A0F" w:rsidRPr="00FF56BE" w:rsidRDefault="00183A0F" w:rsidP="0066400D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:rsidR="00183A0F" w:rsidRPr="00FF56BE" w:rsidRDefault="00183A0F" w:rsidP="0066400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83A0F" w:rsidRPr="00FF56BE" w:rsidRDefault="00183A0F" w:rsidP="0066400D">
      <w:pPr>
        <w:rPr>
          <w:rFonts w:ascii="Arial" w:hAnsi="Arial" w:cs="Arial"/>
          <w:b/>
          <w:bCs/>
          <w:sz w:val="20"/>
          <w:szCs w:val="20"/>
        </w:rPr>
      </w:pPr>
    </w:p>
    <w:p w:rsidR="00183A0F" w:rsidRPr="00FF56BE" w:rsidRDefault="00183A0F" w:rsidP="0066400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00" w:type="dxa"/>
        <w:tblInd w:w="-106" w:type="dxa"/>
        <w:tblLayout w:type="fixed"/>
        <w:tblLook w:val="00A0"/>
      </w:tblPr>
      <w:tblGrid>
        <w:gridCol w:w="1730"/>
        <w:gridCol w:w="2986"/>
        <w:gridCol w:w="2480"/>
        <w:gridCol w:w="1804"/>
      </w:tblGrid>
      <w:tr w:rsidR="00183A0F" w:rsidRPr="00186826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zawodowe/</w:t>
            </w:r>
          </w:p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osobą</w:t>
            </w:r>
          </w:p>
        </w:tc>
      </w:tr>
      <w:tr w:rsidR="00183A0F" w:rsidRPr="00186826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3A0F" w:rsidRPr="00FF56BE" w:rsidRDefault="00183A0F" w:rsidP="00141692">
      <w:pPr>
        <w:rPr>
          <w:rFonts w:ascii="Arial" w:hAnsi="Arial" w:cs="Arial"/>
          <w:b/>
          <w:bCs/>
          <w:kern w:val="1"/>
          <w:sz w:val="20"/>
          <w:szCs w:val="20"/>
        </w:rPr>
      </w:pPr>
    </w:p>
    <w:p w:rsidR="00183A0F" w:rsidRPr="00FF56BE" w:rsidRDefault="00183A0F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3A0F" w:rsidRPr="00FF56BE" w:rsidRDefault="00183A0F" w:rsidP="0014169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183A0F" w:rsidRPr="00FF56BE" w:rsidRDefault="00183A0F" w:rsidP="0014169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183A0F" w:rsidRPr="00FF56BE" w:rsidRDefault="00183A0F" w:rsidP="0014169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183A0F" w:rsidRPr="00FF56BE" w:rsidRDefault="00183A0F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:rsidR="00183A0F" w:rsidRPr="00FF56BE" w:rsidRDefault="00183A0F" w:rsidP="0014169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:rsidR="00183A0F" w:rsidRPr="00FF56BE" w:rsidRDefault="00183A0F" w:rsidP="00474377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183A0F" w:rsidRPr="00FF56BE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0F" w:rsidRDefault="00183A0F" w:rsidP="00452D2A">
      <w:pPr>
        <w:spacing w:after="0" w:line="240" w:lineRule="auto"/>
      </w:pPr>
      <w:r>
        <w:separator/>
      </w:r>
    </w:p>
  </w:endnote>
  <w:endnote w:type="continuationSeparator" w:id="0">
    <w:p w:rsidR="00183A0F" w:rsidRDefault="00183A0F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0F" w:rsidRDefault="00183A0F" w:rsidP="00E1151F">
    <w:pPr>
      <w:pStyle w:val="Footer"/>
    </w:pPr>
  </w:p>
  <w:p w:rsidR="00183A0F" w:rsidRDefault="00183A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0F" w:rsidRDefault="00183A0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83A0F" w:rsidRDefault="00183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0F" w:rsidRDefault="00183A0F" w:rsidP="00452D2A">
      <w:pPr>
        <w:spacing w:after="0" w:line="240" w:lineRule="auto"/>
      </w:pPr>
      <w:r>
        <w:separator/>
      </w:r>
    </w:p>
  </w:footnote>
  <w:footnote w:type="continuationSeparator" w:id="0">
    <w:p w:rsidR="00183A0F" w:rsidRDefault="00183A0F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C7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872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B8C0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4E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2C882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C1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1349D1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F1059A6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A832CF1"/>
    <w:multiLevelType w:val="multilevel"/>
    <w:tmpl w:val="83F6192A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7444D"/>
    <w:multiLevelType w:val="hybridMultilevel"/>
    <w:tmpl w:val="BEA6646C"/>
    <w:lvl w:ilvl="0" w:tplc="DE76F88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7">
    <w:nsid w:val="639E7DE4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E13BAE"/>
    <w:multiLevelType w:val="hybridMultilevel"/>
    <w:tmpl w:val="1FA0ABFA"/>
    <w:lvl w:ilvl="0" w:tplc="08B43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66F66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3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4"/>
  </w:num>
  <w:num w:numId="14">
    <w:abstractNumId w:val="10"/>
  </w:num>
  <w:num w:numId="15">
    <w:abstractNumId w:val="17"/>
  </w:num>
  <w:num w:numId="16">
    <w:abstractNumId w:val="22"/>
  </w:num>
  <w:num w:numId="17">
    <w:abstractNumId w:val="31"/>
  </w:num>
  <w:num w:numId="18">
    <w:abstractNumId w:val="26"/>
  </w:num>
  <w:num w:numId="19">
    <w:abstractNumId w:val="23"/>
  </w:num>
  <w:num w:numId="20">
    <w:abstractNumId w:val="12"/>
  </w:num>
  <w:num w:numId="21">
    <w:abstractNumId w:val="2"/>
  </w:num>
  <w:num w:numId="22">
    <w:abstractNumId w:val="18"/>
  </w:num>
  <w:num w:numId="23">
    <w:abstractNumId w:val="1"/>
  </w:num>
  <w:num w:numId="24">
    <w:abstractNumId w:val="9"/>
  </w:num>
  <w:num w:numId="25">
    <w:abstractNumId w:val="8"/>
  </w:num>
  <w:num w:numId="26">
    <w:abstractNumId w:val="6"/>
  </w:num>
  <w:num w:numId="27">
    <w:abstractNumId w:val="21"/>
  </w:num>
  <w:num w:numId="28">
    <w:abstractNumId w:val="7"/>
  </w:num>
  <w:num w:numId="29">
    <w:abstractNumId w:val="14"/>
  </w:num>
  <w:num w:numId="30">
    <w:abstractNumId w:val="3"/>
  </w:num>
  <w:num w:numId="31">
    <w:abstractNumId w:val="0"/>
  </w:num>
  <w:num w:numId="32">
    <w:abstractNumId w:val="25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13B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05F7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3A0F"/>
    <w:rsid w:val="0018404F"/>
    <w:rsid w:val="00186826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B4214"/>
    <w:rsid w:val="002B5AEB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D5C03"/>
    <w:rsid w:val="003E18E2"/>
    <w:rsid w:val="003E272E"/>
    <w:rsid w:val="003E2736"/>
    <w:rsid w:val="003E3B48"/>
    <w:rsid w:val="003E51D5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0524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27DA"/>
    <w:rsid w:val="00583536"/>
    <w:rsid w:val="00583698"/>
    <w:rsid w:val="005860DF"/>
    <w:rsid w:val="00592A87"/>
    <w:rsid w:val="00593064"/>
    <w:rsid w:val="0059609D"/>
    <w:rsid w:val="0059620D"/>
    <w:rsid w:val="0059690D"/>
    <w:rsid w:val="005A4C34"/>
    <w:rsid w:val="005B0ED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46BBC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37F8E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58D8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5155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1182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3828"/>
    <w:rsid w:val="00C96884"/>
    <w:rsid w:val="00CA524A"/>
    <w:rsid w:val="00CA60F6"/>
    <w:rsid w:val="00CA7BB9"/>
    <w:rsid w:val="00CB487C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84FA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1753"/>
    <w:rsid w:val="00F47A2D"/>
    <w:rsid w:val="00F51EE0"/>
    <w:rsid w:val="00F523C0"/>
    <w:rsid w:val="00F54119"/>
    <w:rsid w:val="00F54854"/>
    <w:rsid w:val="00F57021"/>
    <w:rsid w:val="00F63146"/>
    <w:rsid w:val="00F638EA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3A1E"/>
    <w:rsid w:val="00FF56BE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F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2D2A"/>
  </w:style>
  <w:style w:type="paragraph" w:styleId="Footer">
    <w:name w:val="footer"/>
    <w:basedOn w:val="Normal"/>
    <w:link w:val="FooterChar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2D2A"/>
  </w:style>
  <w:style w:type="paragraph" w:styleId="ListParagraph">
    <w:name w:val="List Paragraph"/>
    <w:aliases w:val="Wypunktowanie,L1,Numerowanie,Odstavec"/>
    <w:basedOn w:val="Normal"/>
    <w:link w:val="ListParagraphChar"/>
    <w:uiPriority w:val="99"/>
    <w:qFormat/>
    <w:rsid w:val="00452D2A"/>
    <w:pPr>
      <w:ind w:left="720"/>
    </w:pPr>
  </w:style>
  <w:style w:type="character" w:styleId="Hyperlink">
    <w:name w:val="Hyperlink"/>
    <w:basedOn w:val="DefaultParagraphFont"/>
    <w:uiPriority w:val="99"/>
    <w:rsid w:val="003268B6"/>
    <w:rPr>
      <w:color w:val="auto"/>
      <w:u w:val="single"/>
    </w:rPr>
  </w:style>
  <w:style w:type="paragraph" w:styleId="PlainText">
    <w:name w:val="Plain Text"/>
    <w:basedOn w:val="Normal"/>
    <w:link w:val="PlainTextChar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ListParagraphChar">
    <w:name w:val="List Paragraph Char"/>
    <w:aliases w:val="Wypunktowanie Char,L1 Char,Numerowanie Char,Odstavec Char"/>
    <w:basedOn w:val="DefaultParagraphFont"/>
    <w:link w:val="ListParagraph"/>
    <w:uiPriority w:val="99"/>
    <w:locked/>
    <w:rsid w:val="00E02985"/>
  </w:style>
  <w:style w:type="paragraph" w:styleId="List">
    <w:name w:val="List"/>
    <w:basedOn w:val="Normal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leGrid">
    <w:name w:val="Table Grid"/>
    <w:basedOn w:val="TableNormal"/>
    <w:uiPriority w:val="99"/>
    <w:rsid w:val="0014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C7529"/>
    <w:rPr>
      <w:sz w:val="16"/>
      <w:szCs w:val="16"/>
    </w:rPr>
  </w:style>
  <w:style w:type="paragraph" w:styleId="CommentText">
    <w:name w:val="annotation text"/>
    <w:aliases w:val="Tekst komentarza Znak Znak Znak Znak Znak,Tekst komentarza Znak Znak Znak"/>
    <w:basedOn w:val="Normal"/>
    <w:link w:val="CommentTextChar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Tekst komentarza Znak Znak Znak Znak Znak Char,Tekst komentarza Znak Znak Znak Char"/>
    <w:basedOn w:val="DefaultParagraphFont"/>
    <w:link w:val="CommentText"/>
    <w:uiPriority w:val="99"/>
    <w:locked/>
    <w:rsid w:val="00EC7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7529"/>
    <w:rPr>
      <w:b/>
      <w:bCs/>
    </w:rPr>
  </w:style>
  <w:style w:type="paragraph" w:styleId="List2">
    <w:name w:val="List 2"/>
    <w:basedOn w:val="Normal"/>
    <w:uiPriority w:val="99"/>
    <w:semiHidden/>
    <w:rsid w:val="00AA6B5B"/>
    <w:pPr>
      <w:ind w:left="566" w:hanging="283"/>
    </w:pPr>
  </w:style>
  <w:style w:type="paragraph" w:styleId="EndnoteText">
    <w:name w:val="endnote text"/>
    <w:basedOn w:val="Normal"/>
    <w:link w:val="EndnoteTextChar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226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226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NoSpacing">
    <w:name w:val="No Spacing"/>
    <w:uiPriority w:val="99"/>
    <w:qFormat/>
    <w:rsid w:val="00B6000B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efaultParagraphFont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B860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8609B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BodyText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Standard">
    <w:name w:val="Standard"/>
    <w:uiPriority w:val="99"/>
    <w:rsid w:val="00946671"/>
    <w:pPr>
      <w:widowControl w:val="0"/>
      <w:suppressAutoHyphens/>
    </w:pPr>
    <w:rPr>
      <w:rFonts w:cs="Calibri"/>
      <w:sz w:val="24"/>
      <w:szCs w:val="24"/>
      <w:lang w:eastAsia="zh-CN"/>
    </w:rPr>
  </w:style>
  <w:style w:type="numbering" w:customStyle="1" w:styleId="umowa">
    <w:name w:val="umowa"/>
    <w:rsid w:val="00A0306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629</TotalTime>
  <Pages>8</Pages>
  <Words>1664</Words>
  <Characters>9984</Characters>
  <Application>Microsoft Office Outlook</Application>
  <DocSecurity>0</DocSecurity>
  <Lines>0</Lines>
  <Paragraphs>0</Paragraphs>
  <ScaleCrop>false</ScaleCrop>
  <Company>Centrum Obsługi Administracji Rządowej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cp:keywords/>
  <dc:description/>
  <cp:lastModifiedBy>radca</cp:lastModifiedBy>
  <cp:revision>47</cp:revision>
  <cp:lastPrinted>2021-03-05T10:51:00Z</cp:lastPrinted>
  <dcterms:created xsi:type="dcterms:W3CDTF">2018-11-08T07:21:00Z</dcterms:created>
  <dcterms:modified xsi:type="dcterms:W3CDTF">2022-08-05T06:14:00Z</dcterms:modified>
</cp:coreProperties>
</file>