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6C3A2E43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FD5133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>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EE3819">
        <w:rPr>
          <w:rFonts w:asciiTheme="minorHAnsi" w:hAnsiTheme="minorHAnsi" w:cstheme="minorHAnsi"/>
          <w:b/>
          <w:sz w:val="24"/>
          <w:szCs w:val="24"/>
        </w:rPr>
        <w:t>10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EE3819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2D6C690F" w14:textId="77777777" w:rsidR="00FD5133" w:rsidRDefault="00FD5133" w:rsidP="000E2140">
      <w:pPr>
        <w:suppressAutoHyphens/>
        <w:ind w:right="283"/>
        <w:jc w:val="both"/>
        <w:rPr>
          <w:rFonts w:cs="Calibri"/>
          <w:b/>
          <w:sz w:val="24"/>
        </w:rPr>
      </w:pPr>
      <w:r w:rsidRPr="00FD5133">
        <w:rPr>
          <w:rFonts w:cs="Calibri"/>
          <w:b/>
          <w:sz w:val="24"/>
        </w:rPr>
        <w:t xml:space="preserve">Konserwacja oświetlenia ulicznego na terenie Gminy Łomianki </w:t>
      </w:r>
    </w:p>
    <w:p w14:paraId="68199740" w14:textId="62BAA582" w:rsidR="00277287" w:rsidRPr="00892591" w:rsidRDefault="00277287" w:rsidP="000E2140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C3360A" w14:textId="5C0C6C7B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3AAA317" w14:textId="33072F74" w:rsidR="009616F0" w:rsidRDefault="009616F0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5B4482A" w14:textId="77777777" w:rsidR="00FD5133" w:rsidRDefault="00FD5133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492F4FB" w14:textId="77777777" w:rsidR="005D1919" w:rsidRPr="00FC710E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6041309F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8E653B2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EE3819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2140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3B27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16F0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3819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D5133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D25B-4285-4E8C-AA6A-15EFFCD2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28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27</cp:revision>
  <cp:lastPrinted>2021-09-14T08:03:00Z</cp:lastPrinted>
  <dcterms:created xsi:type="dcterms:W3CDTF">2021-02-02T07:24:00Z</dcterms:created>
  <dcterms:modified xsi:type="dcterms:W3CDTF">2024-03-08T09:01:00Z</dcterms:modified>
</cp:coreProperties>
</file>