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14D8" w14:textId="77777777" w:rsidR="00194509" w:rsidRPr="00106162" w:rsidRDefault="00194509" w:rsidP="00194509">
      <w:pPr>
        <w:jc w:val="right"/>
        <w:rPr>
          <w:b/>
          <w:bCs/>
          <w:sz w:val="22"/>
        </w:rPr>
      </w:pPr>
      <w:r w:rsidRPr="00106162">
        <w:rPr>
          <w:b/>
          <w:bCs/>
          <w:sz w:val="22"/>
        </w:rPr>
        <w:t>Załącznik nr 4 do SWZ</w:t>
      </w:r>
    </w:p>
    <w:p w14:paraId="1C1F8ED1" w14:textId="77777777" w:rsidR="00194509" w:rsidRPr="00106162" w:rsidRDefault="00194509" w:rsidP="00194509">
      <w:pPr>
        <w:jc w:val="right"/>
        <w:rPr>
          <w:b/>
          <w:bCs/>
          <w:sz w:val="22"/>
        </w:rPr>
      </w:pPr>
    </w:p>
    <w:p w14:paraId="01B6B46F" w14:textId="77777777" w:rsidR="00106162" w:rsidRDefault="00194509" w:rsidP="00106162">
      <w:pPr>
        <w:jc w:val="center"/>
        <w:rPr>
          <w:b/>
          <w:bCs/>
          <w:sz w:val="22"/>
        </w:rPr>
      </w:pPr>
      <w:r w:rsidRPr="00106162">
        <w:rPr>
          <w:b/>
          <w:bCs/>
          <w:sz w:val="22"/>
        </w:rPr>
        <w:t>Wzór zobowiązania podmiotów trzecich</w:t>
      </w:r>
    </w:p>
    <w:p w14:paraId="5934A4E5" w14:textId="77777777" w:rsidR="00106162" w:rsidRDefault="00106162" w:rsidP="00194509">
      <w:pPr>
        <w:rPr>
          <w:b/>
          <w:bCs/>
          <w:sz w:val="22"/>
        </w:rPr>
      </w:pPr>
    </w:p>
    <w:p w14:paraId="53A6C33A" w14:textId="08EB9899" w:rsidR="00106162" w:rsidRPr="00106162" w:rsidRDefault="00194509" w:rsidP="00106162">
      <w:pPr>
        <w:jc w:val="both"/>
        <w:rPr>
          <w:bCs/>
          <w:sz w:val="22"/>
        </w:rPr>
      </w:pPr>
      <w:r w:rsidRPr="00106162">
        <w:rPr>
          <w:bCs/>
          <w:sz w:val="22"/>
        </w:rPr>
        <w:t>do oddania do dyspozycji Wykonawcy niezbędnych zasobów na potrzeby korzystania z nich przy wykonywaniu zamówienia w postępowaniu o udzielenie zamówienia publicznego na:</w:t>
      </w:r>
      <w:r w:rsidR="00106162">
        <w:rPr>
          <w:bCs/>
          <w:sz w:val="22"/>
        </w:rPr>
        <w:t xml:space="preserve"> </w:t>
      </w:r>
      <w:r w:rsidR="00106162" w:rsidRPr="00106162">
        <w:rPr>
          <w:bCs/>
          <w:sz w:val="22"/>
        </w:rPr>
        <w:t>„</w:t>
      </w:r>
      <w:r w:rsidR="00EF14B3" w:rsidRPr="00EF14B3">
        <w:rPr>
          <w:bCs/>
          <w:sz w:val="22"/>
        </w:rPr>
        <w:t xml:space="preserve">Zakup pojazdów o napędzie </w:t>
      </w:r>
      <w:proofErr w:type="spellStart"/>
      <w:r w:rsidR="00EF14B3" w:rsidRPr="00EF14B3">
        <w:rPr>
          <w:bCs/>
          <w:sz w:val="22"/>
        </w:rPr>
        <w:t>spalinowo-elektrycznym</w:t>
      </w:r>
      <w:proofErr w:type="spellEnd"/>
      <w:r w:rsidR="00EF14B3" w:rsidRPr="00EF14B3">
        <w:rPr>
          <w:bCs/>
          <w:sz w:val="22"/>
        </w:rPr>
        <w:t xml:space="preserve"> plug in na potrzeby Wojewódzkiego Urzędu Ochrony Zabytków w Szczecinie</w:t>
      </w:r>
      <w:r w:rsidR="00106162" w:rsidRPr="00106162">
        <w:rPr>
          <w:bCs/>
          <w:sz w:val="22"/>
        </w:rPr>
        <w:t>”</w:t>
      </w:r>
    </w:p>
    <w:p w14:paraId="3F9C7757" w14:textId="77777777" w:rsidR="00194509" w:rsidRPr="00106162" w:rsidRDefault="00106162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 </w:t>
      </w:r>
    </w:p>
    <w:p w14:paraId="709B1454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Działając   w   imieniu: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ziałajac w imieniu"/>
        <w:tblDescription w:val="uzupełniś dane swojej firmy "/>
      </w:tblPr>
      <w:tblGrid>
        <w:gridCol w:w="9606"/>
      </w:tblGrid>
      <w:tr w:rsidR="00194509" w:rsidRPr="00106162" w14:paraId="0F05C738" w14:textId="77777777" w:rsidTr="00106162">
        <w:trPr>
          <w:trHeight w:val="481"/>
        </w:trPr>
        <w:tc>
          <w:tcPr>
            <w:tcW w:w="9606" w:type="dxa"/>
          </w:tcPr>
          <w:p w14:paraId="0867BE8C" w14:textId="77777777" w:rsidR="00106162" w:rsidRPr="00106162" w:rsidRDefault="00106162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6BB87852" w14:textId="77777777" w:rsidR="00106162" w:rsidRDefault="00106162" w:rsidP="00194509">
      <w:pPr>
        <w:rPr>
          <w:bCs/>
          <w:sz w:val="22"/>
        </w:rPr>
      </w:pPr>
    </w:p>
    <w:p w14:paraId="1EECDED9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zobowiązuje   się   do   oddania do dyspozycji dla Wykonawcy 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obowiązanie do oddania do dyspozycji wykonawcy"/>
        <w:tblDescription w:val="uzupełnić nazwe wykonawcy któremu oddajemy do dyspozycji zasoby"/>
      </w:tblPr>
      <w:tblGrid>
        <w:gridCol w:w="9606"/>
      </w:tblGrid>
      <w:tr w:rsidR="00194509" w:rsidRPr="00106162" w14:paraId="7BA203C3" w14:textId="77777777" w:rsidTr="00106162">
        <w:trPr>
          <w:trHeight w:val="436"/>
        </w:trPr>
        <w:tc>
          <w:tcPr>
            <w:tcW w:w="9606" w:type="dxa"/>
          </w:tcPr>
          <w:p w14:paraId="002DE475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117756F1" w14:textId="77777777" w:rsidR="00194509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biorącego udział w przedmiotowym postępowaniu swoich zasobów zgodnie z treścią art. 118  ust. 1  ustawy PZP, na następujących zasadach:</w:t>
      </w:r>
    </w:p>
    <w:p w14:paraId="2A4F0A3C" w14:textId="77777777" w:rsidR="00106162" w:rsidRPr="00106162" w:rsidRDefault="00106162" w:rsidP="00194509">
      <w:pPr>
        <w:rPr>
          <w:bCs/>
          <w:sz w:val="22"/>
        </w:rPr>
      </w:pPr>
    </w:p>
    <w:p w14:paraId="3548597E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>1. Zakres dostępnych Wykonawcy zasobów innego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dostępnych Wykonawcy zasobów innego podmiotu"/>
        <w:tblDescription w:val="należy uzupełnić zakres dostępnych Wykonawcy zasobów innego podmiotu"/>
      </w:tblPr>
      <w:tblGrid>
        <w:gridCol w:w="9606"/>
      </w:tblGrid>
      <w:tr w:rsidR="00194509" w:rsidRPr="00106162" w14:paraId="5126F1C2" w14:textId="77777777" w:rsidTr="00106162">
        <w:trPr>
          <w:trHeight w:val="1127"/>
        </w:trPr>
        <w:tc>
          <w:tcPr>
            <w:tcW w:w="9606" w:type="dxa"/>
          </w:tcPr>
          <w:p w14:paraId="339E0B5E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  <w:bookmarkStart w:id="0" w:name="_Hlk93398369"/>
          </w:p>
        </w:tc>
      </w:tr>
    </w:tbl>
    <w:bookmarkEnd w:id="0"/>
    <w:p w14:paraId="5E158CCC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2. Sposób wykorzystania zasobów innego podmiotu, przez Wykonawcę przy wykonywaniu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osób wykorzystania zasobów innego podmiotu, przez Wykonawcę przy wykonywaniu zamówienia publicznego"/>
        <w:tblDescription w:val="należy uzupełnić sposób wykorzystania zasobów innego podmiotu, przez Wykonawcę przy wykonywaniu zamówienia publicznego"/>
      </w:tblPr>
      <w:tblGrid>
        <w:gridCol w:w="9606"/>
      </w:tblGrid>
      <w:tr w:rsidR="00194509" w:rsidRPr="00106162" w14:paraId="2734260C" w14:textId="77777777" w:rsidTr="00106162">
        <w:trPr>
          <w:trHeight w:val="895"/>
        </w:trPr>
        <w:tc>
          <w:tcPr>
            <w:tcW w:w="9606" w:type="dxa"/>
          </w:tcPr>
          <w:p w14:paraId="7BC74878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16A456FB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3. Zakres i okres udziału innego podmiotu przy wykonywaniu zamówienia publicznego: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i okres udziału innego podmiotu przy wykonywaniu zamówienia publicznego"/>
        <w:tblDescription w:val="należy uzupełnic o zakres i okres udziału innego podmiotu przy wykonywaniu zamówienia publicznego"/>
      </w:tblPr>
      <w:tblGrid>
        <w:gridCol w:w="9606"/>
      </w:tblGrid>
      <w:tr w:rsidR="00194509" w:rsidRPr="00106162" w14:paraId="38851E8F" w14:textId="77777777" w:rsidTr="00106162">
        <w:trPr>
          <w:trHeight w:val="869"/>
        </w:trPr>
        <w:tc>
          <w:tcPr>
            <w:tcW w:w="9606" w:type="dxa"/>
          </w:tcPr>
          <w:p w14:paraId="39A98CA3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65F22984" w14:textId="77777777" w:rsidR="00194509" w:rsidRPr="00106162" w:rsidRDefault="00194509" w:rsidP="00194509">
      <w:pPr>
        <w:rPr>
          <w:bCs/>
          <w:sz w:val="22"/>
        </w:rPr>
      </w:pPr>
      <w:r w:rsidRPr="00106162">
        <w:rPr>
          <w:bCs/>
          <w:sz w:val="22"/>
        </w:rPr>
        <w:t xml:space="preserve">4.Czy podmiot, na zdolnością którego Wykonawca polega w odniesieniu do warunków udziału </w:t>
      </w:r>
      <w:r w:rsidRPr="00106162">
        <w:rPr>
          <w:bCs/>
          <w:sz w:val="22"/>
        </w:rPr>
        <w:br/>
        <w:t>w postępowaniu dotyczących  wykształcenia,  kwalifikacji  zawodowych  lub  doświadczenia,  zrealizuje  usługi,  których  wskazane zdolności dotyczą: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zy podmiot, na zdolnością którego Wykonawca polega w odniesieniu do warunków udziału "/>
        <w:tblDescription w:val="należy uzupełnic :czy podmiot, na zdolnością którego Wykonawca polega w odniesieniu do warunków udziału &#10;w postępowaniu dotyczących  wykształcenia,  kwalifikacji  zawodowych  lub  doświadczenia,  zrealizuje  usługi,  których  wskazane zdolności dotyczą&#10;"/>
      </w:tblPr>
      <w:tblGrid>
        <w:gridCol w:w="9606"/>
      </w:tblGrid>
      <w:tr w:rsidR="00194509" w:rsidRPr="00106162" w14:paraId="3AD10EB5" w14:textId="77777777" w:rsidTr="00106162">
        <w:trPr>
          <w:trHeight w:val="780"/>
        </w:trPr>
        <w:tc>
          <w:tcPr>
            <w:tcW w:w="9606" w:type="dxa"/>
          </w:tcPr>
          <w:p w14:paraId="162F976E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012E14FE" w14:textId="77777777" w:rsidR="00194509" w:rsidRPr="00106162" w:rsidRDefault="00194509" w:rsidP="00194509">
      <w:pPr>
        <w:rPr>
          <w:sz w:val="22"/>
        </w:rPr>
      </w:pPr>
    </w:p>
    <w:p w14:paraId="5FE80294" w14:textId="77777777" w:rsidR="00194509" w:rsidRPr="00106162" w:rsidRDefault="00106162" w:rsidP="00194509">
      <w:pPr>
        <w:rPr>
          <w:sz w:val="22"/>
        </w:rPr>
      </w:pPr>
      <w:r>
        <w:rPr>
          <w:sz w:val="22"/>
        </w:rPr>
        <w:t>Miejscowość,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oowość "/>
        <w:tblDescription w:val="należy uzupełnić miejscowosć sporządzania załącznika"/>
      </w:tblPr>
      <w:tblGrid>
        <w:gridCol w:w="2093"/>
      </w:tblGrid>
      <w:tr w:rsidR="00194509" w:rsidRPr="00106162" w14:paraId="4000E3A2" w14:textId="77777777" w:rsidTr="00106162">
        <w:trPr>
          <w:trHeight w:val="458"/>
        </w:trPr>
        <w:tc>
          <w:tcPr>
            <w:tcW w:w="2093" w:type="dxa"/>
          </w:tcPr>
          <w:p w14:paraId="62B7CB58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7D299092" w14:textId="77777777" w:rsidR="00194509" w:rsidRDefault="00194509" w:rsidP="00194509">
      <w:pPr>
        <w:rPr>
          <w:sz w:val="22"/>
        </w:rPr>
      </w:pPr>
    </w:p>
    <w:p w14:paraId="3E9C1F42" w14:textId="77777777" w:rsidR="00106162" w:rsidRPr="00106162" w:rsidRDefault="00106162" w:rsidP="00194509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dpis"/>
        <w:tblDescription w:val="dokument należy podpisać kwalifikowanym  podpisem  elektronicznym&#10; lub podpisem zaufania lub podpisem osobistym &#10;osób uprawnionych do reprezentowania Wykonawcy &#10;&#10;"/>
      </w:tblPr>
      <w:tblGrid>
        <w:gridCol w:w="9606"/>
      </w:tblGrid>
      <w:tr w:rsidR="00194509" w:rsidRPr="00106162" w14:paraId="601396AA" w14:textId="77777777" w:rsidTr="00106162">
        <w:trPr>
          <w:trHeight w:val="897"/>
        </w:trPr>
        <w:tc>
          <w:tcPr>
            <w:tcW w:w="9606" w:type="dxa"/>
          </w:tcPr>
          <w:p w14:paraId="06680850" w14:textId="77777777" w:rsidR="00194509" w:rsidRPr="00106162" w:rsidRDefault="00194509" w:rsidP="00194509">
            <w:pPr>
              <w:spacing w:after="0" w:line="240" w:lineRule="auto"/>
              <w:rPr>
                <w:bCs/>
                <w:sz w:val="22"/>
              </w:rPr>
            </w:pPr>
          </w:p>
        </w:tc>
      </w:tr>
    </w:tbl>
    <w:p w14:paraId="6A87DB09" w14:textId="77777777" w:rsidR="00194509" w:rsidRPr="00106162" w:rsidRDefault="00194509" w:rsidP="00106162">
      <w:pPr>
        <w:jc w:val="both"/>
        <w:rPr>
          <w:i/>
          <w:sz w:val="18"/>
        </w:rPr>
      </w:pPr>
      <w:r w:rsidRPr="00106162">
        <w:rPr>
          <w:i/>
          <w:sz w:val="18"/>
        </w:rPr>
        <w:t>dokument należy podpisać kwalifik</w:t>
      </w:r>
      <w:r w:rsidR="00106162" w:rsidRPr="00106162">
        <w:rPr>
          <w:i/>
          <w:sz w:val="18"/>
        </w:rPr>
        <w:t xml:space="preserve">owanym  podpisem  elektronicznym </w:t>
      </w:r>
      <w:r w:rsidRPr="00106162">
        <w:rPr>
          <w:i/>
          <w:sz w:val="18"/>
        </w:rPr>
        <w:t xml:space="preserve"> lub podpisem zaufania lub podpisem osobistym </w:t>
      </w:r>
      <w:r w:rsidR="00106162" w:rsidRPr="00106162">
        <w:rPr>
          <w:i/>
          <w:sz w:val="18"/>
        </w:rPr>
        <w:t xml:space="preserve"> </w:t>
      </w:r>
      <w:r w:rsidRPr="00106162">
        <w:rPr>
          <w:i/>
          <w:sz w:val="18"/>
        </w:rPr>
        <w:t xml:space="preserve">osób uprawnionych do reprezentowania Wykonawcy </w:t>
      </w:r>
    </w:p>
    <w:p w14:paraId="78EADBF5" w14:textId="77777777" w:rsidR="005503DB" w:rsidRPr="00106162" w:rsidRDefault="005503DB" w:rsidP="00194509">
      <w:pPr>
        <w:rPr>
          <w:sz w:val="22"/>
        </w:rPr>
      </w:pPr>
    </w:p>
    <w:sectPr w:rsidR="005503DB" w:rsidRPr="00106162" w:rsidSect="00401750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89A3" w14:textId="77777777" w:rsidR="00952EC8" w:rsidRDefault="00952EC8">
      <w:r>
        <w:separator/>
      </w:r>
    </w:p>
  </w:endnote>
  <w:endnote w:type="continuationSeparator" w:id="0">
    <w:p w14:paraId="3D78E871" w14:textId="77777777" w:rsidR="00952EC8" w:rsidRDefault="0095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1E44" w14:textId="77777777" w:rsidR="006C7595" w:rsidRDefault="006C7595">
    <w:pPr>
      <w:pStyle w:val="Stopka"/>
      <w:rPr>
        <w:sz w:val="20"/>
      </w:rPr>
    </w:pPr>
    <w:r w:rsidRPr="006C7595">
      <w:rPr>
        <w:sz w:val="20"/>
      </w:rPr>
      <w:t>* nie</w:t>
    </w:r>
    <w:r w:rsidR="00DB0D5B">
      <w:rPr>
        <w:sz w:val="20"/>
      </w:rPr>
      <w:t>potrzebne</w:t>
    </w:r>
    <w:r w:rsidRPr="006C7595">
      <w:rPr>
        <w:sz w:val="20"/>
      </w:rP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5537" w14:textId="77777777" w:rsidR="00952EC8" w:rsidRDefault="00952EC8">
      <w:r>
        <w:separator/>
      </w:r>
    </w:p>
  </w:footnote>
  <w:footnote w:type="continuationSeparator" w:id="0">
    <w:p w14:paraId="1A9EB3C1" w14:textId="77777777" w:rsidR="00952EC8" w:rsidRDefault="0095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553C" w14:textId="77777777" w:rsidR="00B903FF" w:rsidRDefault="00401750">
    <w:pPr>
      <w:pStyle w:val="Nagwek"/>
    </w:pPr>
    <w:r>
      <w:rPr>
        <w:noProof/>
      </w:rPr>
      <w:drawing>
        <wp:inline distT="0" distB="0" distL="0" distR="0" wp14:anchorId="3D40F190" wp14:editId="7F7FF18F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BD855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</w:t>
    </w:r>
    <w:r w:rsidR="00401750">
      <w:rPr>
        <w:rFonts w:ascii="Franklin Gothic Medium" w:hAnsi="Franklin Gothic Medium"/>
        <w:sz w:val="18"/>
        <w:szCs w:val="18"/>
      </w:rPr>
      <w:t xml:space="preserve">               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2CC70055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69649358" w14:textId="77777777" w:rsidR="00141BB4" w:rsidRPr="00FF3E86" w:rsidRDefault="00401750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62E964" wp14:editId="6FA097A3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D390C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7F2AAC"/>
    <w:multiLevelType w:val="hybridMultilevel"/>
    <w:tmpl w:val="92ECFE82"/>
    <w:lvl w:ilvl="0" w:tplc="482042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7958">
    <w:abstractNumId w:val="3"/>
  </w:num>
  <w:num w:numId="2" w16cid:durableId="411660478">
    <w:abstractNumId w:val="5"/>
  </w:num>
  <w:num w:numId="3" w16cid:durableId="1785811083">
    <w:abstractNumId w:val="7"/>
  </w:num>
  <w:num w:numId="4" w16cid:durableId="2122603241">
    <w:abstractNumId w:val="0"/>
  </w:num>
  <w:num w:numId="5" w16cid:durableId="529537196">
    <w:abstractNumId w:val="6"/>
  </w:num>
  <w:num w:numId="6" w16cid:durableId="1483697191">
    <w:abstractNumId w:val="1"/>
  </w:num>
  <w:num w:numId="7" w16cid:durableId="673069507">
    <w:abstractNumId w:val="2"/>
  </w:num>
  <w:num w:numId="8" w16cid:durableId="103770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6C4E"/>
    <w:rsid w:val="000644E3"/>
    <w:rsid w:val="00106162"/>
    <w:rsid w:val="00141BB4"/>
    <w:rsid w:val="00160AF6"/>
    <w:rsid w:val="00161167"/>
    <w:rsid w:val="00185C27"/>
    <w:rsid w:val="00194509"/>
    <w:rsid w:val="001E7882"/>
    <w:rsid w:val="001F1250"/>
    <w:rsid w:val="002013D1"/>
    <w:rsid w:val="002E141C"/>
    <w:rsid w:val="00306412"/>
    <w:rsid w:val="00325597"/>
    <w:rsid w:val="00337BAD"/>
    <w:rsid w:val="003672D2"/>
    <w:rsid w:val="00401750"/>
    <w:rsid w:val="00445360"/>
    <w:rsid w:val="004B4462"/>
    <w:rsid w:val="004C5C54"/>
    <w:rsid w:val="004E1E39"/>
    <w:rsid w:val="005503DB"/>
    <w:rsid w:val="00622EE3"/>
    <w:rsid w:val="006C7595"/>
    <w:rsid w:val="00701199"/>
    <w:rsid w:val="00737FCC"/>
    <w:rsid w:val="00770B8F"/>
    <w:rsid w:val="00830113"/>
    <w:rsid w:val="008B1433"/>
    <w:rsid w:val="009358D0"/>
    <w:rsid w:val="00952EC8"/>
    <w:rsid w:val="009F1C6B"/>
    <w:rsid w:val="00A47304"/>
    <w:rsid w:val="00AC7B40"/>
    <w:rsid w:val="00B903FF"/>
    <w:rsid w:val="00C17D8C"/>
    <w:rsid w:val="00C51FC3"/>
    <w:rsid w:val="00D04512"/>
    <w:rsid w:val="00DB0D5B"/>
    <w:rsid w:val="00EB3D9E"/>
    <w:rsid w:val="00EE33AD"/>
    <w:rsid w:val="00EF14B3"/>
    <w:rsid w:val="00F13C8F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fff"/>
    </o:shapedefaults>
    <o:shapelayout v:ext="edit">
      <o:idmap v:ext="edit" data="1"/>
    </o:shapelayout>
  </w:shapeDefaults>
  <w:decimalSymbol w:val=","/>
  <w:listSeparator w:val=";"/>
  <w14:docId w14:val="625E2F3C"/>
  <w15:docId w15:val="{3AC1A26C-4E4C-4F6A-BF4E-4463E36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F1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57BC-15C2-4173-95B8-F2FB27B4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1266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5</cp:revision>
  <cp:lastPrinted>1900-12-31T23:00:00Z</cp:lastPrinted>
  <dcterms:created xsi:type="dcterms:W3CDTF">2023-10-10T11:38:00Z</dcterms:created>
  <dcterms:modified xsi:type="dcterms:W3CDTF">2024-02-06T10:35:00Z</dcterms:modified>
</cp:coreProperties>
</file>