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Pr="00EC5EC1" w:rsidRDefault="00000377" w:rsidP="00750010">
      <w:r w:rsidRPr="00EC5EC1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6EEA526E" w:rsidR="00BE6A8F" w:rsidRPr="00ED52A2" w:rsidRDefault="000928C8" w:rsidP="00ED52A2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EC5EC1">
        <w:rPr>
          <w:lang w:eastAsia="ar-SA"/>
        </w:rPr>
        <w:t>UE</w:t>
      </w:r>
      <w:r w:rsidR="00BE6A8F" w:rsidRPr="00EC5EC1">
        <w:rPr>
          <w:lang w:eastAsia="ar-SA"/>
        </w:rPr>
        <w:t>-01/</w:t>
      </w:r>
      <w:r w:rsidR="00EC5EC1" w:rsidRPr="00EC5EC1">
        <w:rPr>
          <w:lang w:eastAsia="ar-SA"/>
        </w:rPr>
        <w:t>52</w:t>
      </w:r>
      <w:r w:rsidR="003E64A4" w:rsidRPr="00EC5EC1">
        <w:rPr>
          <w:lang w:eastAsia="ar-SA"/>
        </w:rPr>
        <w:t>/KPO</w:t>
      </w:r>
      <w:r w:rsidR="00BE6A8F" w:rsidRPr="00EC5EC1">
        <w:rPr>
          <w:lang w:eastAsia="ar-SA"/>
        </w:rPr>
        <w:t>/2</w:t>
      </w:r>
      <w:r w:rsidR="00AB23D9" w:rsidRPr="00EC5EC1">
        <w:rPr>
          <w:lang w:eastAsia="ar-SA"/>
        </w:rPr>
        <w:t>4</w:t>
      </w:r>
      <w:r w:rsidR="00BE6A8F" w:rsidRPr="00EC5EC1">
        <w:rPr>
          <w:lang w:eastAsia="ar-SA"/>
        </w:rPr>
        <w:tab/>
      </w:r>
      <w:r w:rsidR="00BE6A8F" w:rsidRPr="00EC5EC1">
        <w:rPr>
          <w:lang w:eastAsia="ar-SA"/>
        </w:rPr>
        <w:tab/>
      </w:r>
      <w:r w:rsidR="00BE6A8F" w:rsidRPr="00EC5EC1">
        <w:rPr>
          <w:lang w:eastAsia="ar-SA"/>
        </w:rPr>
        <w:tab/>
      </w:r>
      <w:r w:rsidR="00BE6A8F" w:rsidRPr="00EC5EC1">
        <w:rPr>
          <w:lang w:eastAsia="ar-SA"/>
        </w:rPr>
        <w:tab/>
      </w:r>
      <w:r w:rsidR="00BE6A8F" w:rsidRPr="00EC5EC1">
        <w:rPr>
          <w:lang w:eastAsia="ar-SA"/>
        </w:rPr>
        <w:tab/>
      </w:r>
      <w:r w:rsidR="00BE6A8F" w:rsidRPr="00EC5EC1">
        <w:rPr>
          <w:lang w:eastAsia="ar-SA"/>
        </w:rPr>
        <w:tab/>
        <w:t xml:space="preserve">                 </w:t>
      </w:r>
      <w:r w:rsidR="003E64A4" w:rsidRPr="00EC5EC1">
        <w:rPr>
          <w:lang w:eastAsia="ar-SA"/>
        </w:rPr>
        <w:t xml:space="preserve"> </w:t>
      </w:r>
      <w:r w:rsidR="00BE6A8F" w:rsidRPr="00B01754">
        <w:rPr>
          <w:lang w:eastAsia="ar-SA"/>
        </w:rPr>
        <w:t>Balice,</w:t>
      </w:r>
      <w:r w:rsidR="00000377" w:rsidRPr="00B01754">
        <w:rPr>
          <w:lang w:eastAsia="ar-SA"/>
        </w:rPr>
        <w:t xml:space="preserve"> </w:t>
      </w:r>
      <w:r w:rsidR="00B01754" w:rsidRPr="00B01754">
        <w:rPr>
          <w:lang w:eastAsia="ar-SA"/>
        </w:rPr>
        <w:t>04.09.</w:t>
      </w:r>
      <w:r w:rsidR="00BE6A8F" w:rsidRPr="00B01754">
        <w:rPr>
          <w:lang w:eastAsia="ar-SA"/>
        </w:rPr>
        <w:t>202</w:t>
      </w:r>
      <w:r w:rsidR="00AB23D9" w:rsidRPr="00B01754">
        <w:rPr>
          <w:lang w:eastAsia="ar-SA"/>
        </w:rPr>
        <w:t>4</w:t>
      </w:r>
      <w:r w:rsidR="00BE6A8F" w:rsidRPr="00B01754">
        <w:rPr>
          <w:lang w:eastAsia="ar-SA"/>
        </w:rPr>
        <w:t xml:space="preserve"> r.</w:t>
      </w:r>
    </w:p>
    <w:p w14:paraId="512AA74E" w14:textId="3A3267BC" w:rsidR="009F53FC" w:rsidRPr="00ED52A2" w:rsidRDefault="009F53FC" w:rsidP="00ED52A2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74490E13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EC5EC1" w:rsidRPr="00EC5EC1">
        <w:rPr>
          <w:b/>
        </w:rPr>
        <w:t xml:space="preserve">Zakup urządzenia pomiarowego bazującego na prawie </w:t>
      </w:r>
      <w:proofErr w:type="spellStart"/>
      <w:r w:rsidR="00EC5EC1" w:rsidRPr="00EC5EC1">
        <w:rPr>
          <w:b/>
        </w:rPr>
        <w:t>Coultera</w:t>
      </w:r>
      <w:proofErr w:type="spellEnd"/>
      <w:r w:rsidR="00EC5EC1" w:rsidRPr="00EC5EC1">
        <w:rPr>
          <w:b/>
        </w:rPr>
        <w:t xml:space="preserve">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ED52A2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0E665F6D" w14:textId="77777777" w:rsidR="00ED52A2" w:rsidRPr="00ED52A2" w:rsidRDefault="00ED52A2" w:rsidP="00ED52A2">
      <w:pPr>
        <w:spacing w:before="120"/>
        <w:rPr>
          <w:b/>
          <w:u w:val="single"/>
        </w:rPr>
      </w:pPr>
      <w:r w:rsidRPr="00ED52A2">
        <w:rPr>
          <w:b/>
          <w:u w:val="single"/>
        </w:rPr>
        <w:t>Oferta nr 1</w:t>
      </w:r>
    </w:p>
    <w:p w14:paraId="1AF40584" w14:textId="77777777" w:rsidR="00EC5EC1" w:rsidRPr="00D74D49" w:rsidRDefault="00EC5EC1" w:rsidP="00EC5EC1">
      <w:pPr>
        <w:pStyle w:val="Default"/>
        <w:rPr>
          <w:rFonts w:eastAsiaTheme="minorHAnsi"/>
          <w:lang w:eastAsia="en-US"/>
        </w:rPr>
      </w:pPr>
      <w:bookmarkStart w:id="0" w:name="_Hlk176246923"/>
      <w:bookmarkStart w:id="1" w:name="_Hlk172107312"/>
      <w:bookmarkStart w:id="2" w:name="_Hlk173739849"/>
      <w:r w:rsidRPr="00D74D49">
        <w:rPr>
          <w:rFonts w:eastAsiaTheme="minorHAnsi"/>
          <w:lang w:eastAsia="en-US"/>
        </w:rPr>
        <w:t>ITS Science Sp. z o.o.,</w:t>
      </w:r>
      <w:r w:rsidRPr="00D74D49">
        <w:t xml:space="preserve"> ul. </w:t>
      </w:r>
      <w:r w:rsidRPr="00D74D49">
        <w:rPr>
          <w:rFonts w:eastAsiaTheme="minorHAnsi"/>
          <w:lang w:eastAsia="en-US"/>
        </w:rPr>
        <w:t>Poświętne 25B, 26-670 Pionki,</w:t>
      </w:r>
      <w:bookmarkEnd w:id="0"/>
    </w:p>
    <w:bookmarkEnd w:id="1"/>
    <w:bookmarkEnd w:id="2"/>
    <w:p w14:paraId="58ADB901" w14:textId="77777777" w:rsidR="00EC5EC1" w:rsidRDefault="00EC5EC1" w:rsidP="00EC5EC1">
      <w:r w:rsidRPr="00D74D49">
        <w:t>Kwota brutto: 325</w:t>
      </w:r>
      <w:r>
        <w:t>.</w:t>
      </w:r>
      <w:r w:rsidRPr="00D74D49">
        <w:t>000,00 zł</w:t>
      </w:r>
    </w:p>
    <w:p w14:paraId="2D5AD90B" w14:textId="77777777" w:rsidR="00EC6DD0" w:rsidRDefault="00EC6DD0" w:rsidP="00800D09">
      <w:pPr>
        <w:spacing w:before="120" w:after="120"/>
        <w:jc w:val="both"/>
        <w:rPr>
          <w:lang w:eastAsia="x-none"/>
        </w:rPr>
      </w:pPr>
      <w:bookmarkStart w:id="3" w:name="_GoBack"/>
      <w:bookmarkEnd w:id="3"/>
    </w:p>
    <w:p w14:paraId="7F5044DF" w14:textId="24495BFE" w:rsidR="00800D09" w:rsidRPr="00ED52A2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D52A2" w:rsidRPr="00B079E0" w14:paraId="7B40E46B" w14:textId="77777777" w:rsidTr="00985BCE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E864311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FC7B394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ED52A2" w:rsidRPr="00B079E0" w14:paraId="1ECB1A58" w14:textId="77777777" w:rsidTr="00985BCE">
        <w:trPr>
          <w:trHeight w:val="278"/>
          <w:jc w:val="center"/>
        </w:trPr>
        <w:tc>
          <w:tcPr>
            <w:tcW w:w="1848" w:type="dxa"/>
          </w:tcPr>
          <w:p w14:paraId="0387CACB" w14:textId="77777777" w:rsidR="00ED52A2" w:rsidRPr="00B079E0" w:rsidRDefault="00ED52A2" w:rsidP="00985BCE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B7B9335" w14:textId="1613493F" w:rsidR="00ED52A2" w:rsidRPr="00A417DA" w:rsidRDefault="00EC5EC1" w:rsidP="00985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bookmarkEnd w:id="4"/>
    </w:tbl>
    <w:p w14:paraId="06C43783" w14:textId="77777777" w:rsidR="00800D09" w:rsidRPr="00ED52A2" w:rsidRDefault="00800D09" w:rsidP="00800D09">
      <w:pPr>
        <w:spacing w:after="120"/>
        <w:rPr>
          <w:sz w:val="10"/>
          <w:szCs w:val="10"/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107DE350" w:rsidR="00800D09" w:rsidRDefault="00800D09" w:rsidP="00800D09">
      <w:pPr>
        <w:rPr>
          <w:rFonts w:eastAsia="Calibri"/>
          <w:b/>
          <w:u w:val="single"/>
          <w:lang w:eastAsia="en-US"/>
        </w:rPr>
      </w:pPr>
      <w:r w:rsidRPr="00ED52A2">
        <w:rPr>
          <w:b/>
          <w:u w:val="single"/>
        </w:rPr>
        <w:t>Oferta nr</w:t>
      </w:r>
      <w:bookmarkStart w:id="5" w:name="_Hlk109378603"/>
      <w:r w:rsidR="00EC5EC1">
        <w:rPr>
          <w:b/>
          <w:u w:val="single"/>
        </w:rPr>
        <w:t xml:space="preserve"> 1 </w:t>
      </w:r>
      <w:r w:rsidRPr="00ED52A2">
        <w:rPr>
          <w:rFonts w:eastAsia="Calibri"/>
          <w:b/>
          <w:u w:val="single"/>
          <w:lang w:eastAsia="en-US"/>
        </w:rPr>
        <w:t>złożoną przez:</w:t>
      </w:r>
      <w:bookmarkEnd w:id="5"/>
    </w:p>
    <w:p w14:paraId="7CEDC3A9" w14:textId="77777777" w:rsidR="00EC5EC1" w:rsidRPr="00D74D49" w:rsidRDefault="00EC5EC1" w:rsidP="00EC5EC1">
      <w:pPr>
        <w:pStyle w:val="Default"/>
        <w:rPr>
          <w:rFonts w:eastAsiaTheme="minorHAnsi"/>
          <w:lang w:eastAsia="en-US"/>
        </w:rPr>
      </w:pPr>
      <w:r w:rsidRPr="00D74D49">
        <w:rPr>
          <w:rFonts w:eastAsiaTheme="minorHAnsi"/>
          <w:lang w:eastAsia="en-US"/>
        </w:rPr>
        <w:t>ITS Science Sp. z o.o.,</w:t>
      </w:r>
      <w:r w:rsidRPr="00D74D49">
        <w:t xml:space="preserve"> ul. </w:t>
      </w:r>
      <w:r w:rsidRPr="00D74D49">
        <w:rPr>
          <w:rFonts w:eastAsiaTheme="minorHAnsi"/>
          <w:lang w:eastAsia="en-US"/>
        </w:rPr>
        <w:t>Poświętne 25B, 26-670 Pionki,</w:t>
      </w:r>
    </w:p>
    <w:p w14:paraId="42665F97" w14:textId="77777777" w:rsidR="00EC5EC1" w:rsidRDefault="00EC5EC1" w:rsidP="00EC5EC1">
      <w:r w:rsidRPr="00D74D49">
        <w:t>Kwota brutto: 325</w:t>
      </w:r>
      <w:r>
        <w:t>.</w:t>
      </w:r>
      <w:r w:rsidRPr="00D74D49">
        <w:t>000,00 zł</w:t>
      </w:r>
    </w:p>
    <w:p w14:paraId="342F7303" w14:textId="77777777" w:rsidR="00EC6DD0" w:rsidRDefault="00EC6DD0" w:rsidP="00800D09">
      <w:pPr>
        <w:rPr>
          <w:rFonts w:eastAsia="Calibri"/>
          <w:b/>
          <w:u w:val="single"/>
          <w:lang w:eastAsia="en-US"/>
        </w:rPr>
      </w:pPr>
    </w:p>
    <w:p w14:paraId="55D6A134" w14:textId="77777777" w:rsidR="00652824" w:rsidRPr="00ED52A2" w:rsidRDefault="00652824" w:rsidP="002A0022">
      <w:pPr>
        <w:rPr>
          <w:sz w:val="10"/>
          <w:szCs w:val="10"/>
        </w:rPr>
      </w:pPr>
    </w:p>
    <w:p w14:paraId="50F02527" w14:textId="2EA1391B" w:rsidR="0095346D" w:rsidRPr="00EC5EC1" w:rsidRDefault="00800D09" w:rsidP="00ED52A2">
      <w:pPr>
        <w:ind w:firstLine="6"/>
        <w:jc w:val="both"/>
      </w:pPr>
      <w:r w:rsidRPr="00EC5EC1">
        <w:t xml:space="preserve">Zamawiający zawiera umowę w sprawie zamówienia publicznego na podstawie art. 264  ust. 1 Ustawy </w:t>
      </w:r>
      <w:proofErr w:type="spellStart"/>
      <w:r w:rsidRPr="00EC5EC1">
        <w:t>Pzp</w:t>
      </w:r>
      <w:proofErr w:type="spellEnd"/>
      <w:r w:rsidRPr="00EC5EC1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7A187BD9" w14:textId="77777777" w:rsidR="00EC6DD0" w:rsidRPr="00ED52A2" w:rsidRDefault="00EC6DD0" w:rsidP="00ED52A2">
      <w:pPr>
        <w:ind w:firstLine="6"/>
        <w:jc w:val="both"/>
        <w:rPr>
          <w:sz w:val="20"/>
          <w:szCs w:val="2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ED52A2">
      <w:headerReference w:type="first" r:id="rId9"/>
      <w:footerReference w:type="first" r:id="rId10"/>
      <w:pgSz w:w="11906" w:h="16838"/>
      <w:pgMar w:top="1029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039C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53C77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11F6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1754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5EC1"/>
    <w:rsid w:val="00EC6DD0"/>
    <w:rsid w:val="00EC7445"/>
    <w:rsid w:val="00ED52A2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A094-89A0-4B47-9317-A03C80E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2024-08-07T08:38:00Z</cp:lastPrinted>
  <dcterms:created xsi:type="dcterms:W3CDTF">2024-02-14T07:44:00Z</dcterms:created>
  <dcterms:modified xsi:type="dcterms:W3CDTF">2024-09-04T04:51:00Z</dcterms:modified>
</cp:coreProperties>
</file>