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0D898E0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A7B11">
        <w:rPr>
          <w:rFonts w:eastAsia="Calibri" w:cs="Tahoma"/>
          <w:b/>
          <w:color w:val="auto"/>
          <w:spacing w:val="0"/>
          <w:szCs w:val="20"/>
        </w:rPr>
        <w:t>8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984D5C2" w14:textId="77777777" w:rsidR="002A7B11" w:rsidRPr="002A7B11" w:rsidRDefault="003E14E7" w:rsidP="002A7B11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A7B11" w:rsidRPr="002A7B11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materiałów do epitaksji dla Łukasiewicz – PORT, </w:t>
      </w:r>
    </w:p>
    <w:p w14:paraId="7B336C77" w14:textId="18093202" w:rsidR="003E14E7" w:rsidRPr="00692A9D" w:rsidRDefault="002A7B11" w:rsidP="002A7B11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2A7B11">
        <w:rPr>
          <w:rFonts w:eastAsia="Times New Roman" w:cs="Tahoma"/>
          <w:b/>
          <w:color w:val="auto"/>
          <w:spacing w:val="0"/>
          <w:szCs w:val="20"/>
          <w:lang w:eastAsia="x-none"/>
        </w:rPr>
        <w:t>z podziałem na 10 części</w:t>
      </w:r>
      <w:r w:rsidR="003E14E7"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13982629" w:rsidR="004F5805" w:rsidRPr="00D40690" w:rsidRDefault="002A7B11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2968B4B" wp14:editId="3915C7A0">
                  <wp:extent cx="5029835" cy="414655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33</cp:revision>
  <cp:lastPrinted>2020-10-21T10:15:00Z</cp:lastPrinted>
  <dcterms:created xsi:type="dcterms:W3CDTF">2020-03-02T13:55:00Z</dcterms:created>
  <dcterms:modified xsi:type="dcterms:W3CDTF">2022-02-04T08:43:00Z</dcterms:modified>
</cp:coreProperties>
</file>