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E3AAF74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9A6CD5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 </w:t>
      </w:r>
      <w:r w:rsidR="00CA79DB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0A2CF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1FD096C" w14:textId="77777777" w:rsidR="00CA79DB" w:rsidRPr="0002360B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135F5A24" w14:textId="77777777" w:rsidR="00CA79DB" w:rsidRPr="005A2B16" w:rsidRDefault="00CA79DB" w:rsidP="00CA79D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4C11CBC1" w14:textId="77777777" w:rsidR="00CA79DB" w:rsidRDefault="00CA79DB" w:rsidP="00CA79D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61C27930" w14:textId="77777777" w:rsidR="00CA79DB" w:rsidRPr="005A2B16" w:rsidRDefault="00CA79DB" w:rsidP="00CA79DB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7CB00A9D" w14:textId="77777777" w:rsidR="00CA79DB" w:rsidRPr="005A2B16" w:rsidRDefault="00CA79DB" w:rsidP="00CA79D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0894239F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36274488" w14:textId="77777777" w:rsidR="00CA79DB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B7CF0F9" w14:textId="77777777" w:rsidR="00CA79DB" w:rsidRPr="005A2B16" w:rsidRDefault="00CA79DB" w:rsidP="00CA79DB">
      <w:pPr>
        <w:rPr>
          <w:rFonts w:asciiTheme="minorHAnsi" w:eastAsia="Calibri" w:hAnsiTheme="minorHAnsi" w:cs="Arial"/>
          <w:szCs w:val="24"/>
          <w:lang w:eastAsia="en-US"/>
        </w:rPr>
      </w:pPr>
    </w:p>
    <w:p w14:paraId="23353296" w14:textId="77777777" w:rsidR="00CA79DB" w:rsidRDefault="00CA79DB" w:rsidP="00CA79D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AE26BD3" w14:textId="77777777" w:rsidR="00CA79DB" w:rsidRPr="005A2B16" w:rsidRDefault="00CA79DB" w:rsidP="00CA79D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B4F547E" w14:textId="77777777" w:rsidR="00CA79DB" w:rsidRDefault="00CA79DB" w:rsidP="00CA79D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5D69539E" w14:textId="77777777" w:rsidR="00CA79DB" w:rsidRDefault="00CA79DB" w:rsidP="00CA79D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CB9B954" w14:textId="77777777" w:rsidR="00CA79DB" w:rsidRDefault="00CA79DB" w:rsidP="00CA79D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C0798B0" w14:textId="77777777" w:rsidR="00CA79DB" w:rsidRPr="00196734" w:rsidRDefault="00CA79DB" w:rsidP="00CA79D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7A799B95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p w14:paraId="2652A8E1" w14:textId="77777777" w:rsidR="00CA79DB" w:rsidRDefault="00CA79DB" w:rsidP="00CA79D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CA79DB" w14:paraId="14C5C525" w14:textId="77777777" w:rsidTr="00317DF0">
        <w:tc>
          <w:tcPr>
            <w:tcW w:w="562" w:type="dxa"/>
          </w:tcPr>
          <w:p w14:paraId="4C257C0E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5150764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22C96D28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46D6B9A" w14:textId="77777777" w:rsidR="00CA79DB" w:rsidRPr="00196734" w:rsidRDefault="00CA79DB" w:rsidP="00317DF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CA79DB" w14:paraId="3D6D9931" w14:textId="77777777" w:rsidTr="00317DF0">
        <w:tc>
          <w:tcPr>
            <w:tcW w:w="562" w:type="dxa"/>
          </w:tcPr>
          <w:p w14:paraId="0228D9E3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743B8AD7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B4A4ED9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CBFA53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3F32D6CC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1C672E72" w14:textId="77777777" w:rsidR="00CA79DB" w:rsidRDefault="00CA79DB" w:rsidP="00317DF0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7C8101C5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6D286E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Dostawę 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>siarczanu żelaza (II)</w:t>
      </w:r>
      <w:r w:rsidR="00885519">
        <w:rPr>
          <w:rFonts w:asciiTheme="minorHAnsi" w:hAnsiTheme="minorHAnsi" w:cs="Tahoma"/>
          <w:b/>
          <w:bCs/>
          <w:sz w:val="20"/>
          <w:szCs w:val="22"/>
        </w:rPr>
        <w:t xml:space="preserve"> FeSO</w:t>
      </w:r>
      <w:r w:rsidR="00885519">
        <w:rPr>
          <w:rFonts w:asciiTheme="minorHAnsi" w:hAnsiTheme="minorHAnsi" w:cs="Tahoma"/>
          <w:b/>
          <w:bCs/>
          <w:sz w:val="20"/>
          <w:szCs w:val="22"/>
          <w:vertAlign w:val="subscript"/>
        </w:rPr>
        <w:t>4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 xml:space="preserve"> w 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ilości 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>96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 000kg”</w:t>
      </w:r>
      <w:r w:rsidR="000A2CF4">
        <w:rPr>
          <w:rFonts w:asciiTheme="minorHAnsi" w:hAnsiTheme="minorHAnsi" w:cs="Tahoma"/>
          <w:b/>
          <w:bCs/>
          <w:sz w:val="20"/>
          <w:szCs w:val="22"/>
        </w:rPr>
        <w:t>,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 xml:space="preserve"> znak INS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CA79DB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0A2CF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6D286E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77777777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0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  <w:bookmarkEnd w:id="0"/>
    </w:p>
    <w:p w14:paraId="45624C45" w14:textId="77777777" w:rsidR="007E25A7" w:rsidRPr="007E25A7" w:rsidRDefault="007E25A7" w:rsidP="00CA79DB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CA79DB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  <w:u w:val="single"/>
        </w:rPr>
      </w:pPr>
      <w:r w:rsidRPr="00CA79DB">
        <w:rPr>
          <w:rFonts w:asciiTheme="majorHAnsi" w:hAnsiTheme="majorHAnsi" w:cs="Tahoma"/>
          <w:b/>
          <w:color w:val="000000"/>
          <w:kern w:val="3"/>
          <w:u w:val="single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CA79DB">
      <w:pPr>
        <w:pStyle w:val="Akapitzlist"/>
        <w:numPr>
          <w:ilvl w:val="0"/>
          <w:numId w:val="48"/>
        </w:numPr>
        <w:suppressAutoHyphens/>
        <w:autoSpaceDN w:val="0"/>
        <w:ind w:left="426" w:hanging="426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bookmarkStart w:id="1" w:name="_GoBack"/>
      <w:bookmarkEnd w:id="1"/>
      <w:r w:rsidRPr="009A5653">
        <w:rPr>
          <w:rFonts w:asciiTheme="minorHAnsi" w:hAnsiTheme="minorHAnsi" w:cs="Tahoma"/>
          <w:color w:val="000000"/>
          <w:kern w:val="3"/>
          <w:szCs w:val="24"/>
        </w:rPr>
        <w:lastRenderedPageBreak/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58F26" w14:textId="77777777" w:rsidR="002361ED" w:rsidRDefault="002361ED" w:rsidP="006747BD">
      <w:r>
        <w:separator/>
      </w:r>
    </w:p>
  </w:endnote>
  <w:endnote w:type="continuationSeparator" w:id="0">
    <w:p w14:paraId="30B1316E" w14:textId="77777777" w:rsidR="002361ED" w:rsidRDefault="002361E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CA79DB">
      <w:fldChar w:fldCharType="begin"/>
    </w:r>
    <w:r w:rsidR="00CA79DB">
      <w:instrText>NUMPAGES  \* Arabic  \* MERGEFORMAT</w:instrText>
    </w:r>
    <w:r w:rsidR="00CA79DB">
      <w:fldChar w:fldCharType="separate"/>
    </w:r>
    <w:r w:rsidR="00FF5901">
      <w:rPr>
        <w:noProof/>
      </w:rPr>
      <w:t>1</w:t>
    </w:r>
    <w:r w:rsidR="00CA79DB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2F0D" w14:textId="77777777" w:rsidR="002361ED" w:rsidRDefault="002361ED" w:rsidP="006747BD">
      <w:r>
        <w:separator/>
      </w:r>
    </w:p>
  </w:footnote>
  <w:footnote w:type="continuationSeparator" w:id="0">
    <w:p w14:paraId="2AFB520F" w14:textId="77777777" w:rsidR="002361ED" w:rsidRDefault="002361E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4392D"/>
    <w:multiLevelType w:val="hybridMultilevel"/>
    <w:tmpl w:val="830610F8"/>
    <w:lvl w:ilvl="0" w:tplc="16EEE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20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26"/>
  </w:num>
  <w:num w:numId="13">
    <w:abstractNumId w:val="18"/>
  </w:num>
  <w:num w:numId="14">
    <w:abstractNumId w:val="24"/>
  </w:num>
  <w:num w:numId="15">
    <w:abstractNumId w:val="43"/>
  </w:num>
  <w:num w:numId="16">
    <w:abstractNumId w:val="22"/>
  </w:num>
  <w:num w:numId="17">
    <w:abstractNumId w:val="45"/>
  </w:num>
  <w:num w:numId="18">
    <w:abstractNumId w:val="37"/>
  </w:num>
  <w:num w:numId="19">
    <w:abstractNumId w:val="21"/>
  </w:num>
  <w:num w:numId="20">
    <w:abstractNumId w:val="46"/>
  </w:num>
  <w:num w:numId="21">
    <w:abstractNumId w:val="30"/>
  </w:num>
  <w:num w:numId="22">
    <w:abstractNumId w:val="28"/>
  </w:num>
  <w:num w:numId="23">
    <w:abstractNumId w:val="33"/>
  </w:num>
  <w:num w:numId="24">
    <w:abstractNumId w:val="17"/>
  </w:num>
  <w:num w:numId="25">
    <w:abstractNumId w:val="20"/>
  </w:num>
  <w:num w:numId="26">
    <w:abstractNumId w:val="16"/>
  </w:num>
  <w:num w:numId="27">
    <w:abstractNumId w:val="41"/>
  </w:num>
  <w:num w:numId="28">
    <w:abstractNumId w:val="10"/>
  </w:num>
  <w:num w:numId="29">
    <w:abstractNumId w:val="19"/>
  </w:num>
  <w:num w:numId="30">
    <w:abstractNumId w:val="31"/>
  </w:num>
  <w:num w:numId="31">
    <w:abstractNumId w:val="32"/>
  </w:num>
  <w:num w:numId="32">
    <w:abstractNumId w:val="40"/>
  </w:num>
  <w:num w:numId="33">
    <w:abstractNumId w:val="29"/>
  </w:num>
  <w:num w:numId="34">
    <w:abstractNumId w:val="42"/>
  </w:num>
  <w:num w:numId="35">
    <w:abstractNumId w:val="15"/>
  </w:num>
  <w:num w:numId="36">
    <w:abstractNumId w:val="27"/>
  </w:num>
  <w:num w:numId="37">
    <w:abstractNumId w:val="44"/>
  </w:num>
  <w:num w:numId="38">
    <w:abstractNumId w:val="13"/>
  </w:num>
  <w:num w:numId="39">
    <w:abstractNumId w:val="14"/>
  </w:num>
  <w:num w:numId="40">
    <w:abstractNumId w:val="36"/>
  </w:num>
  <w:num w:numId="41">
    <w:abstractNumId w:val="38"/>
  </w:num>
  <w:num w:numId="42">
    <w:abstractNumId w:val="25"/>
  </w:num>
  <w:num w:numId="43">
    <w:abstractNumId w:val="39"/>
  </w:num>
  <w:num w:numId="44">
    <w:abstractNumId w:val="35"/>
  </w:num>
  <w:num w:numId="45">
    <w:abstractNumId w:val="23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A2CF4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361ED"/>
    <w:rsid w:val="00281811"/>
    <w:rsid w:val="002B2557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D286E"/>
    <w:rsid w:val="006D6DE5"/>
    <w:rsid w:val="006E5990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8551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90714"/>
    <w:rsid w:val="00CA79DB"/>
    <w:rsid w:val="00CB717E"/>
    <w:rsid w:val="00D005B3"/>
    <w:rsid w:val="00D06D36"/>
    <w:rsid w:val="00D40690"/>
    <w:rsid w:val="00D80183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5F810E-9B69-4A87-9F5F-02833601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5</cp:revision>
  <cp:lastPrinted>2021-08-25T11:06:00Z</cp:lastPrinted>
  <dcterms:created xsi:type="dcterms:W3CDTF">2023-02-03T10:12:00Z</dcterms:created>
  <dcterms:modified xsi:type="dcterms:W3CDTF">2024-03-06T06:15:00Z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