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CDF3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71CA957" w14:textId="3D893146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8C032D">
        <w:rPr>
          <w:rFonts w:eastAsia="Calibri" w:cs="Tahoma"/>
          <w:b/>
          <w:color w:val="auto"/>
          <w:spacing w:val="0"/>
          <w:szCs w:val="20"/>
        </w:rPr>
        <w:t>11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14:paraId="41991BB6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C8FC4C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E83A7A8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BC3ACC7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CC8127A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0279B767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127D9F2C" w14:textId="77777777"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785009AA" w14:textId="77777777"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 xml:space="preserve">(Dz. U. z 2019 r. poz. 2019 ze zm.).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318FB5D2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13F04E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9AB833C" w14:textId="766C20AF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67919369"/>
      <w:r w:rsidR="002930A1">
        <w:rPr>
          <w:b/>
        </w:rPr>
        <w:t>Diagnostyka i naprawa spektrometru oraz przegląd platformy kriogenicznej wchodzącej w skład spektrometru</w:t>
      </w:r>
      <w:bookmarkEnd w:id="0"/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63D6578E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30E9DCB8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16C55B88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2C553E55" w14:textId="77777777"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5D45191F" w14:textId="77777777"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3EE196B9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6F601697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14:paraId="544F8176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09266735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21521FD7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669C4ECC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1587E432" w14:textId="77777777"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14:paraId="1949FDDA" w14:textId="77777777"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469C43B3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3DE0A02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2832E2B8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43306737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32F46F90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6668C532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5C61FFDB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14:paraId="36A15597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 NA KTÓREGO ZASOBY POWOŁUJE SIĘ WYKONAWCA:</w:t>
      </w:r>
    </w:p>
    <w:p w14:paraId="665D644F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27DE1E77" w14:textId="77777777"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14:paraId="0F438710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14:paraId="2CA11D65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14:paraId="3BF18874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14:paraId="3C0C9F09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B3DEE64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1EF4F2B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74BCDA1E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0C08A544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14:paraId="42B8D8A0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485B516F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724FEAF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14:paraId="7EF5BED3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14:paraId="34A68E61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74B0DE1A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045747F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4392F917" w14:textId="77777777" w:rsidR="00443E1F" w:rsidRPr="00443E1F" w:rsidRDefault="00443E1F" w:rsidP="00766FD5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786AAFBC" w14:textId="77777777" w:rsidR="00443E1F" w:rsidRDefault="00443E1F" w:rsidP="00766FD5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2FE4AAF8" w14:textId="77777777"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727FC6AE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2AF5F234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38598B6F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46F34B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62F07982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3E725455" w14:textId="77777777" w:rsidR="00443E1F" w:rsidRPr="00443E1F" w:rsidRDefault="00443E1F" w:rsidP="00766FD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431A0E21" w14:textId="77777777" w:rsidR="00ED7972" w:rsidRPr="00F76B97" w:rsidRDefault="00443E1F" w:rsidP="00766FD5">
      <w:pPr>
        <w:spacing w:after="0" w:line="240" w:lineRule="auto"/>
        <w:ind w:left="3540" w:firstLine="708"/>
        <w:jc w:val="center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sectPr w:rsidR="00ED7972" w:rsidRPr="00F76B97" w:rsidSect="00C9720A">
      <w:footerReference w:type="default" r:id="rId8"/>
      <w:headerReference w:type="firs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E912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7B09C269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0CFB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A408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0AE24B1" wp14:editId="23C265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CC3352" wp14:editId="7BD9B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AB0F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E577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03E0AC1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72F73A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2743937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BEBAB0F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E577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03E0AC1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72F73A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2743937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B3DDC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8110B6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C878BE0" wp14:editId="470DBC8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505A08A" wp14:editId="73ECBBC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42CE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AE6A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55FFEAB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EB9CA14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8A2095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5A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2342CE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AE6A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55FFEAB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EB9CA14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8A2095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CEC3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22DF2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E13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E19DA" wp14:editId="19F2A3E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231524"/>
    <w:rsid w:val="002930A1"/>
    <w:rsid w:val="002D48BE"/>
    <w:rsid w:val="002F4540"/>
    <w:rsid w:val="00335F9F"/>
    <w:rsid w:val="00346C00"/>
    <w:rsid w:val="00354A18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C032D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57B5C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6C9C1E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Ewelina  Ciurko - Sebzda | Łukasiewicz - PORT Polski Ośrodek Rozwoju Technologii</cp:lastModifiedBy>
  <cp:revision>18</cp:revision>
  <cp:lastPrinted>2020-10-21T10:15:00Z</cp:lastPrinted>
  <dcterms:created xsi:type="dcterms:W3CDTF">2020-03-02T13:49:00Z</dcterms:created>
  <dcterms:modified xsi:type="dcterms:W3CDTF">2021-03-30T10:57:00Z</dcterms:modified>
</cp:coreProperties>
</file>