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56CFEC19" w:rsid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CB1123">
        <w:rPr>
          <w:rFonts w:eastAsia="Calibri" w:cs="Tahoma"/>
          <w:b/>
          <w:color w:val="auto"/>
          <w:spacing w:val="0"/>
          <w:szCs w:val="20"/>
        </w:rPr>
        <w:t>.</w:t>
      </w:r>
      <w:r w:rsidR="00AA43E4">
        <w:rPr>
          <w:rFonts w:eastAsia="Calibri" w:cs="Tahoma"/>
          <w:b/>
          <w:color w:val="auto"/>
          <w:spacing w:val="0"/>
          <w:szCs w:val="20"/>
        </w:rPr>
        <w:t>32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E82B5D">
        <w:rPr>
          <w:rFonts w:eastAsia="Calibri" w:cs="Tahoma"/>
          <w:b/>
          <w:color w:val="auto"/>
          <w:spacing w:val="0"/>
          <w:szCs w:val="20"/>
        </w:rPr>
        <w:t>2</w:t>
      </w:r>
    </w:p>
    <w:p w14:paraId="01A14F3B" w14:textId="77777777" w:rsidR="00AA43E4" w:rsidRPr="00443E1F" w:rsidRDefault="00AA43E4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23A1911" w14:textId="24693D3D" w:rsidR="00E73E9D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3DF63D96" w14:textId="11C5EB23" w:rsidR="00AA43E4" w:rsidRPr="00AA43E4" w:rsidRDefault="002F15D2" w:rsidP="00AA43E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A43E4" w:rsidRPr="00AA43E4">
        <w:rPr>
          <w:rFonts w:eastAsia="Times New Roman" w:cs="Tahoma"/>
          <w:b/>
          <w:color w:val="auto"/>
          <w:spacing w:val="0"/>
          <w:szCs w:val="20"/>
          <w:lang w:eastAsia="x-none"/>
        </w:rPr>
        <w:t>Dostawa podzespołów do montażu Gonio-spektrofotometru z podziałem na 2 części”</w:t>
      </w:r>
    </w:p>
    <w:p w14:paraId="2AA58846" w14:textId="77777777" w:rsidR="00AA43E4" w:rsidRPr="00AA43E4" w:rsidRDefault="00AA43E4" w:rsidP="00AA43E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65781360" w:rsidR="00E42407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95EBBDE" w14:textId="0A06B891" w:rsidR="00150F89" w:rsidRPr="00150F89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bookmarkStart w:id="0" w:name="_Hlk101524571"/>
      <w:r w:rsidRPr="00150F89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0259F6F0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  <w:r w:rsidRPr="00402E5C">
        <w:rPr>
          <w:rFonts w:eastAsia="Calibri" w:cs="Arial"/>
          <w:color w:val="auto"/>
          <w:spacing w:val="0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50630D02" w14:textId="77777777" w:rsidR="00150F89" w:rsidRPr="00607346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607346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Calibri" w:cs="Arial"/>
          <w:color w:val="auto"/>
          <w:spacing w:val="0"/>
          <w:szCs w:val="20"/>
        </w:rPr>
        <w:t xml:space="preserve">. </w:t>
      </w:r>
    </w:p>
    <w:bookmarkEnd w:id="0"/>
    <w:p w14:paraId="02F6EBEF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</w:p>
    <w:p w14:paraId="55C5F103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5BBDAFB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2CCA654" w14:textId="77777777" w:rsidR="00150F89" w:rsidRPr="00AB7AD9" w:rsidRDefault="00150F89" w:rsidP="00271D43">
      <w:pPr>
        <w:spacing w:after="200" w:line="360" w:lineRule="auto"/>
        <w:contextualSpacing/>
        <w:rPr>
          <w:rFonts w:asciiTheme="majorHAnsi" w:eastAsia="Calibri" w:hAnsiTheme="majorHAnsi" w:cstheme="majorHAnsi"/>
          <w:color w:val="auto"/>
          <w:spacing w:val="0"/>
          <w:szCs w:val="20"/>
          <w:lang w:eastAsia="pl-PL"/>
        </w:rPr>
      </w:pPr>
      <w:r w:rsidRPr="00AB7AD9">
        <w:rPr>
          <w:rFonts w:ascii="Verdana" w:eastAsia="Times New Roman" w:hAnsi="Verdana" w:cs="Times New Roman"/>
          <w:b/>
          <w:i/>
          <w:color w:val="00B0F0"/>
          <w:spacing w:val="0"/>
          <w:sz w:val="16"/>
          <w:szCs w:val="16"/>
          <w:lang w:eastAsia="pl-PL"/>
        </w:rPr>
        <w:t>Formularz musi być opatrzony przez osobę lub osoby uprawnione do reprezentowania Wykonawcy kwalifikowanym podpisem elektronicznym lub podpisem zaufanym lub podpisem osobistym.</w:t>
      </w:r>
    </w:p>
    <w:p w14:paraId="4A8C407C" w14:textId="77777777" w:rsidR="00150F89" w:rsidRPr="00443E1F" w:rsidRDefault="00150F89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150F89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72D3E952" w14:textId="13B577C4" w:rsidR="006B7DFB" w:rsidRDefault="006B7DFB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33C05579" wp14:editId="749BD06E">
                  <wp:extent cx="5174615" cy="581660"/>
                  <wp:effectExtent l="0" t="0" r="6985" b="889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61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6EBD64E0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CHeM9Q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74593098" w14:textId="109614AE" w:rsidR="006B7DFB" w:rsidRDefault="006B7DFB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8A4048A" wp14:editId="774F1E36">
                  <wp:extent cx="5174615" cy="581660"/>
                  <wp:effectExtent l="0" t="0" r="6985" b="889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61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5F959" w14:textId="7277ADF3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144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F67C9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374F0"/>
    <w:rsid w:val="00042A59"/>
    <w:rsid w:val="00070438"/>
    <w:rsid w:val="00077647"/>
    <w:rsid w:val="000A2074"/>
    <w:rsid w:val="000A3B5F"/>
    <w:rsid w:val="000B241B"/>
    <w:rsid w:val="0011548B"/>
    <w:rsid w:val="00134929"/>
    <w:rsid w:val="00150F89"/>
    <w:rsid w:val="001676D6"/>
    <w:rsid w:val="001A0BD2"/>
    <w:rsid w:val="001A1120"/>
    <w:rsid w:val="00231524"/>
    <w:rsid w:val="00244AA4"/>
    <w:rsid w:val="00271D43"/>
    <w:rsid w:val="002D48BE"/>
    <w:rsid w:val="002F15D2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D102F"/>
    <w:rsid w:val="005D1495"/>
    <w:rsid w:val="005E2084"/>
    <w:rsid w:val="00666486"/>
    <w:rsid w:val="006747BD"/>
    <w:rsid w:val="006919BD"/>
    <w:rsid w:val="006B7DFB"/>
    <w:rsid w:val="006D6DE5"/>
    <w:rsid w:val="006E55CB"/>
    <w:rsid w:val="006E5990"/>
    <w:rsid w:val="006F645A"/>
    <w:rsid w:val="0074462E"/>
    <w:rsid w:val="00766FD5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C94"/>
    <w:rsid w:val="00987BC9"/>
    <w:rsid w:val="009D4C4D"/>
    <w:rsid w:val="00A07654"/>
    <w:rsid w:val="00A36F46"/>
    <w:rsid w:val="00A4666C"/>
    <w:rsid w:val="00A52C29"/>
    <w:rsid w:val="00A81C42"/>
    <w:rsid w:val="00AA43E4"/>
    <w:rsid w:val="00AA7680"/>
    <w:rsid w:val="00AD173D"/>
    <w:rsid w:val="00B41C93"/>
    <w:rsid w:val="00B61F8A"/>
    <w:rsid w:val="00BA0034"/>
    <w:rsid w:val="00C4599A"/>
    <w:rsid w:val="00C736D5"/>
    <w:rsid w:val="00C9720A"/>
    <w:rsid w:val="00CA738C"/>
    <w:rsid w:val="00CB1123"/>
    <w:rsid w:val="00CF7B08"/>
    <w:rsid w:val="00D005B3"/>
    <w:rsid w:val="00D06D36"/>
    <w:rsid w:val="00D268B8"/>
    <w:rsid w:val="00D40690"/>
    <w:rsid w:val="00D712E2"/>
    <w:rsid w:val="00DA52A1"/>
    <w:rsid w:val="00DD7861"/>
    <w:rsid w:val="00E36132"/>
    <w:rsid w:val="00E42407"/>
    <w:rsid w:val="00E73E9D"/>
    <w:rsid w:val="00E82B5D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42</cp:revision>
  <cp:lastPrinted>2020-10-21T10:15:00Z</cp:lastPrinted>
  <dcterms:created xsi:type="dcterms:W3CDTF">2020-03-02T13:49:00Z</dcterms:created>
  <dcterms:modified xsi:type="dcterms:W3CDTF">2022-08-24T08:53:00Z</dcterms:modified>
</cp:coreProperties>
</file>