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7FA93E9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0F0699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43F6A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617CE4C9" w14:textId="41B1941F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43F6A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0F61DE9F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8A626F2" w14:textId="36D3872C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  <w:bookmarkStart w:id="3" w:name="_Hlk63114662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bookmarkEnd w:id="3"/>
    <w:bookmarkEnd w:id="4"/>
    <w:p w14:paraId="5930D9B2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21C5BF4" w14:textId="77777777" w:rsidR="00743F6A" w:rsidRPr="00743F6A" w:rsidRDefault="00743F6A" w:rsidP="00743F6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43F6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0074C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1D82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354AE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0F63A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E2F8DF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37248C5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E8B87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01B8B56" w14:textId="77777777" w:rsidR="00743F6A" w:rsidRPr="00743F6A" w:rsidRDefault="00743F6A" w:rsidP="00743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6A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5A9C5CF5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4B78F8" w:rsidRPr="004B78F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Kompleksowa naprawa dachu oficyny budynku przy ul. Wyszyńskiego 2 w 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7777777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120D5" w:rsidRPr="00F0050C" w14:paraId="7556C01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77777777" w:rsidR="009120D5" w:rsidRPr="00F0050C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77777777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9120D5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9120D5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22929E28" w:rsidR="009120D5" w:rsidRPr="00743F6A" w:rsidRDefault="009120D5" w:rsidP="00743F6A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 wartość inwestycji obejmuje większy zakres, to należy dodatkowo wyszczególnić zakres tożsamy z warunkiem wskazanym w Rozdziale I</w:t>
      </w:r>
      <w:r w:rsidR="00743F6A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V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ust. 1 Zaproszenia do złożenia oferty na wykonanie zamówienia.  </w:t>
      </w:r>
      <w:r w:rsidR="00F0050C"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</w:t>
      </w:r>
    </w:p>
    <w:sectPr w:rsidR="009120D5" w:rsidRPr="00743F6A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3498B084" w:rsidR="00F974A2" w:rsidRPr="0038499A" w:rsidRDefault="00F974A2" w:rsidP="00676BD5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4B78F8">
      <w:rPr>
        <w:rFonts w:ascii="Times New Roman" w:hAnsi="Times New Roman" w:cs="Times New Roman"/>
        <w:sz w:val="23"/>
        <w:szCs w:val="23"/>
      </w:rPr>
      <w:t>4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2</w:t>
    </w:r>
    <w:r w:rsidR="00676BD5">
      <w:rPr>
        <w:rFonts w:ascii="Times New Roman" w:eastAsia="SimSun" w:hAnsi="Times New Roman" w:cs="Times New Roman"/>
        <w:sz w:val="24"/>
        <w:szCs w:val="24"/>
        <w:lang w:eastAsia="ar-SA"/>
      </w:rPr>
      <w:t>.91</w:t>
    </w:r>
    <w:r w:rsidR="00743F6A">
      <w:rPr>
        <w:rFonts w:ascii="Times New Roman" w:eastAsia="SimSun" w:hAnsi="Times New Roman" w:cs="Times New Roman"/>
        <w:sz w:val="24"/>
        <w:szCs w:val="24"/>
        <w:lang w:eastAsia="ar-SA"/>
      </w:rPr>
      <w:t>-</w:t>
    </w:r>
    <w:r w:rsidR="009120D5">
      <w:rPr>
        <w:rFonts w:ascii="Times New Roman" w:eastAsia="SimSun" w:hAnsi="Times New Roman" w:cs="Times New Roman"/>
        <w:sz w:val="24"/>
        <w:szCs w:val="24"/>
        <w:lang w:eastAsia="ar-SA"/>
      </w:rPr>
      <w:t>S</w:t>
    </w:r>
    <w:r w:rsidR="00EC539E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676BD5">
      <w:rPr>
        <w:rFonts w:ascii="Times New Roman" w:eastAsia="SimSun" w:hAnsi="Times New Roman" w:cs="Times New Roman"/>
        <w:sz w:val="24"/>
        <w:szCs w:val="24"/>
        <w:lang w:eastAsia="ar-SA"/>
      </w:rPr>
      <w:t>24 października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B78F8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76BD5"/>
    <w:rsid w:val="00681A0F"/>
    <w:rsid w:val="00696DDD"/>
    <w:rsid w:val="006C0522"/>
    <w:rsid w:val="006C1450"/>
    <w:rsid w:val="006D0A28"/>
    <w:rsid w:val="006D7EAA"/>
    <w:rsid w:val="006F6FAD"/>
    <w:rsid w:val="00701B76"/>
    <w:rsid w:val="007232A9"/>
    <w:rsid w:val="00725535"/>
    <w:rsid w:val="007353A6"/>
    <w:rsid w:val="00743F6A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08C6-5720-46DC-AB67-CEF4DCAA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B92F03D1</Template>
  <TotalTime>17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31</cp:revision>
  <cp:lastPrinted>2024-10-24T07:54:00Z</cp:lastPrinted>
  <dcterms:created xsi:type="dcterms:W3CDTF">2021-06-16T23:35:00Z</dcterms:created>
  <dcterms:modified xsi:type="dcterms:W3CDTF">2024-10-24T07:54:00Z</dcterms:modified>
</cp:coreProperties>
</file>