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F7C8" w14:textId="77777777" w:rsidR="00EB69C8" w:rsidRDefault="00EB69C8" w:rsidP="0054604E"/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247FD01B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FD1EB8">
        <w:rPr>
          <w:rFonts w:ascii="Arial" w:hAnsi="Arial" w:cs="Arial"/>
        </w:rPr>
        <w:t>24</w:t>
      </w:r>
      <w:r w:rsidR="009559A5">
        <w:rPr>
          <w:rFonts w:ascii="Arial" w:hAnsi="Arial" w:cs="Arial"/>
        </w:rPr>
        <w:t>-</w:t>
      </w:r>
      <w:r w:rsidR="00D76DAC">
        <w:rPr>
          <w:rFonts w:ascii="Arial" w:hAnsi="Arial" w:cs="Arial"/>
        </w:rPr>
        <w:t>12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20</w:t>
      </w:r>
      <w:r w:rsidR="00232ED0">
        <w:rPr>
          <w:rFonts w:ascii="Arial" w:hAnsi="Arial" w:cs="Arial"/>
        </w:rPr>
        <w:t xml:space="preserve"> r.</w:t>
      </w: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5361137E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D76DAC">
        <w:rPr>
          <w:rFonts w:ascii="Arial" w:hAnsi="Arial" w:cs="Arial"/>
        </w:rPr>
        <w:t>43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953803">
        <w:rPr>
          <w:rFonts w:ascii="Arial" w:hAnsi="Arial" w:cs="Arial"/>
        </w:rPr>
        <w:t>0</w:t>
      </w:r>
    </w:p>
    <w:p w14:paraId="446C1BE8" w14:textId="77777777" w:rsidR="00301972" w:rsidRDefault="00301972" w:rsidP="0054604E">
      <w:pPr>
        <w:rPr>
          <w:rFonts w:ascii="Arial" w:hAnsi="Arial" w:cs="Arial"/>
        </w:rPr>
      </w:pPr>
    </w:p>
    <w:p w14:paraId="02777272" w14:textId="77777777" w:rsidR="002D4759" w:rsidRDefault="002D4759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Z </w:t>
      </w:r>
      <w:r w:rsidR="000538D1">
        <w:rPr>
          <w:rFonts w:ascii="Arial" w:hAnsi="Arial" w:cs="Arial"/>
        </w:rPr>
        <w:t>OCENY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262A1181" w14:textId="717AA440"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92 ust. 1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29.01.2004 r. Prawo zamówień publicznych (tekst jedn. D.U. 2019 r. poz. 1843 ze zm.) informuję, że w przetargu nieograniczonym pn. „Wykonywanie usług z zakresu gospodarki leśnej na terenie Nadleśnictwa Borki w roku 202</w:t>
      </w:r>
      <w:r w:rsidR="00D76DAC">
        <w:rPr>
          <w:rFonts w:ascii="Arial" w:hAnsi="Arial" w:cs="Arial"/>
        </w:rPr>
        <w:t>1</w:t>
      </w:r>
      <w:r>
        <w:rPr>
          <w:rFonts w:ascii="Arial" w:hAnsi="Arial" w:cs="Arial"/>
        </w:rPr>
        <w:t>” zostały wybrane oferty Wykonawców, jak niżej</w:t>
      </w:r>
      <w:r w:rsidR="002D7672">
        <w:rPr>
          <w:rFonts w:ascii="Arial" w:hAnsi="Arial" w:cs="Arial"/>
        </w:rPr>
        <w:t>.</w:t>
      </w:r>
    </w:p>
    <w:p w14:paraId="36EE4992" w14:textId="77777777" w:rsidR="002D7672" w:rsidRDefault="002D7672" w:rsidP="00E00B07">
      <w:pPr>
        <w:spacing w:line="276" w:lineRule="auto"/>
        <w:jc w:val="both"/>
        <w:rPr>
          <w:rFonts w:ascii="Arial" w:hAnsi="Arial" w:cs="Arial"/>
        </w:rPr>
      </w:pPr>
    </w:p>
    <w:p w14:paraId="216A57AA" w14:textId="60A4CFB7" w:rsidR="00FA6AB0" w:rsidRPr="006F3A40" w:rsidRDefault="006F3A40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. Zakład Usług Leśnych </w:t>
      </w:r>
      <w:r w:rsidR="0052277D">
        <w:rPr>
          <w:rFonts w:ascii="Arial" w:hAnsi="Arial" w:cs="Arial"/>
          <w:b/>
          <w:bCs/>
        </w:rPr>
        <w:t>M. Kaźmierczak, Dąbrówka Polska 32/2, 19-520 Banie Mazurskie</w:t>
      </w:r>
      <w:r w:rsidR="00FA6AB0">
        <w:rPr>
          <w:rFonts w:ascii="Arial" w:hAnsi="Arial" w:cs="Arial"/>
          <w:b/>
          <w:bCs/>
        </w:rPr>
        <w:t xml:space="preserve"> – częś</w:t>
      </w:r>
      <w:r w:rsidR="0052277D">
        <w:rPr>
          <w:rFonts w:ascii="Arial" w:hAnsi="Arial" w:cs="Arial"/>
          <w:b/>
          <w:bCs/>
        </w:rPr>
        <w:t>ci</w:t>
      </w:r>
      <w:r w:rsidR="00FA6AB0">
        <w:rPr>
          <w:rFonts w:ascii="Arial" w:hAnsi="Arial" w:cs="Arial"/>
          <w:b/>
          <w:bCs/>
        </w:rPr>
        <w:t xml:space="preserve"> Zamówienia nr </w:t>
      </w:r>
      <w:r w:rsidR="0052277D">
        <w:rPr>
          <w:rFonts w:ascii="Arial" w:hAnsi="Arial" w:cs="Arial"/>
          <w:b/>
          <w:bCs/>
        </w:rPr>
        <w:t>1</w:t>
      </w:r>
      <w:r w:rsidR="0043386D">
        <w:rPr>
          <w:rFonts w:ascii="Arial" w:hAnsi="Arial" w:cs="Arial"/>
          <w:b/>
          <w:bCs/>
        </w:rPr>
        <w:t>1</w:t>
      </w:r>
      <w:r w:rsidR="0052277D">
        <w:rPr>
          <w:rFonts w:ascii="Arial" w:hAnsi="Arial" w:cs="Arial"/>
          <w:b/>
          <w:bCs/>
        </w:rPr>
        <w:t xml:space="preserve"> oraz 1</w:t>
      </w:r>
      <w:r w:rsidR="0043386D">
        <w:rPr>
          <w:rFonts w:ascii="Arial" w:hAnsi="Arial" w:cs="Arial"/>
          <w:b/>
          <w:bCs/>
        </w:rPr>
        <w:t>2</w:t>
      </w:r>
      <w:r w:rsidR="0052277D">
        <w:rPr>
          <w:rFonts w:ascii="Arial" w:hAnsi="Arial" w:cs="Arial"/>
          <w:b/>
          <w:bCs/>
        </w:rPr>
        <w:t>.</w:t>
      </w:r>
    </w:p>
    <w:p w14:paraId="07B1D520" w14:textId="2CBC4E3C" w:rsidR="0052277D" w:rsidRDefault="009963BC" w:rsidP="00E30D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30D5D" w:rsidRPr="0095494B">
        <w:rPr>
          <w:rFonts w:ascii="Arial" w:hAnsi="Arial" w:cs="Arial"/>
          <w:b/>
        </w:rPr>
        <w:t xml:space="preserve"> . Z</w:t>
      </w:r>
      <w:r w:rsidR="00E30D5D">
        <w:rPr>
          <w:rFonts w:ascii="Arial" w:hAnsi="Arial" w:cs="Arial"/>
          <w:b/>
        </w:rPr>
        <w:t xml:space="preserve">akład </w:t>
      </w:r>
      <w:r w:rsidR="00E30D5D" w:rsidRPr="0095494B">
        <w:rPr>
          <w:rFonts w:ascii="Arial" w:hAnsi="Arial" w:cs="Arial"/>
          <w:b/>
        </w:rPr>
        <w:t>U</w:t>
      </w:r>
      <w:r w:rsidR="00E30D5D">
        <w:rPr>
          <w:rFonts w:ascii="Arial" w:hAnsi="Arial" w:cs="Arial"/>
          <w:b/>
        </w:rPr>
        <w:t xml:space="preserve">sług </w:t>
      </w:r>
      <w:r w:rsidR="00E30D5D" w:rsidRPr="0095494B">
        <w:rPr>
          <w:rFonts w:ascii="Arial" w:hAnsi="Arial" w:cs="Arial"/>
          <w:b/>
        </w:rPr>
        <w:t>L</w:t>
      </w:r>
      <w:r w:rsidR="00E30D5D">
        <w:rPr>
          <w:rFonts w:ascii="Arial" w:hAnsi="Arial" w:cs="Arial"/>
          <w:b/>
        </w:rPr>
        <w:t>eśnych</w:t>
      </w:r>
      <w:r w:rsidR="00E30D5D" w:rsidRPr="0095494B">
        <w:rPr>
          <w:rFonts w:ascii="Arial" w:hAnsi="Arial" w:cs="Arial"/>
          <w:b/>
        </w:rPr>
        <w:t xml:space="preserve"> </w:t>
      </w:r>
      <w:r w:rsidR="0052277D">
        <w:rPr>
          <w:rFonts w:ascii="Arial" w:hAnsi="Arial" w:cs="Arial"/>
          <w:b/>
        </w:rPr>
        <w:t>L. Późniak, Łękuk Mały 2/3, 11-510 Wydminy</w:t>
      </w:r>
      <w:r w:rsidR="00E30D5D">
        <w:rPr>
          <w:rFonts w:ascii="Arial" w:hAnsi="Arial" w:cs="Arial"/>
          <w:b/>
        </w:rPr>
        <w:t xml:space="preserve"> - </w:t>
      </w:r>
      <w:r w:rsidR="00FA6AB0">
        <w:rPr>
          <w:rFonts w:ascii="Arial" w:hAnsi="Arial" w:cs="Arial"/>
          <w:b/>
        </w:rPr>
        <w:t>części</w:t>
      </w:r>
      <w:r w:rsidR="00E30D5D">
        <w:rPr>
          <w:rFonts w:ascii="Arial" w:hAnsi="Arial" w:cs="Arial"/>
          <w:b/>
        </w:rPr>
        <w:t xml:space="preserve"> Z</w:t>
      </w:r>
      <w:r w:rsidR="00E30D5D" w:rsidRPr="0095494B">
        <w:rPr>
          <w:rFonts w:ascii="Arial" w:hAnsi="Arial" w:cs="Arial"/>
          <w:b/>
        </w:rPr>
        <w:t>amówienia</w:t>
      </w:r>
      <w:r w:rsidR="00E30D5D">
        <w:rPr>
          <w:rFonts w:ascii="Arial" w:hAnsi="Arial" w:cs="Arial"/>
          <w:b/>
        </w:rPr>
        <w:t xml:space="preserve"> </w:t>
      </w:r>
      <w:r w:rsidR="00E30D5D" w:rsidRPr="0095494B">
        <w:rPr>
          <w:rFonts w:ascii="Arial" w:hAnsi="Arial" w:cs="Arial"/>
          <w:b/>
        </w:rPr>
        <w:t xml:space="preserve">nr </w:t>
      </w:r>
      <w:r w:rsidR="0043386D">
        <w:rPr>
          <w:rFonts w:ascii="Arial" w:hAnsi="Arial" w:cs="Arial"/>
          <w:b/>
        </w:rPr>
        <w:t>8</w:t>
      </w:r>
      <w:r w:rsidR="00E30D5D">
        <w:rPr>
          <w:rFonts w:ascii="Arial" w:hAnsi="Arial" w:cs="Arial"/>
          <w:b/>
        </w:rPr>
        <w:t xml:space="preserve"> oraz </w:t>
      </w:r>
      <w:r w:rsidR="0043386D">
        <w:rPr>
          <w:rFonts w:ascii="Arial" w:hAnsi="Arial" w:cs="Arial"/>
          <w:b/>
        </w:rPr>
        <w:t>9</w:t>
      </w:r>
      <w:r w:rsidR="00E30D5D">
        <w:rPr>
          <w:rFonts w:ascii="Arial" w:hAnsi="Arial" w:cs="Arial"/>
          <w:b/>
        </w:rPr>
        <w:t xml:space="preserve">. </w:t>
      </w:r>
    </w:p>
    <w:p w14:paraId="4C49E139" w14:textId="04543B96" w:rsidR="00E30D5D" w:rsidRDefault="009963BC" w:rsidP="00E30D5D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2277D">
        <w:rPr>
          <w:rFonts w:ascii="Arial" w:hAnsi="Arial" w:cs="Arial"/>
          <w:b/>
        </w:rPr>
        <w:t xml:space="preserve"> . Zakład Usług Leśnych Z. Dowejko, Ołownik 38/1, 11-606 Budry – część Zamówienia nr 13.</w:t>
      </w:r>
      <w:r w:rsidR="00E30D5D" w:rsidRPr="0095494B">
        <w:rPr>
          <w:rFonts w:ascii="Arial" w:hAnsi="Arial" w:cs="Arial"/>
        </w:rPr>
        <w:t xml:space="preserve">  </w:t>
      </w:r>
    </w:p>
    <w:p w14:paraId="72053A59" w14:textId="4841FFD2" w:rsidR="0043386D" w:rsidRDefault="009963BC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43386D">
        <w:rPr>
          <w:rFonts w:ascii="Arial" w:hAnsi="Arial" w:cs="Arial"/>
          <w:b/>
          <w:bCs/>
        </w:rPr>
        <w:t xml:space="preserve"> . Zakład Usług Leśnych Z. Dowejko, Sobiechy 26, 11-606 Budry – część Zamówienia nr 3.</w:t>
      </w:r>
    </w:p>
    <w:p w14:paraId="1768698E" w14:textId="443DC6BB" w:rsidR="0043386D" w:rsidRDefault="009963BC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43386D">
        <w:rPr>
          <w:rFonts w:ascii="Arial" w:hAnsi="Arial" w:cs="Arial"/>
          <w:b/>
          <w:bCs/>
        </w:rPr>
        <w:t xml:space="preserve"> . Zakład Usług Leśnych „Cepal”, ul. Spacerowa 5, 11-612 Kruklanki – części Zamówienia nr : 1, 6, 10, 15, 17, oraz 18.</w:t>
      </w:r>
    </w:p>
    <w:p w14:paraId="757AB958" w14:textId="721CC9FF" w:rsidR="0043386D" w:rsidRDefault="009963BC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43386D">
        <w:rPr>
          <w:rFonts w:ascii="Arial" w:hAnsi="Arial" w:cs="Arial"/>
          <w:b/>
          <w:bCs/>
        </w:rPr>
        <w:t xml:space="preserve"> . Zakład Usług Leśnych T. Sztabiński, Dąbie 4/5, 19-500 Gołdap – część Zamówienia nr 16.</w:t>
      </w:r>
    </w:p>
    <w:p w14:paraId="01098870" w14:textId="675FF220" w:rsidR="0043386D" w:rsidRPr="0043386D" w:rsidRDefault="009963BC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43386D">
        <w:rPr>
          <w:rFonts w:ascii="Arial" w:hAnsi="Arial" w:cs="Arial"/>
          <w:b/>
          <w:bCs/>
        </w:rPr>
        <w:t xml:space="preserve"> . Zakład Usług Leśnych s. c. J. Kulbacki M. Trocki, ul. Dworcowa 13, 11-612 Kruklanki</w:t>
      </w:r>
      <w:r w:rsidR="00291695">
        <w:rPr>
          <w:rFonts w:ascii="Arial" w:hAnsi="Arial" w:cs="Arial"/>
          <w:b/>
          <w:bCs/>
        </w:rPr>
        <w:t xml:space="preserve"> – część Zamówienia nr 4.</w:t>
      </w:r>
    </w:p>
    <w:p w14:paraId="4952352D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71CEE7A5" w14:textId="77777777"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wymienionymi Zakładami będą podpisane umowy na wykonywanie usług leśnych.</w:t>
      </w:r>
    </w:p>
    <w:p w14:paraId="29999F27" w14:textId="77777777" w:rsidR="00E30D5D" w:rsidRPr="00972AC5" w:rsidRDefault="00E30D5D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 podpisaniem umów Wykonawcy dopełnią formalności podane w punkcie 15.1 SIWZ.</w:t>
      </w:r>
    </w:p>
    <w:p w14:paraId="057B588A" w14:textId="77777777" w:rsidR="00E30D5D" w:rsidRPr="00972AC5" w:rsidRDefault="00AC6C11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Informuję również,</w:t>
      </w:r>
      <w:r w:rsidR="00E30D5D" w:rsidRPr="00972AC5">
        <w:rPr>
          <w:rFonts w:ascii="Arial" w:hAnsi="Arial" w:cs="Arial"/>
          <w:bCs/>
        </w:rPr>
        <w:t xml:space="preserve"> że zgodnie z art.</w:t>
      </w:r>
      <w:r w:rsidR="00FF44C2"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182</w:t>
      </w:r>
      <w:r w:rsidR="00310FAF">
        <w:rPr>
          <w:rFonts w:ascii="Arial" w:hAnsi="Arial" w:cs="Arial"/>
          <w:bCs/>
        </w:rPr>
        <w:t xml:space="preserve"> podanej wyżej ustawy</w:t>
      </w:r>
      <w:r w:rsidR="00E30D5D" w:rsidRPr="00972AC5">
        <w:rPr>
          <w:rFonts w:ascii="Arial" w:hAnsi="Arial" w:cs="Arial"/>
          <w:bCs/>
        </w:rPr>
        <w:t>, przysług</w:t>
      </w:r>
      <w:r w:rsidR="00E30D5D">
        <w:rPr>
          <w:rFonts w:ascii="Arial" w:hAnsi="Arial" w:cs="Arial"/>
          <w:bCs/>
        </w:rPr>
        <w:t>uje wykonawc</w:t>
      </w:r>
      <w:r>
        <w:rPr>
          <w:rFonts w:ascii="Arial" w:hAnsi="Arial" w:cs="Arial"/>
          <w:bCs/>
        </w:rPr>
        <w:t>om prawo</w:t>
      </w:r>
      <w:r w:rsidR="00E30D5D" w:rsidRPr="00972AC5">
        <w:rPr>
          <w:rFonts w:ascii="Arial" w:hAnsi="Arial" w:cs="Arial"/>
          <w:bCs/>
        </w:rPr>
        <w:t xml:space="preserve"> wniesienia</w:t>
      </w:r>
      <w:r w:rsidR="00E30D5D"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odwołania m.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in.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na</w:t>
      </w:r>
      <w:r w:rsidR="00E30D5D">
        <w:rPr>
          <w:rFonts w:ascii="Arial" w:hAnsi="Arial" w:cs="Arial"/>
          <w:bCs/>
        </w:rPr>
        <w:t xml:space="preserve"> czynność </w:t>
      </w:r>
      <w:r w:rsidR="00310FAF">
        <w:rPr>
          <w:rFonts w:ascii="Arial" w:hAnsi="Arial" w:cs="Arial"/>
          <w:bCs/>
        </w:rPr>
        <w:t>wyboru oferty</w:t>
      </w:r>
      <w:r w:rsidR="00E30D5D" w:rsidRPr="00972AC5">
        <w:rPr>
          <w:rFonts w:ascii="Arial" w:hAnsi="Arial" w:cs="Arial"/>
          <w:bCs/>
        </w:rPr>
        <w:t>. Procedury</w:t>
      </w:r>
      <w:r w:rsidR="00E30D5D">
        <w:rPr>
          <w:rFonts w:ascii="Arial" w:hAnsi="Arial" w:cs="Arial"/>
          <w:bCs/>
        </w:rPr>
        <w:t xml:space="preserve"> obowiązujące przy odwołaniu </w:t>
      </w:r>
      <w:r w:rsidR="00310FAF">
        <w:rPr>
          <w:rFonts w:ascii="Arial" w:hAnsi="Arial" w:cs="Arial"/>
          <w:bCs/>
        </w:rPr>
        <w:t>regulują</w:t>
      </w:r>
      <w:r w:rsidR="00E30D5D" w:rsidRPr="00972AC5">
        <w:rPr>
          <w:rFonts w:ascii="Arial" w:hAnsi="Arial" w:cs="Arial"/>
          <w:bCs/>
        </w:rPr>
        <w:t>: art</w:t>
      </w:r>
      <w:r w:rsidR="00310FAF">
        <w:rPr>
          <w:rFonts w:ascii="Arial" w:hAnsi="Arial" w:cs="Arial"/>
          <w:bCs/>
        </w:rPr>
        <w:t>. 180 i 182 tejże</w:t>
      </w:r>
      <w:r w:rsidR="00E30D5D">
        <w:rPr>
          <w:rFonts w:ascii="Arial" w:hAnsi="Arial" w:cs="Arial"/>
          <w:bCs/>
        </w:rPr>
        <w:t xml:space="preserve"> u</w:t>
      </w:r>
      <w:r w:rsidR="00310FAF">
        <w:rPr>
          <w:rFonts w:ascii="Arial" w:hAnsi="Arial" w:cs="Arial"/>
          <w:bCs/>
        </w:rPr>
        <w:t>stawy</w:t>
      </w:r>
      <w:r w:rsidR="00E30D5D" w:rsidRPr="00972AC5">
        <w:rPr>
          <w:rFonts w:ascii="Arial" w:hAnsi="Arial" w:cs="Arial"/>
          <w:bCs/>
        </w:rPr>
        <w:t>.</w:t>
      </w:r>
    </w:p>
    <w:p w14:paraId="6800508A" w14:textId="77777777" w:rsidR="00EA5484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F1EB6FD" w14:textId="77777777"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</w:p>
    <w:p w14:paraId="085F0797" w14:textId="77777777"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14:paraId="1A52EB83" w14:textId="77777777" w:rsidTr="002F46DD">
        <w:tc>
          <w:tcPr>
            <w:tcW w:w="1101" w:type="dxa"/>
          </w:tcPr>
          <w:p w14:paraId="40B2F31D" w14:textId="77777777" w:rsidR="00D3032B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14:paraId="2C256F69" w14:textId="77777777" w:rsidR="007D33E4" w:rsidRPr="007D33E4" w:rsidRDefault="007D33E4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14:paraId="332FDAC0" w14:textId="77777777" w:rsidR="00D3032B" w:rsidRPr="00310FAF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14:paraId="4DE7B5CA" w14:textId="77777777"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14:paraId="4D35EF82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29322200" w14:textId="77777777"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 w kryterium cena</w:t>
            </w:r>
          </w:p>
        </w:tc>
        <w:tc>
          <w:tcPr>
            <w:tcW w:w="1275" w:type="dxa"/>
          </w:tcPr>
          <w:p w14:paraId="034F1054" w14:textId="77777777" w:rsidR="00D3032B" w:rsidRPr="00B85ABE" w:rsidRDefault="00884CD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Samo</w:t>
            </w:r>
            <w:r w:rsidR="00310F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dzielna realizacja klucz. </w:t>
            </w:r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elem.</w:t>
            </w:r>
            <w:r w:rsidR="00310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10FAF"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zamówienia</w:t>
            </w:r>
            <w:r w:rsidR="00D3032B"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14:paraId="0B320E15" w14:textId="77777777" w:rsidR="00D3032B" w:rsidRPr="00310FAF" w:rsidRDefault="00310FAF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Łącznie pkt</w:t>
            </w:r>
          </w:p>
        </w:tc>
      </w:tr>
      <w:tr w:rsidR="00D3032B" w14:paraId="106C8E3F" w14:textId="77777777" w:rsidTr="002D4759">
        <w:trPr>
          <w:trHeight w:val="991"/>
        </w:trPr>
        <w:tc>
          <w:tcPr>
            <w:tcW w:w="1101" w:type="dxa"/>
          </w:tcPr>
          <w:p w14:paraId="7A21CDAE" w14:textId="77777777" w:rsidR="00D3032B" w:rsidRPr="002F46DD" w:rsidRDefault="0052277D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F46DD">
              <w:rPr>
                <w:rFonts w:ascii="Arial" w:hAnsi="Arial" w:cs="Arial"/>
              </w:rPr>
              <w:t xml:space="preserve"> </w:t>
            </w:r>
          </w:p>
          <w:p w14:paraId="7DDC79A4" w14:textId="77777777" w:rsidR="00D3032B" w:rsidRDefault="00D3032B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E3380B1" w14:textId="77777777" w:rsidR="0021269D" w:rsidRDefault="0021269D" w:rsidP="0021269D">
            <w:pPr>
              <w:rPr>
                <w:rFonts w:ascii="Arial" w:hAnsi="Arial" w:cs="Arial"/>
              </w:rPr>
            </w:pPr>
          </w:p>
          <w:p w14:paraId="68DCC05E" w14:textId="77777777" w:rsidR="0021269D" w:rsidRPr="0021269D" w:rsidRDefault="0021269D" w:rsidP="0021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14:paraId="77CCCD95" w14:textId="675755C5" w:rsidR="00D3032B" w:rsidRDefault="001404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22267">
              <w:rPr>
                <w:rFonts w:ascii="Arial" w:hAnsi="Arial" w:cs="Arial"/>
              </w:rPr>
              <w:t>.1</w:t>
            </w:r>
          </w:p>
          <w:p w14:paraId="06F7BB81" w14:textId="77777777" w:rsidR="0021269D" w:rsidRDefault="0021269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8E0E667" w14:textId="77777777" w:rsidR="0021269D" w:rsidRPr="0021269D" w:rsidRDefault="0021269D" w:rsidP="002126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3F382" w14:textId="49B919BA" w:rsidR="0021269D" w:rsidRPr="0021269D" w:rsidRDefault="00140447" w:rsidP="0021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1269D">
              <w:rPr>
                <w:rFonts w:ascii="Arial" w:hAnsi="Arial" w:cs="Arial"/>
              </w:rPr>
              <w:t>.1</w:t>
            </w:r>
          </w:p>
          <w:p w14:paraId="27D17FE5" w14:textId="77777777" w:rsidR="0021269D" w:rsidRDefault="0021269D" w:rsidP="0021269D">
            <w:pPr>
              <w:rPr>
                <w:rFonts w:ascii="Arial" w:hAnsi="Arial" w:cs="Arial"/>
              </w:rPr>
            </w:pPr>
          </w:p>
          <w:p w14:paraId="2B243A7A" w14:textId="77777777" w:rsidR="0021269D" w:rsidRPr="0021269D" w:rsidRDefault="0021269D" w:rsidP="0021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7E41C55" w14:textId="77777777" w:rsidR="00D3032B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Zakład Usług Leśnych </w:t>
            </w:r>
            <w:r w:rsidR="00922267">
              <w:rPr>
                <w:rFonts w:ascii="Arial" w:hAnsi="Arial" w:cs="Arial"/>
              </w:rPr>
              <w:t>„Cepal”</w:t>
            </w:r>
            <w:r w:rsidR="005B232A">
              <w:rPr>
                <w:rFonts w:ascii="Arial" w:hAnsi="Arial" w:cs="Arial"/>
              </w:rPr>
              <w:t>,</w:t>
            </w:r>
            <w:r w:rsidR="00922267">
              <w:rPr>
                <w:rFonts w:ascii="Arial" w:hAnsi="Arial" w:cs="Arial"/>
              </w:rPr>
              <w:t xml:space="preserve"> ul. Spacerowa 5,</w:t>
            </w:r>
            <w:r w:rsidR="005B232A">
              <w:rPr>
                <w:rFonts w:ascii="Arial" w:hAnsi="Arial" w:cs="Arial"/>
              </w:rPr>
              <w:t xml:space="preserve"> </w:t>
            </w:r>
            <w:r w:rsidR="00D3032B">
              <w:rPr>
                <w:rFonts w:ascii="Arial" w:hAnsi="Arial" w:cs="Arial"/>
              </w:rPr>
              <w:t>11-6</w:t>
            </w:r>
            <w:r w:rsidR="00922267">
              <w:rPr>
                <w:rFonts w:ascii="Arial" w:hAnsi="Arial" w:cs="Arial"/>
              </w:rPr>
              <w:t>12 Kruklanki</w:t>
            </w:r>
            <w:r w:rsidR="00D3032B">
              <w:rPr>
                <w:rFonts w:ascii="Arial" w:hAnsi="Arial" w:cs="Arial"/>
              </w:rPr>
              <w:t xml:space="preserve">  </w:t>
            </w:r>
          </w:p>
          <w:p w14:paraId="751FC3B0" w14:textId="3F02CB6D" w:rsidR="0021269D" w:rsidRDefault="0021269D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140447">
              <w:rPr>
                <w:rFonts w:ascii="Arial" w:hAnsi="Arial" w:cs="Arial"/>
              </w:rPr>
              <w:t xml:space="preserve">Z. </w:t>
            </w:r>
            <w:r w:rsidR="00140447">
              <w:rPr>
                <w:rFonts w:ascii="Arial" w:hAnsi="Arial" w:cs="Arial"/>
              </w:rPr>
              <w:lastRenderedPageBreak/>
              <w:t>Dowejko, Ołownik</w:t>
            </w:r>
            <w:r>
              <w:rPr>
                <w:rFonts w:ascii="Arial" w:hAnsi="Arial" w:cs="Arial"/>
              </w:rPr>
              <w:t xml:space="preserve"> 3</w:t>
            </w:r>
            <w:r w:rsidR="0014044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</w:t>
            </w:r>
            <w:r w:rsidR="0014044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 1</w:t>
            </w:r>
            <w:r w:rsidR="00140447">
              <w:rPr>
                <w:rFonts w:ascii="Arial" w:hAnsi="Arial" w:cs="Arial"/>
              </w:rPr>
              <w:t>1-606 Budry</w:t>
            </w:r>
          </w:p>
        </w:tc>
        <w:tc>
          <w:tcPr>
            <w:tcW w:w="1418" w:type="dxa"/>
          </w:tcPr>
          <w:p w14:paraId="5EA33CD5" w14:textId="7F1EDD99" w:rsidR="00D3032B" w:rsidRDefault="001404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60</w:t>
            </w:r>
            <w:r w:rsidR="00922267">
              <w:rPr>
                <w:rFonts w:ascii="Arial" w:hAnsi="Arial" w:cs="Arial"/>
              </w:rPr>
              <w:t xml:space="preserve"> </w:t>
            </w:r>
            <w:r w:rsidR="00A3533D">
              <w:rPr>
                <w:rFonts w:ascii="Arial" w:hAnsi="Arial" w:cs="Arial"/>
              </w:rPr>
              <w:t>pkt</w:t>
            </w:r>
          </w:p>
          <w:p w14:paraId="3761A7FF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876BBB4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E0BA89B" w14:textId="1BB98224" w:rsidR="00D3032B" w:rsidRDefault="001404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  <w:r w:rsidR="00C7214A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1275" w:type="dxa"/>
          </w:tcPr>
          <w:p w14:paraId="60500F55" w14:textId="77777777" w:rsidR="00D3032B" w:rsidRDefault="007D33E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10FAF">
              <w:rPr>
                <w:rFonts w:ascii="Arial" w:hAnsi="Arial" w:cs="Arial"/>
              </w:rPr>
              <w:t>0</w:t>
            </w:r>
            <w:r w:rsidR="00D3032B" w:rsidRPr="00B85ABE">
              <w:rPr>
                <w:rFonts w:ascii="Arial" w:hAnsi="Arial" w:cs="Arial"/>
              </w:rPr>
              <w:t xml:space="preserve"> </w:t>
            </w:r>
            <w:r w:rsidR="00A3533D">
              <w:rPr>
                <w:rFonts w:ascii="Arial" w:hAnsi="Arial" w:cs="Arial"/>
              </w:rPr>
              <w:t>pkt</w:t>
            </w:r>
          </w:p>
          <w:p w14:paraId="7A692597" w14:textId="77777777" w:rsidR="00C7214A" w:rsidRPr="00C7214A" w:rsidRDefault="00C7214A" w:rsidP="00C7214A">
            <w:pPr>
              <w:rPr>
                <w:rFonts w:ascii="Arial" w:hAnsi="Arial" w:cs="Arial"/>
              </w:rPr>
            </w:pPr>
          </w:p>
          <w:p w14:paraId="2ED3F968" w14:textId="77777777" w:rsidR="00C7214A" w:rsidRPr="00C7214A" w:rsidRDefault="00C7214A" w:rsidP="00C7214A">
            <w:pPr>
              <w:rPr>
                <w:rFonts w:ascii="Arial" w:hAnsi="Arial" w:cs="Arial"/>
              </w:rPr>
            </w:pPr>
          </w:p>
          <w:p w14:paraId="1513E5D2" w14:textId="77777777" w:rsidR="00C7214A" w:rsidRDefault="00C7214A" w:rsidP="00C7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  <w:p w14:paraId="3764775D" w14:textId="77777777" w:rsidR="00C7214A" w:rsidRPr="00C7214A" w:rsidRDefault="00C7214A" w:rsidP="00C7214A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24440EF7" w14:textId="6AD26506" w:rsidR="00D3032B" w:rsidRDefault="001404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14:paraId="61FEEDF3" w14:textId="77777777" w:rsidR="00C7214A" w:rsidRPr="00C7214A" w:rsidRDefault="00C7214A" w:rsidP="00C7214A">
            <w:pPr>
              <w:rPr>
                <w:rFonts w:ascii="Arial" w:hAnsi="Arial" w:cs="Arial"/>
              </w:rPr>
            </w:pPr>
          </w:p>
          <w:p w14:paraId="0BFB636A" w14:textId="77777777" w:rsidR="00C7214A" w:rsidRDefault="00C7214A" w:rsidP="00C7214A">
            <w:pPr>
              <w:rPr>
                <w:rFonts w:ascii="Arial" w:hAnsi="Arial" w:cs="Arial"/>
              </w:rPr>
            </w:pPr>
          </w:p>
          <w:p w14:paraId="46218EB5" w14:textId="3F6779DB" w:rsidR="00C7214A" w:rsidRPr="00C7214A" w:rsidRDefault="00140447" w:rsidP="00C72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</w:tr>
      <w:tr w:rsidR="005F48AF" w14:paraId="4E1B3612" w14:textId="77777777" w:rsidTr="002F46DD">
        <w:tc>
          <w:tcPr>
            <w:tcW w:w="1101" w:type="dxa"/>
          </w:tcPr>
          <w:p w14:paraId="3B364A2E" w14:textId="77777777" w:rsidR="009C23ED" w:rsidRDefault="00140447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26F51C35" w14:textId="77777777" w:rsidR="00140447" w:rsidRPr="00140447" w:rsidRDefault="00140447" w:rsidP="00140447">
            <w:pPr>
              <w:rPr>
                <w:rFonts w:ascii="Arial" w:hAnsi="Arial" w:cs="Arial"/>
              </w:rPr>
            </w:pPr>
          </w:p>
          <w:p w14:paraId="7646F7C0" w14:textId="77777777" w:rsidR="00140447" w:rsidRPr="00140447" w:rsidRDefault="00140447" w:rsidP="00140447">
            <w:pPr>
              <w:rPr>
                <w:rFonts w:ascii="Arial" w:hAnsi="Arial" w:cs="Arial"/>
              </w:rPr>
            </w:pPr>
          </w:p>
          <w:p w14:paraId="2F99CE38" w14:textId="1B9B8A3F" w:rsidR="00140447" w:rsidRPr="00140447" w:rsidRDefault="00140447" w:rsidP="00140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14:paraId="354B1AC4" w14:textId="77777777" w:rsidR="009C23ED" w:rsidRDefault="00C7214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140447">
              <w:rPr>
                <w:rFonts w:ascii="Arial" w:hAnsi="Arial" w:cs="Arial"/>
              </w:rPr>
              <w:t>3</w:t>
            </w:r>
          </w:p>
          <w:p w14:paraId="6CDF63DB" w14:textId="77777777" w:rsidR="00140447" w:rsidRPr="00140447" w:rsidRDefault="00140447" w:rsidP="00140447">
            <w:pPr>
              <w:rPr>
                <w:rFonts w:ascii="Arial" w:hAnsi="Arial" w:cs="Arial"/>
              </w:rPr>
            </w:pPr>
          </w:p>
          <w:p w14:paraId="0C003636" w14:textId="77777777" w:rsidR="00140447" w:rsidRDefault="00140447" w:rsidP="00140447">
            <w:pPr>
              <w:rPr>
                <w:rFonts w:ascii="Arial" w:hAnsi="Arial" w:cs="Arial"/>
              </w:rPr>
            </w:pPr>
          </w:p>
          <w:p w14:paraId="3A891130" w14:textId="0D396CD9" w:rsidR="00140447" w:rsidRPr="00140447" w:rsidRDefault="00140447" w:rsidP="00140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</w:tc>
        <w:tc>
          <w:tcPr>
            <w:tcW w:w="3402" w:type="dxa"/>
          </w:tcPr>
          <w:p w14:paraId="3185B1BD" w14:textId="77777777" w:rsidR="009C23ED" w:rsidRDefault="007D33E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</w:t>
            </w:r>
            <w:r w:rsidR="009C23ED">
              <w:rPr>
                <w:rFonts w:ascii="Arial" w:hAnsi="Arial" w:cs="Arial"/>
              </w:rPr>
              <w:t>Usług Leśn</w:t>
            </w:r>
            <w:r>
              <w:rPr>
                <w:rFonts w:ascii="Arial" w:hAnsi="Arial" w:cs="Arial"/>
              </w:rPr>
              <w:t xml:space="preserve">ych </w:t>
            </w:r>
            <w:r w:rsidR="00140447">
              <w:rPr>
                <w:rFonts w:ascii="Arial" w:hAnsi="Arial" w:cs="Arial"/>
              </w:rPr>
              <w:t>Z. Dowejko, Sobiechy 26, 11-606 Budry</w:t>
            </w:r>
          </w:p>
          <w:p w14:paraId="376525EC" w14:textId="4AE216E7" w:rsidR="00140447" w:rsidRDefault="00140447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Cepal</w:t>
            </w:r>
          </w:p>
        </w:tc>
        <w:tc>
          <w:tcPr>
            <w:tcW w:w="1418" w:type="dxa"/>
          </w:tcPr>
          <w:p w14:paraId="3E6C8D26" w14:textId="77777777" w:rsidR="009C23ED" w:rsidRDefault="00660D53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A3533D">
              <w:rPr>
                <w:rFonts w:ascii="Arial" w:hAnsi="Arial" w:cs="Arial"/>
              </w:rPr>
              <w:t xml:space="preserve"> pkt</w:t>
            </w:r>
          </w:p>
          <w:p w14:paraId="702AD3A1" w14:textId="77777777" w:rsidR="00A3533D" w:rsidRDefault="00A3533D" w:rsidP="009C23ED">
            <w:pPr>
              <w:rPr>
                <w:rFonts w:ascii="Arial" w:hAnsi="Arial" w:cs="Arial"/>
              </w:rPr>
            </w:pPr>
          </w:p>
          <w:p w14:paraId="12F66F3A" w14:textId="77777777" w:rsidR="009D01FE" w:rsidRDefault="009D01FE" w:rsidP="009D01FE">
            <w:pPr>
              <w:rPr>
                <w:rFonts w:ascii="Arial" w:hAnsi="Arial" w:cs="Arial"/>
              </w:rPr>
            </w:pPr>
          </w:p>
          <w:p w14:paraId="656FD068" w14:textId="2CCF5B95" w:rsidR="009D01FE" w:rsidRPr="009D01FE" w:rsidRDefault="009D01FE" w:rsidP="009D0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 pkt</w:t>
            </w:r>
          </w:p>
        </w:tc>
        <w:tc>
          <w:tcPr>
            <w:tcW w:w="1275" w:type="dxa"/>
          </w:tcPr>
          <w:p w14:paraId="0D9B0B50" w14:textId="46E655A8" w:rsidR="005F48AF" w:rsidRDefault="001404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60D53">
              <w:rPr>
                <w:rFonts w:ascii="Arial" w:hAnsi="Arial" w:cs="Arial"/>
              </w:rPr>
              <w:t>0</w:t>
            </w:r>
            <w:r w:rsidR="00A3533D">
              <w:rPr>
                <w:rFonts w:ascii="Arial" w:hAnsi="Arial" w:cs="Arial"/>
              </w:rPr>
              <w:t xml:space="preserve"> pkt</w:t>
            </w:r>
          </w:p>
          <w:p w14:paraId="59FDE3C1" w14:textId="77777777" w:rsidR="0039744C" w:rsidRDefault="0039744C" w:rsidP="0039744C">
            <w:pPr>
              <w:rPr>
                <w:rFonts w:ascii="Arial" w:hAnsi="Arial" w:cs="Arial"/>
              </w:rPr>
            </w:pPr>
          </w:p>
          <w:p w14:paraId="2652E2BB" w14:textId="77777777" w:rsidR="009D01FE" w:rsidRDefault="009D01FE" w:rsidP="009D01FE">
            <w:pPr>
              <w:rPr>
                <w:rFonts w:ascii="Arial" w:hAnsi="Arial" w:cs="Arial"/>
              </w:rPr>
            </w:pPr>
          </w:p>
          <w:p w14:paraId="100DB443" w14:textId="47F6C94E" w:rsidR="009D01FE" w:rsidRPr="009D01FE" w:rsidRDefault="009D01FE" w:rsidP="009D0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14:paraId="78C92AA7" w14:textId="0B7CC74E" w:rsidR="005F48AF" w:rsidRDefault="001404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60D53">
              <w:rPr>
                <w:rFonts w:ascii="Arial" w:hAnsi="Arial" w:cs="Arial"/>
              </w:rPr>
              <w:t>0</w:t>
            </w:r>
          </w:p>
          <w:p w14:paraId="412CA852" w14:textId="77777777" w:rsidR="00345F59" w:rsidRDefault="00345F59" w:rsidP="00345F59">
            <w:pPr>
              <w:rPr>
                <w:rFonts w:ascii="Arial" w:hAnsi="Arial" w:cs="Arial"/>
              </w:rPr>
            </w:pPr>
          </w:p>
          <w:p w14:paraId="2CD2572B" w14:textId="77777777" w:rsidR="009D01FE" w:rsidRDefault="009D01FE" w:rsidP="009D01FE">
            <w:pPr>
              <w:rPr>
                <w:rFonts w:ascii="Arial" w:hAnsi="Arial" w:cs="Arial"/>
              </w:rPr>
            </w:pPr>
          </w:p>
          <w:p w14:paraId="58765156" w14:textId="48611D40" w:rsidR="009D01FE" w:rsidRPr="009D01FE" w:rsidRDefault="009D01FE" w:rsidP="009D0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</w:tr>
      <w:tr w:rsidR="005F48AF" w14:paraId="2E4BFD4E" w14:textId="77777777" w:rsidTr="002F46DD">
        <w:tc>
          <w:tcPr>
            <w:tcW w:w="1101" w:type="dxa"/>
          </w:tcPr>
          <w:p w14:paraId="04F6249D" w14:textId="70A33627" w:rsidR="005F48AF" w:rsidRDefault="009D01F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71E746DE" w14:textId="77777777" w:rsidR="0039744C" w:rsidRPr="0039744C" w:rsidRDefault="0039744C" w:rsidP="0039744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0969674" w14:textId="62771D8A" w:rsidR="0039744C" w:rsidRPr="0039744C" w:rsidRDefault="009D01FE" w:rsidP="00BC192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214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3C16B7E2" w14:textId="57113F5C"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9D01FE">
              <w:rPr>
                <w:rFonts w:ascii="Arial" w:hAnsi="Arial" w:cs="Arial"/>
              </w:rPr>
              <w:t>Kulbacki Trocki s.c., ul. Dworcowa 13, 11-612 Kruklanki</w:t>
            </w:r>
          </w:p>
          <w:p w14:paraId="4E99277A" w14:textId="77777777" w:rsidR="005B7D0C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48C4D02" w14:textId="77777777" w:rsidR="0039744C" w:rsidRPr="0039744C" w:rsidRDefault="00660D53" w:rsidP="00BC192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D33E4">
              <w:rPr>
                <w:rFonts w:ascii="Arial" w:hAnsi="Arial" w:cs="Arial"/>
              </w:rPr>
              <w:t>0</w:t>
            </w:r>
            <w:r w:rsidR="00A3533D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1275" w:type="dxa"/>
          </w:tcPr>
          <w:p w14:paraId="75732FD2" w14:textId="77777777" w:rsidR="00345F59" w:rsidRPr="00345F59" w:rsidRDefault="0023377B" w:rsidP="00BC192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14:paraId="5EFE9348" w14:textId="77777777" w:rsidR="00345F59" w:rsidRDefault="00C7214A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D33E4">
              <w:rPr>
                <w:rFonts w:ascii="Arial" w:hAnsi="Arial" w:cs="Arial"/>
              </w:rPr>
              <w:t>0</w:t>
            </w:r>
          </w:p>
          <w:p w14:paraId="67652511" w14:textId="77777777" w:rsidR="00660D53" w:rsidRPr="00345F59" w:rsidRDefault="00660D53" w:rsidP="00345F59">
            <w:pPr>
              <w:rPr>
                <w:rFonts w:ascii="Arial" w:hAnsi="Arial" w:cs="Arial"/>
              </w:rPr>
            </w:pPr>
          </w:p>
        </w:tc>
      </w:tr>
      <w:tr w:rsidR="009D01FE" w14:paraId="1B357A46" w14:textId="77777777" w:rsidTr="002F46DD">
        <w:tc>
          <w:tcPr>
            <w:tcW w:w="1101" w:type="dxa"/>
          </w:tcPr>
          <w:p w14:paraId="07C2BFE3" w14:textId="77777777" w:rsidR="009D01FE" w:rsidRDefault="009D01F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4CAE2529" w14:textId="77777777" w:rsidR="009D01FE" w:rsidRDefault="009D01FE" w:rsidP="009D01FE">
            <w:pPr>
              <w:rPr>
                <w:rFonts w:ascii="Arial" w:hAnsi="Arial" w:cs="Arial"/>
              </w:rPr>
            </w:pPr>
          </w:p>
          <w:p w14:paraId="7B25572D" w14:textId="4FD4635F" w:rsidR="009D01FE" w:rsidRPr="009D01FE" w:rsidRDefault="009D01FE" w:rsidP="009D0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</w:tcPr>
          <w:p w14:paraId="4FFFD386" w14:textId="77777777" w:rsidR="009D01FE" w:rsidRDefault="009D01F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  <w:p w14:paraId="758D5B4C" w14:textId="77777777" w:rsidR="009D01FE" w:rsidRDefault="009D01FE" w:rsidP="009D01FE">
            <w:pPr>
              <w:rPr>
                <w:rFonts w:ascii="Arial" w:hAnsi="Arial" w:cs="Arial"/>
              </w:rPr>
            </w:pPr>
          </w:p>
          <w:p w14:paraId="628E5474" w14:textId="0DC0C764" w:rsidR="009D01FE" w:rsidRPr="009D01FE" w:rsidRDefault="009D01FE" w:rsidP="009D0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3402" w:type="dxa"/>
          </w:tcPr>
          <w:p w14:paraId="43E6BC16" w14:textId="77777777" w:rsidR="009D01FE" w:rsidRDefault="009D01F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Cepal</w:t>
            </w:r>
          </w:p>
          <w:p w14:paraId="094AD0C4" w14:textId="5D7983C1" w:rsidR="009D01FE" w:rsidRDefault="009D01F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Z. Dowejko, Sobiechy 26</w:t>
            </w:r>
          </w:p>
        </w:tc>
        <w:tc>
          <w:tcPr>
            <w:tcW w:w="1418" w:type="dxa"/>
          </w:tcPr>
          <w:p w14:paraId="27E6093C" w14:textId="77777777" w:rsidR="009D01FE" w:rsidRDefault="009D01F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  <w:p w14:paraId="0CCDC715" w14:textId="77777777" w:rsidR="009D01FE" w:rsidRDefault="009D01FE" w:rsidP="009D01FE">
            <w:pPr>
              <w:rPr>
                <w:rFonts w:ascii="Arial" w:hAnsi="Arial" w:cs="Arial"/>
              </w:rPr>
            </w:pPr>
          </w:p>
          <w:p w14:paraId="1637B4E4" w14:textId="2FD0B85E" w:rsidR="009D01FE" w:rsidRPr="009D01FE" w:rsidRDefault="009D01FE" w:rsidP="009D0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58,2 pkt</w:t>
            </w:r>
          </w:p>
        </w:tc>
        <w:tc>
          <w:tcPr>
            <w:tcW w:w="1275" w:type="dxa"/>
          </w:tcPr>
          <w:p w14:paraId="5EA6C126" w14:textId="77777777" w:rsidR="009D01FE" w:rsidRDefault="009D01F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  <w:p w14:paraId="20ABF40F" w14:textId="77777777" w:rsidR="009D01FE" w:rsidRDefault="009D01FE" w:rsidP="009D01FE">
            <w:pPr>
              <w:rPr>
                <w:rFonts w:ascii="Arial" w:hAnsi="Arial" w:cs="Arial"/>
              </w:rPr>
            </w:pPr>
          </w:p>
          <w:p w14:paraId="72233F74" w14:textId="7F5FFE58" w:rsidR="009D01FE" w:rsidRPr="009D01FE" w:rsidRDefault="009D01FE" w:rsidP="009D0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D156AF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961" w:type="dxa"/>
          </w:tcPr>
          <w:p w14:paraId="37200463" w14:textId="77777777" w:rsidR="009D01FE" w:rsidRDefault="009D01FE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14:paraId="77D2816D" w14:textId="77777777" w:rsidR="00D156AF" w:rsidRDefault="00D156AF" w:rsidP="00D156AF">
            <w:pPr>
              <w:rPr>
                <w:rFonts w:ascii="Arial" w:hAnsi="Arial" w:cs="Arial"/>
              </w:rPr>
            </w:pPr>
          </w:p>
          <w:p w14:paraId="4D4640EC" w14:textId="4E102E9F" w:rsidR="00D156AF" w:rsidRPr="00D156AF" w:rsidRDefault="00D156AF" w:rsidP="00D15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98,20</w:t>
            </w:r>
          </w:p>
        </w:tc>
      </w:tr>
      <w:tr w:rsidR="00BC1921" w14:paraId="17041BBF" w14:textId="77777777" w:rsidTr="002F46DD">
        <w:tc>
          <w:tcPr>
            <w:tcW w:w="1101" w:type="dxa"/>
          </w:tcPr>
          <w:p w14:paraId="5BDA1AED" w14:textId="79784979" w:rsidR="00BC1921" w:rsidRDefault="00D156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14:paraId="5947D781" w14:textId="3948DBB1" w:rsidR="00BC1921" w:rsidRDefault="00BC192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D156AF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14:paraId="34234ECC" w14:textId="77777777" w:rsidR="00BC1921" w:rsidRDefault="00BC192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Późniak, Łękuk 2/3, 11-510 Wydminy</w:t>
            </w:r>
          </w:p>
        </w:tc>
        <w:tc>
          <w:tcPr>
            <w:tcW w:w="1418" w:type="dxa"/>
          </w:tcPr>
          <w:p w14:paraId="4992C745" w14:textId="77777777" w:rsidR="00BC1921" w:rsidRDefault="00BC192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</w:tc>
        <w:tc>
          <w:tcPr>
            <w:tcW w:w="1275" w:type="dxa"/>
          </w:tcPr>
          <w:p w14:paraId="1EF36FC5" w14:textId="77777777" w:rsidR="00BC1921" w:rsidRDefault="00BC192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14:paraId="7C1399E7" w14:textId="77777777" w:rsidR="00BC1921" w:rsidRDefault="00BC1921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156AF" w14:paraId="14A70521" w14:textId="77777777" w:rsidTr="002F46DD">
        <w:tc>
          <w:tcPr>
            <w:tcW w:w="1101" w:type="dxa"/>
          </w:tcPr>
          <w:p w14:paraId="6920153C" w14:textId="667C8D64" w:rsidR="00D156AF" w:rsidRDefault="00D156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14:paraId="0EDB9E1A" w14:textId="3C7561F9" w:rsidR="00D156AF" w:rsidRDefault="00D156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</w:t>
            </w:r>
          </w:p>
        </w:tc>
        <w:tc>
          <w:tcPr>
            <w:tcW w:w="3402" w:type="dxa"/>
          </w:tcPr>
          <w:p w14:paraId="1A4D163A" w14:textId="25223C1B" w:rsidR="00D156AF" w:rsidRDefault="00D156AF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</w:tc>
        <w:tc>
          <w:tcPr>
            <w:tcW w:w="1418" w:type="dxa"/>
          </w:tcPr>
          <w:p w14:paraId="1A5A6D30" w14:textId="2DD6711A" w:rsidR="00D156AF" w:rsidRDefault="00D156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</w:tc>
        <w:tc>
          <w:tcPr>
            <w:tcW w:w="1275" w:type="dxa"/>
          </w:tcPr>
          <w:p w14:paraId="1A1B942B" w14:textId="318631A3" w:rsidR="00D156AF" w:rsidRDefault="00D156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14:paraId="2F100545" w14:textId="0C735E66" w:rsidR="00D156AF" w:rsidRDefault="00D156AF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BC1921" w14:paraId="52306AAB" w14:textId="77777777" w:rsidTr="002F46DD">
        <w:tc>
          <w:tcPr>
            <w:tcW w:w="1101" w:type="dxa"/>
          </w:tcPr>
          <w:p w14:paraId="13A9265C" w14:textId="77777777" w:rsidR="00BC1921" w:rsidRDefault="00BC192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5B316532" w14:textId="77777777" w:rsidR="0023377B" w:rsidRDefault="0023377B" w:rsidP="0023377B">
            <w:pPr>
              <w:rPr>
                <w:rFonts w:ascii="Arial" w:hAnsi="Arial" w:cs="Arial"/>
              </w:rPr>
            </w:pPr>
          </w:p>
          <w:p w14:paraId="11041DD6" w14:textId="77777777" w:rsidR="0023377B" w:rsidRPr="0023377B" w:rsidRDefault="0023377B" w:rsidP="00233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65F95915" w14:textId="77777777" w:rsidR="00BC1921" w:rsidRDefault="00BC192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6.10</w:t>
            </w:r>
          </w:p>
          <w:p w14:paraId="29DB5944" w14:textId="77777777" w:rsidR="0023377B" w:rsidRDefault="0023377B" w:rsidP="0023377B">
            <w:pPr>
              <w:rPr>
                <w:rFonts w:ascii="Arial" w:hAnsi="Arial" w:cs="Arial"/>
              </w:rPr>
            </w:pPr>
          </w:p>
          <w:p w14:paraId="5EFC48FD" w14:textId="304FC857" w:rsidR="0023377B" w:rsidRPr="0023377B" w:rsidRDefault="00D156AF" w:rsidP="00233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3377B">
              <w:rPr>
                <w:rFonts w:ascii="Arial" w:hAnsi="Arial" w:cs="Arial"/>
              </w:rPr>
              <w:t>.10</w:t>
            </w:r>
          </w:p>
        </w:tc>
        <w:tc>
          <w:tcPr>
            <w:tcW w:w="3402" w:type="dxa"/>
          </w:tcPr>
          <w:p w14:paraId="0F88F019" w14:textId="77777777" w:rsidR="00BC1921" w:rsidRDefault="00BC192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  <w:p w14:paraId="136FAEED" w14:textId="77777777" w:rsidR="0023377B" w:rsidRDefault="0023377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14:paraId="3E966448" w14:textId="45757A06" w:rsidR="00BC1921" w:rsidRDefault="0023377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156AF">
              <w:rPr>
                <w:rFonts w:ascii="Arial" w:hAnsi="Arial" w:cs="Arial"/>
              </w:rPr>
              <w:t>9,4</w:t>
            </w:r>
            <w:r>
              <w:rPr>
                <w:rFonts w:ascii="Arial" w:hAnsi="Arial" w:cs="Arial"/>
              </w:rPr>
              <w:t xml:space="preserve"> pkt</w:t>
            </w:r>
          </w:p>
          <w:p w14:paraId="2A92021D" w14:textId="77777777" w:rsidR="0023377B" w:rsidRDefault="0023377B" w:rsidP="0023377B">
            <w:pPr>
              <w:rPr>
                <w:rFonts w:ascii="Arial" w:hAnsi="Arial" w:cs="Arial"/>
              </w:rPr>
            </w:pPr>
          </w:p>
          <w:p w14:paraId="3E67D1DA" w14:textId="77777777" w:rsidR="0023377B" w:rsidRPr="0023377B" w:rsidRDefault="0023377B" w:rsidP="00233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</w:tc>
        <w:tc>
          <w:tcPr>
            <w:tcW w:w="1275" w:type="dxa"/>
          </w:tcPr>
          <w:p w14:paraId="2FEA5E54" w14:textId="77777777" w:rsidR="00BC1921" w:rsidRDefault="0023377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  <w:p w14:paraId="4D3196F4" w14:textId="77777777" w:rsidR="0023377B" w:rsidRDefault="0023377B" w:rsidP="0023377B">
            <w:pPr>
              <w:rPr>
                <w:rFonts w:ascii="Arial" w:hAnsi="Arial" w:cs="Arial"/>
              </w:rPr>
            </w:pPr>
          </w:p>
          <w:p w14:paraId="0278F1B3" w14:textId="233384AC" w:rsidR="0023377B" w:rsidRPr="0023377B" w:rsidRDefault="00D156AF" w:rsidP="00233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3377B">
              <w:rPr>
                <w:rFonts w:ascii="Arial" w:hAnsi="Arial" w:cs="Arial"/>
              </w:rPr>
              <w:t>0 pkt</w:t>
            </w:r>
          </w:p>
        </w:tc>
        <w:tc>
          <w:tcPr>
            <w:tcW w:w="961" w:type="dxa"/>
          </w:tcPr>
          <w:p w14:paraId="74DD1872" w14:textId="17CA3192" w:rsidR="00BC1921" w:rsidRDefault="0023377B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9</w:t>
            </w:r>
            <w:r w:rsidR="00D156AF">
              <w:rPr>
                <w:rFonts w:ascii="Arial" w:hAnsi="Arial" w:cs="Arial"/>
              </w:rPr>
              <w:t>9,4</w:t>
            </w:r>
          </w:p>
          <w:p w14:paraId="60FFC500" w14:textId="77777777" w:rsidR="0023377B" w:rsidRDefault="0023377B" w:rsidP="0023377B">
            <w:pPr>
              <w:rPr>
                <w:rFonts w:ascii="Arial" w:hAnsi="Arial" w:cs="Arial"/>
              </w:rPr>
            </w:pPr>
          </w:p>
          <w:p w14:paraId="4F357E05" w14:textId="29BCE586" w:rsidR="0023377B" w:rsidRPr="0023377B" w:rsidRDefault="0023377B" w:rsidP="00233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156AF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</w:p>
        </w:tc>
      </w:tr>
      <w:tr w:rsidR="00D156AF" w14:paraId="3531AA8E" w14:textId="77777777" w:rsidTr="002F46DD">
        <w:tc>
          <w:tcPr>
            <w:tcW w:w="1101" w:type="dxa"/>
          </w:tcPr>
          <w:p w14:paraId="4FD9A8DF" w14:textId="77777777" w:rsidR="00D156AF" w:rsidRDefault="009E366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15B60536" w14:textId="77777777" w:rsidR="009E3662" w:rsidRPr="009E3662" w:rsidRDefault="009E3662" w:rsidP="009E3662">
            <w:pPr>
              <w:rPr>
                <w:rFonts w:ascii="Arial" w:hAnsi="Arial" w:cs="Arial"/>
              </w:rPr>
            </w:pPr>
          </w:p>
          <w:p w14:paraId="342C6A6C" w14:textId="77777777" w:rsidR="009E3662" w:rsidRDefault="009E3662" w:rsidP="009E3662">
            <w:pPr>
              <w:rPr>
                <w:rFonts w:ascii="Arial" w:hAnsi="Arial" w:cs="Arial"/>
              </w:rPr>
            </w:pPr>
          </w:p>
          <w:p w14:paraId="12DD6CE9" w14:textId="17FFA404" w:rsidR="009E3662" w:rsidRPr="009E3662" w:rsidRDefault="009E3662" w:rsidP="009E3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5929EFD8" w14:textId="77777777" w:rsidR="00D156AF" w:rsidRDefault="009E366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9.11</w:t>
            </w:r>
          </w:p>
          <w:p w14:paraId="7DB65382" w14:textId="77777777" w:rsidR="009E3662" w:rsidRPr="009E3662" w:rsidRDefault="009E3662" w:rsidP="009E3662">
            <w:pPr>
              <w:rPr>
                <w:rFonts w:ascii="Arial" w:hAnsi="Arial" w:cs="Arial"/>
              </w:rPr>
            </w:pPr>
          </w:p>
          <w:p w14:paraId="0418CD9B" w14:textId="77777777" w:rsidR="009E3662" w:rsidRDefault="009E3662" w:rsidP="009E3662">
            <w:pPr>
              <w:rPr>
                <w:rFonts w:ascii="Arial" w:hAnsi="Arial" w:cs="Arial"/>
              </w:rPr>
            </w:pPr>
          </w:p>
          <w:p w14:paraId="53A7DBD8" w14:textId="045D08CB" w:rsidR="009E3662" w:rsidRPr="009E3662" w:rsidRDefault="009E3662" w:rsidP="009E3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3402" w:type="dxa"/>
          </w:tcPr>
          <w:p w14:paraId="1707DB02" w14:textId="77777777" w:rsidR="00D156AF" w:rsidRDefault="009E366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Kaźmierczak, Dąbrówka Pol. 32/2, 19-520 Banie Maz.</w:t>
            </w:r>
          </w:p>
          <w:p w14:paraId="69A9C5F5" w14:textId="3BC9F909" w:rsidR="009E3662" w:rsidRDefault="009E366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</w:p>
        </w:tc>
        <w:tc>
          <w:tcPr>
            <w:tcW w:w="1418" w:type="dxa"/>
          </w:tcPr>
          <w:p w14:paraId="73CB8D32" w14:textId="77777777" w:rsidR="00D156AF" w:rsidRDefault="009E366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  <w:p w14:paraId="6025DCF9" w14:textId="77777777" w:rsidR="009E3662" w:rsidRPr="009E3662" w:rsidRDefault="009E3662" w:rsidP="009E3662">
            <w:pPr>
              <w:rPr>
                <w:rFonts w:ascii="Arial" w:hAnsi="Arial" w:cs="Arial"/>
              </w:rPr>
            </w:pPr>
          </w:p>
          <w:p w14:paraId="075F28FF" w14:textId="77777777" w:rsidR="009E3662" w:rsidRDefault="009E3662" w:rsidP="009E3662">
            <w:pPr>
              <w:rPr>
                <w:rFonts w:ascii="Arial" w:hAnsi="Arial" w:cs="Arial"/>
              </w:rPr>
            </w:pPr>
          </w:p>
          <w:p w14:paraId="311C35B3" w14:textId="0F5D35FC" w:rsidR="009E3662" w:rsidRPr="009E3662" w:rsidRDefault="009E3662" w:rsidP="009E3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57,6 pkt</w:t>
            </w:r>
          </w:p>
        </w:tc>
        <w:tc>
          <w:tcPr>
            <w:tcW w:w="1275" w:type="dxa"/>
          </w:tcPr>
          <w:p w14:paraId="682E0F63" w14:textId="77777777" w:rsidR="00D156AF" w:rsidRDefault="009E366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  <w:p w14:paraId="1456269D" w14:textId="77777777" w:rsidR="009E3662" w:rsidRPr="009E3662" w:rsidRDefault="009E3662" w:rsidP="009E3662">
            <w:pPr>
              <w:rPr>
                <w:rFonts w:ascii="Arial" w:hAnsi="Arial" w:cs="Arial"/>
              </w:rPr>
            </w:pPr>
          </w:p>
          <w:p w14:paraId="46FE5413" w14:textId="77777777" w:rsidR="009E3662" w:rsidRDefault="009E3662" w:rsidP="009E3662">
            <w:pPr>
              <w:rPr>
                <w:rFonts w:ascii="Arial" w:hAnsi="Arial" w:cs="Arial"/>
              </w:rPr>
            </w:pPr>
          </w:p>
          <w:p w14:paraId="2244EADF" w14:textId="62D2AC81" w:rsidR="009E3662" w:rsidRPr="009E3662" w:rsidRDefault="009E3662" w:rsidP="009E3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14:paraId="31900760" w14:textId="77777777" w:rsidR="00D156AF" w:rsidRDefault="009E3662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100</w:t>
            </w:r>
          </w:p>
          <w:p w14:paraId="72F6FA09" w14:textId="77777777" w:rsidR="009E3662" w:rsidRPr="009E3662" w:rsidRDefault="009E3662" w:rsidP="009E3662">
            <w:pPr>
              <w:rPr>
                <w:rFonts w:ascii="Arial" w:hAnsi="Arial" w:cs="Arial"/>
              </w:rPr>
            </w:pPr>
          </w:p>
          <w:p w14:paraId="2EB1AD9B" w14:textId="77777777" w:rsidR="009E3662" w:rsidRDefault="009E3662" w:rsidP="009E3662">
            <w:pPr>
              <w:rPr>
                <w:rFonts w:ascii="Arial" w:hAnsi="Arial" w:cs="Arial"/>
              </w:rPr>
            </w:pPr>
          </w:p>
          <w:p w14:paraId="48F3347E" w14:textId="3C0223BC" w:rsidR="009E3662" w:rsidRPr="009E3662" w:rsidRDefault="009E3662" w:rsidP="009E3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97,6</w:t>
            </w:r>
          </w:p>
        </w:tc>
      </w:tr>
      <w:tr w:rsidR="00D156AF" w14:paraId="272252BA" w14:textId="77777777" w:rsidTr="002F46DD">
        <w:tc>
          <w:tcPr>
            <w:tcW w:w="1101" w:type="dxa"/>
          </w:tcPr>
          <w:p w14:paraId="251E7096" w14:textId="77777777" w:rsidR="00D156AF" w:rsidRDefault="009E366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5E6B172F" w14:textId="77777777" w:rsidR="0010559E" w:rsidRDefault="0010559E" w:rsidP="0010559E">
            <w:pPr>
              <w:rPr>
                <w:rFonts w:ascii="Arial" w:hAnsi="Arial" w:cs="Arial"/>
              </w:rPr>
            </w:pPr>
          </w:p>
          <w:p w14:paraId="426D1118" w14:textId="77777777" w:rsidR="0010559E" w:rsidRDefault="0010559E" w:rsidP="0010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3CBE480E" w14:textId="77777777" w:rsidR="0010559E" w:rsidRDefault="0010559E" w:rsidP="0010559E">
            <w:pPr>
              <w:rPr>
                <w:rFonts w:ascii="Arial" w:hAnsi="Arial" w:cs="Arial"/>
              </w:rPr>
            </w:pPr>
          </w:p>
          <w:p w14:paraId="37FAC0F3" w14:textId="0938E8E1" w:rsidR="0010559E" w:rsidRPr="0010559E" w:rsidRDefault="0010559E" w:rsidP="0010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14:paraId="72F5B2EE" w14:textId="77777777" w:rsidR="00D156AF" w:rsidRDefault="009E366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9.12</w:t>
            </w:r>
          </w:p>
          <w:p w14:paraId="2A854DF4" w14:textId="77777777" w:rsidR="0010559E" w:rsidRDefault="0010559E" w:rsidP="0010559E">
            <w:pPr>
              <w:rPr>
                <w:rFonts w:ascii="Arial" w:hAnsi="Arial" w:cs="Arial"/>
              </w:rPr>
            </w:pPr>
          </w:p>
          <w:p w14:paraId="3A9E7610" w14:textId="77777777" w:rsidR="0010559E" w:rsidRDefault="0010559E" w:rsidP="0010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  <w:p w14:paraId="4019A6C6" w14:textId="77777777" w:rsidR="0010559E" w:rsidRDefault="0010559E" w:rsidP="0010559E">
            <w:pPr>
              <w:rPr>
                <w:rFonts w:ascii="Arial" w:hAnsi="Arial" w:cs="Arial"/>
              </w:rPr>
            </w:pPr>
          </w:p>
          <w:p w14:paraId="29C8FCDA" w14:textId="2E4D128A" w:rsidR="0010559E" w:rsidRPr="0010559E" w:rsidRDefault="0010559E" w:rsidP="0010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</w:p>
        </w:tc>
        <w:tc>
          <w:tcPr>
            <w:tcW w:w="3402" w:type="dxa"/>
          </w:tcPr>
          <w:p w14:paraId="10116462" w14:textId="77777777" w:rsidR="00D156AF" w:rsidRDefault="009E366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</w:p>
          <w:p w14:paraId="5F1083D1" w14:textId="77777777" w:rsidR="0010559E" w:rsidRDefault="0010559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Jawor</w:t>
            </w:r>
          </w:p>
          <w:p w14:paraId="1E98F11E" w14:textId="6C0E1143" w:rsidR="0010559E" w:rsidRDefault="0010559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A. Nowak, ul. Ełcka 25, 12-250 Orzysz</w:t>
            </w:r>
          </w:p>
        </w:tc>
        <w:tc>
          <w:tcPr>
            <w:tcW w:w="1418" w:type="dxa"/>
          </w:tcPr>
          <w:p w14:paraId="462A04C6" w14:textId="77777777" w:rsidR="00D156AF" w:rsidRDefault="0010559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  <w:p w14:paraId="6317B78B" w14:textId="77777777" w:rsidR="0010559E" w:rsidRDefault="0010559E" w:rsidP="0010559E">
            <w:pPr>
              <w:rPr>
                <w:rFonts w:ascii="Arial" w:hAnsi="Arial" w:cs="Arial"/>
              </w:rPr>
            </w:pPr>
          </w:p>
          <w:p w14:paraId="1FFAC656" w14:textId="77777777" w:rsidR="0010559E" w:rsidRDefault="0010559E" w:rsidP="0010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47,4 pkt</w:t>
            </w:r>
          </w:p>
          <w:p w14:paraId="3DB96B41" w14:textId="77777777" w:rsidR="0010559E" w:rsidRDefault="0010559E" w:rsidP="0010559E">
            <w:pPr>
              <w:rPr>
                <w:rFonts w:ascii="Arial" w:hAnsi="Arial" w:cs="Arial"/>
              </w:rPr>
            </w:pPr>
          </w:p>
          <w:p w14:paraId="6C66CF08" w14:textId="5BF1C848" w:rsidR="0010559E" w:rsidRPr="0010559E" w:rsidRDefault="0010559E" w:rsidP="0010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53,4 pkt</w:t>
            </w:r>
          </w:p>
        </w:tc>
        <w:tc>
          <w:tcPr>
            <w:tcW w:w="1275" w:type="dxa"/>
          </w:tcPr>
          <w:p w14:paraId="67ABFE13" w14:textId="77777777" w:rsidR="00D156AF" w:rsidRDefault="0010559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  <w:p w14:paraId="2C76A209" w14:textId="77777777" w:rsidR="0010559E" w:rsidRDefault="0010559E" w:rsidP="0010559E">
            <w:pPr>
              <w:rPr>
                <w:rFonts w:ascii="Arial" w:hAnsi="Arial" w:cs="Arial"/>
              </w:rPr>
            </w:pPr>
          </w:p>
          <w:p w14:paraId="5FE09724" w14:textId="77777777" w:rsidR="0010559E" w:rsidRDefault="0010559E" w:rsidP="0010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  <w:p w14:paraId="690F18ED" w14:textId="77777777" w:rsidR="0010559E" w:rsidRDefault="0010559E" w:rsidP="0010559E">
            <w:pPr>
              <w:rPr>
                <w:rFonts w:ascii="Arial" w:hAnsi="Arial" w:cs="Arial"/>
              </w:rPr>
            </w:pPr>
          </w:p>
          <w:p w14:paraId="3F215C85" w14:textId="7C04AC0B" w:rsidR="0010559E" w:rsidRPr="0010559E" w:rsidRDefault="0010559E" w:rsidP="0010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14:paraId="6932721F" w14:textId="77777777" w:rsidR="00D156AF" w:rsidRDefault="0010559E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14:paraId="7180B448" w14:textId="77777777" w:rsidR="0010559E" w:rsidRPr="0010559E" w:rsidRDefault="0010559E" w:rsidP="0010559E">
            <w:pPr>
              <w:rPr>
                <w:rFonts w:ascii="Arial" w:hAnsi="Arial" w:cs="Arial"/>
              </w:rPr>
            </w:pPr>
          </w:p>
          <w:p w14:paraId="437B0739" w14:textId="77777777" w:rsidR="0010559E" w:rsidRDefault="0010559E" w:rsidP="0010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87,4</w:t>
            </w:r>
          </w:p>
          <w:p w14:paraId="258016AF" w14:textId="77777777" w:rsidR="0010559E" w:rsidRDefault="0010559E" w:rsidP="0010559E">
            <w:pPr>
              <w:rPr>
                <w:rFonts w:ascii="Arial" w:hAnsi="Arial" w:cs="Arial"/>
              </w:rPr>
            </w:pPr>
          </w:p>
          <w:p w14:paraId="7DE72278" w14:textId="195BC15D" w:rsidR="0010559E" w:rsidRPr="0010559E" w:rsidRDefault="0010559E" w:rsidP="00105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</w:t>
            </w:r>
          </w:p>
        </w:tc>
      </w:tr>
      <w:tr w:rsidR="0023377B" w14:paraId="5B6D29E2" w14:textId="77777777" w:rsidTr="002F46DD">
        <w:tc>
          <w:tcPr>
            <w:tcW w:w="1101" w:type="dxa"/>
          </w:tcPr>
          <w:p w14:paraId="26790EB2" w14:textId="77777777" w:rsidR="0023377B" w:rsidRDefault="0023377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0D357DB6" w14:textId="3DB1D28E" w:rsidR="0023377B" w:rsidRDefault="00D00D9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377B">
              <w:rPr>
                <w:rFonts w:ascii="Arial" w:hAnsi="Arial" w:cs="Arial"/>
              </w:rPr>
              <w:t>.13</w:t>
            </w:r>
          </w:p>
        </w:tc>
        <w:tc>
          <w:tcPr>
            <w:tcW w:w="3402" w:type="dxa"/>
          </w:tcPr>
          <w:p w14:paraId="582467B0" w14:textId="77777777" w:rsidR="0023377B" w:rsidRDefault="0023377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Z. Dowejko, Ołownik 38/1, 11-606 Budry</w:t>
            </w:r>
          </w:p>
        </w:tc>
        <w:tc>
          <w:tcPr>
            <w:tcW w:w="1418" w:type="dxa"/>
          </w:tcPr>
          <w:p w14:paraId="07AAAA1A" w14:textId="77777777" w:rsidR="0023377B" w:rsidRDefault="0023377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</w:tc>
        <w:tc>
          <w:tcPr>
            <w:tcW w:w="1275" w:type="dxa"/>
          </w:tcPr>
          <w:p w14:paraId="394C4EC9" w14:textId="77777777" w:rsidR="0023377B" w:rsidRDefault="0023377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14:paraId="3F77365B" w14:textId="77777777" w:rsidR="0023377B" w:rsidRDefault="0023377B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23377B" w14:paraId="489413AA" w14:textId="77777777" w:rsidTr="002F46DD">
        <w:tc>
          <w:tcPr>
            <w:tcW w:w="1101" w:type="dxa"/>
          </w:tcPr>
          <w:p w14:paraId="05ECA15D" w14:textId="6E89C0D6" w:rsidR="0023377B" w:rsidRDefault="0023377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0D9E">
              <w:rPr>
                <w:rFonts w:ascii="Arial" w:hAnsi="Arial" w:cs="Arial"/>
              </w:rPr>
              <w:t>5</w:t>
            </w:r>
          </w:p>
          <w:p w14:paraId="63831AA5" w14:textId="27381473" w:rsidR="0009106B" w:rsidRPr="0009106B" w:rsidRDefault="0009106B" w:rsidP="000910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7A21045" w14:textId="64FBA551" w:rsidR="0023377B" w:rsidRDefault="0023377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  <w:r w:rsidR="00D00D9E">
              <w:rPr>
                <w:rFonts w:ascii="Arial" w:hAnsi="Arial" w:cs="Arial"/>
              </w:rPr>
              <w:t>5</w:t>
            </w:r>
          </w:p>
          <w:p w14:paraId="2909A79A" w14:textId="22D8C357" w:rsidR="0009106B" w:rsidRPr="0009106B" w:rsidRDefault="0009106B" w:rsidP="0009106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876C624" w14:textId="5B0DF1F4" w:rsidR="0009106B" w:rsidRDefault="0023377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D00D9E">
              <w:rPr>
                <w:rFonts w:ascii="Arial" w:hAnsi="Arial" w:cs="Arial"/>
              </w:rPr>
              <w:t>Cepal</w:t>
            </w:r>
          </w:p>
        </w:tc>
        <w:tc>
          <w:tcPr>
            <w:tcW w:w="1418" w:type="dxa"/>
          </w:tcPr>
          <w:p w14:paraId="6F9C0E45" w14:textId="77777777" w:rsidR="0023377B" w:rsidRDefault="0023377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  <w:p w14:paraId="3073232E" w14:textId="7E4F8F12" w:rsidR="0009106B" w:rsidRPr="0009106B" w:rsidRDefault="0009106B" w:rsidP="0009106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C197121" w14:textId="77777777" w:rsidR="0023377B" w:rsidRDefault="0023377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  <w:p w14:paraId="6C938A08" w14:textId="370F9950" w:rsidR="0009106B" w:rsidRPr="0009106B" w:rsidRDefault="0009106B" w:rsidP="0009106B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73233363" w14:textId="77777777" w:rsidR="0023377B" w:rsidRDefault="0023377B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14:paraId="0688C902" w14:textId="1CF3199D" w:rsidR="0009106B" w:rsidRPr="0009106B" w:rsidRDefault="0009106B" w:rsidP="0009106B">
            <w:pPr>
              <w:rPr>
                <w:rFonts w:ascii="Arial" w:hAnsi="Arial" w:cs="Arial"/>
              </w:rPr>
            </w:pPr>
          </w:p>
        </w:tc>
      </w:tr>
      <w:tr w:rsidR="00D00D9E" w14:paraId="2A69FEAE" w14:textId="77777777" w:rsidTr="002F46DD">
        <w:tc>
          <w:tcPr>
            <w:tcW w:w="1101" w:type="dxa"/>
          </w:tcPr>
          <w:p w14:paraId="5700F138" w14:textId="4F3EE9F9" w:rsidR="00D00D9E" w:rsidRDefault="00D00D9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14:paraId="5A32DCCA" w14:textId="576FA429" w:rsidR="00D00D9E" w:rsidRDefault="00D00D9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7.16</w:t>
            </w:r>
          </w:p>
        </w:tc>
        <w:tc>
          <w:tcPr>
            <w:tcW w:w="3402" w:type="dxa"/>
          </w:tcPr>
          <w:p w14:paraId="6C4D1D5A" w14:textId="21635B6B" w:rsidR="00D00D9E" w:rsidRDefault="00D00D9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Sztabiński, Dąbie 4/5, 19-500 Gołdap</w:t>
            </w:r>
          </w:p>
        </w:tc>
        <w:tc>
          <w:tcPr>
            <w:tcW w:w="1418" w:type="dxa"/>
          </w:tcPr>
          <w:p w14:paraId="656BFC14" w14:textId="64753C86" w:rsidR="00D00D9E" w:rsidRDefault="00D00D9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</w:tc>
        <w:tc>
          <w:tcPr>
            <w:tcW w:w="1275" w:type="dxa"/>
          </w:tcPr>
          <w:p w14:paraId="7AB28B2A" w14:textId="52329CAE" w:rsidR="00D00D9E" w:rsidRDefault="00D00D9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14:paraId="2E91CCC9" w14:textId="056D3770" w:rsidR="00D00D9E" w:rsidRDefault="00D00D9E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09106B" w14:paraId="0DC2B392" w14:textId="77777777" w:rsidTr="002F46DD">
        <w:tc>
          <w:tcPr>
            <w:tcW w:w="1101" w:type="dxa"/>
          </w:tcPr>
          <w:p w14:paraId="73C3349A" w14:textId="176BD395" w:rsidR="0009106B" w:rsidRDefault="0009106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0D9E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14:paraId="22C5DB9A" w14:textId="257ABCA1" w:rsidR="0009106B" w:rsidRDefault="00D00D9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9106B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1B866CE7" w14:textId="366ACE0A" w:rsidR="0009106B" w:rsidRDefault="0009106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D00D9E">
              <w:rPr>
                <w:rFonts w:ascii="Arial" w:hAnsi="Arial" w:cs="Arial"/>
              </w:rPr>
              <w:t>Cepal</w:t>
            </w:r>
          </w:p>
        </w:tc>
        <w:tc>
          <w:tcPr>
            <w:tcW w:w="1418" w:type="dxa"/>
          </w:tcPr>
          <w:p w14:paraId="0F0C981D" w14:textId="77777777" w:rsidR="0009106B" w:rsidRDefault="0009106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</w:tc>
        <w:tc>
          <w:tcPr>
            <w:tcW w:w="1275" w:type="dxa"/>
          </w:tcPr>
          <w:p w14:paraId="71343ADE" w14:textId="77777777" w:rsidR="0009106B" w:rsidRDefault="0009106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14:paraId="7BC34889" w14:textId="77777777" w:rsidR="0009106B" w:rsidRDefault="0009106B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00D9E" w14:paraId="543D01AA" w14:textId="77777777" w:rsidTr="002F46DD">
        <w:tc>
          <w:tcPr>
            <w:tcW w:w="1101" w:type="dxa"/>
          </w:tcPr>
          <w:p w14:paraId="1A636C83" w14:textId="77777777" w:rsidR="00D00D9E" w:rsidRDefault="00D00D9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  <w:p w14:paraId="777CB0B9" w14:textId="77777777" w:rsidR="008444F8" w:rsidRDefault="008444F8" w:rsidP="008444F8">
            <w:pPr>
              <w:rPr>
                <w:rFonts w:ascii="Arial" w:hAnsi="Arial" w:cs="Arial"/>
              </w:rPr>
            </w:pPr>
          </w:p>
          <w:p w14:paraId="0804EE29" w14:textId="2F1DA1F8" w:rsidR="008444F8" w:rsidRPr="008444F8" w:rsidRDefault="008444F8" w:rsidP="00844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14:paraId="61BDF2BC" w14:textId="77777777" w:rsidR="00D00D9E" w:rsidRDefault="00D00D9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8.18</w:t>
            </w:r>
          </w:p>
          <w:p w14:paraId="17FD9CA4" w14:textId="77777777" w:rsidR="008444F8" w:rsidRDefault="008444F8" w:rsidP="008444F8">
            <w:pPr>
              <w:rPr>
                <w:rFonts w:ascii="Arial" w:hAnsi="Arial" w:cs="Arial"/>
              </w:rPr>
            </w:pPr>
          </w:p>
          <w:p w14:paraId="40313F63" w14:textId="7F676DA3" w:rsidR="008444F8" w:rsidRPr="008444F8" w:rsidRDefault="008444F8" w:rsidP="00844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</w:t>
            </w:r>
          </w:p>
        </w:tc>
        <w:tc>
          <w:tcPr>
            <w:tcW w:w="3402" w:type="dxa"/>
          </w:tcPr>
          <w:p w14:paraId="786493D3" w14:textId="77777777" w:rsidR="00D00D9E" w:rsidRDefault="00D00D9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Cepal</w:t>
            </w:r>
          </w:p>
          <w:p w14:paraId="3C597E0D" w14:textId="7D7ABDC6" w:rsidR="00D00D9E" w:rsidRDefault="00D00D9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Z. Dowejko, Ołownik 38/1</w:t>
            </w:r>
          </w:p>
        </w:tc>
        <w:tc>
          <w:tcPr>
            <w:tcW w:w="1418" w:type="dxa"/>
          </w:tcPr>
          <w:p w14:paraId="769438FD" w14:textId="77777777" w:rsidR="00D00D9E" w:rsidRDefault="00D00D9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  <w:p w14:paraId="5BC4BBB1" w14:textId="77777777" w:rsidR="00D00D9E" w:rsidRDefault="00D00D9E" w:rsidP="00D00D9E">
            <w:pPr>
              <w:rPr>
                <w:rFonts w:ascii="Arial" w:hAnsi="Arial" w:cs="Arial"/>
              </w:rPr>
            </w:pPr>
          </w:p>
          <w:p w14:paraId="50457E55" w14:textId="722E2448" w:rsidR="00D00D9E" w:rsidRPr="00D00D9E" w:rsidRDefault="00D00D9E" w:rsidP="00D0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 pkt</w:t>
            </w:r>
          </w:p>
        </w:tc>
        <w:tc>
          <w:tcPr>
            <w:tcW w:w="1275" w:type="dxa"/>
          </w:tcPr>
          <w:p w14:paraId="0BFF72F7" w14:textId="77777777" w:rsidR="00D00D9E" w:rsidRDefault="00D00D9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  <w:p w14:paraId="6E703B44" w14:textId="77777777" w:rsidR="00D00D9E" w:rsidRDefault="00D00D9E" w:rsidP="00D00D9E">
            <w:pPr>
              <w:rPr>
                <w:rFonts w:ascii="Arial" w:hAnsi="Arial" w:cs="Arial"/>
              </w:rPr>
            </w:pPr>
          </w:p>
          <w:p w14:paraId="150C52E8" w14:textId="4EBC4A39" w:rsidR="00D00D9E" w:rsidRPr="00D00D9E" w:rsidRDefault="00D00D9E" w:rsidP="00D0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961" w:type="dxa"/>
          </w:tcPr>
          <w:p w14:paraId="2C78D507" w14:textId="77777777" w:rsidR="00D00D9E" w:rsidRDefault="00D00D9E" w:rsidP="00345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14:paraId="097AD724" w14:textId="77777777" w:rsidR="00D00D9E" w:rsidRDefault="00D00D9E" w:rsidP="00D00D9E">
            <w:pPr>
              <w:rPr>
                <w:rFonts w:ascii="Arial" w:hAnsi="Arial" w:cs="Arial"/>
              </w:rPr>
            </w:pPr>
          </w:p>
          <w:p w14:paraId="14D54176" w14:textId="03550E98" w:rsidR="00D00D9E" w:rsidRPr="00D00D9E" w:rsidRDefault="00D00D9E" w:rsidP="00D00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</w:tr>
    </w:tbl>
    <w:p w14:paraId="016FAF00" w14:textId="77777777" w:rsidR="009121EF" w:rsidRDefault="00B8086E" w:rsidP="00541D9E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</w:p>
    <w:p w14:paraId="34994700" w14:textId="77777777" w:rsidR="009121EF" w:rsidRPr="0052277D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7745A716" w14:textId="7B34A578" w:rsidR="0050777C" w:rsidRDefault="0050777C" w:rsidP="00E8387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 częściach Zamówienia nr</w:t>
      </w:r>
      <w:r w:rsidR="008444F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8444F8">
        <w:rPr>
          <w:rFonts w:ascii="Arial" w:hAnsi="Arial" w:cs="Arial"/>
        </w:rPr>
        <w:t>2, 7</w:t>
      </w:r>
      <w:r>
        <w:rPr>
          <w:rFonts w:ascii="Arial" w:hAnsi="Arial" w:cs="Arial"/>
        </w:rPr>
        <w:t>, 1</w:t>
      </w:r>
      <w:r w:rsidR="008444F8">
        <w:rPr>
          <w:rFonts w:ascii="Arial" w:hAnsi="Arial" w:cs="Arial"/>
        </w:rPr>
        <w:t>4,</w:t>
      </w:r>
      <w:r>
        <w:rPr>
          <w:rFonts w:ascii="Arial" w:hAnsi="Arial" w:cs="Arial"/>
        </w:rPr>
        <w:t xml:space="preserve"> </w:t>
      </w:r>
      <w:r w:rsidR="008444F8">
        <w:rPr>
          <w:rFonts w:ascii="Arial" w:hAnsi="Arial" w:cs="Arial"/>
        </w:rPr>
        <w:t xml:space="preserve">19, 20, 22 </w:t>
      </w:r>
      <w:r>
        <w:rPr>
          <w:rFonts w:ascii="Arial" w:hAnsi="Arial" w:cs="Arial"/>
        </w:rPr>
        <w:t xml:space="preserve">oraz </w:t>
      </w:r>
      <w:r w:rsidR="008444F8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przetarg </w:t>
      </w:r>
      <w:r>
        <w:rPr>
          <w:rFonts w:ascii="Arial" w:hAnsi="Arial" w:cs="Arial"/>
          <w:b/>
          <w:bCs/>
        </w:rPr>
        <w:t>unieważniam.</w:t>
      </w:r>
    </w:p>
    <w:p w14:paraId="03985998" w14:textId="77777777" w:rsidR="0050777C" w:rsidRDefault="0050777C" w:rsidP="00E8387B">
      <w:pPr>
        <w:spacing w:line="360" w:lineRule="auto"/>
        <w:jc w:val="both"/>
        <w:rPr>
          <w:rFonts w:ascii="Arial" w:hAnsi="Arial" w:cs="Arial"/>
        </w:rPr>
      </w:pPr>
      <w:r w:rsidRPr="0050777C">
        <w:rPr>
          <w:rFonts w:ascii="Arial" w:hAnsi="Arial" w:cs="Arial"/>
        </w:rPr>
        <w:t>U z a s a d n i e n i e</w:t>
      </w:r>
      <w:r>
        <w:rPr>
          <w:rFonts w:ascii="Arial" w:hAnsi="Arial" w:cs="Arial"/>
        </w:rPr>
        <w:t>:</w:t>
      </w:r>
    </w:p>
    <w:p w14:paraId="06B1C00A" w14:textId="5890A0C9" w:rsidR="0050777C" w:rsidRPr="0050777C" w:rsidRDefault="0050777C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części </w:t>
      </w:r>
      <w:r w:rsidR="008444F8">
        <w:rPr>
          <w:rFonts w:ascii="Arial" w:hAnsi="Arial" w:cs="Arial"/>
        </w:rPr>
        <w:t>nr</w:t>
      </w:r>
      <w:r>
        <w:rPr>
          <w:rFonts w:ascii="Arial" w:hAnsi="Arial" w:cs="Arial"/>
        </w:rPr>
        <w:t xml:space="preserve"> </w:t>
      </w:r>
      <w:r w:rsidR="008444F8">
        <w:rPr>
          <w:rFonts w:ascii="Arial" w:hAnsi="Arial" w:cs="Arial"/>
        </w:rPr>
        <w:t xml:space="preserve">14 oraz 22 </w:t>
      </w:r>
      <w:r>
        <w:rPr>
          <w:rFonts w:ascii="Arial" w:hAnsi="Arial" w:cs="Arial"/>
        </w:rPr>
        <w:t>kwoty oferowane za wykonanie są wyższe, niż przeznaczył na nie Zamawiający – art. 93 ust. 1 pkt 4) ustawy Pzp.</w:t>
      </w:r>
      <w:r w:rsidR="008444F8">
        <w:rPr>
          <w:rFonts w:ascii="Arial" w:hAnsi="Arial" w:cs="Arial"/>
        </w:rPr>
        <w:t xml:space="preserve"> </w:t>
      </w:r>
      <w:r w:rsidR="005A301E">
        <w:rPr>
          <w:rFonts w:ascii="Arial" w:hAnsi="Arial" w:cs="Arial"/>
        </w:rPr>
        <w:t>Oferty d</w:t>
      </w:r>
      <w:r w:rsidR="008444F8">
        <w:rPr>
          <w:rFonts w:ascii="Arial" w:hAnsi="Arial" w:cs="Arial"/>
        </w:rPr>
        <w:t>la części nr</w:t>
      </w:r>
      <w:r w:rsidR="005A301E">
        <w:rPr>
          <w:rFonts w:ascii="Arial" w:hAnsi="Arial" w:cs="Arial"/>
        </w:rPr>
        <w:t xml:space="preserve"> 7 oraz 19 odrzucono ( treść ofert niezgodna z treścią SIWZ – art. 89 ust. 1 pkt 2) – stąd brak ofert niepodlegających odrzuceniu – art. 93 ust. 1 pkt 1). </w:t>
      </w:r>
      <w:r w:rsidR="009F19C4">
        <w:rPr>
          <w:rFonts w:ascii="Arial" w:hAnsi="Arial" w:cs="Arial"/>
        </w:rPr>
        <w:t>Na części nr 2, 20 oraz 23:  brak ofert – art. 93 ust. 1 pkt 1) ustawy Pzp.</w:t>
      </w:r>
    </w:p>
    <w:p w14:paraId="6C20EC5D" w14:textId="77777777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618967C" w14:textId="6EC3231B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Nadleśniczy</w:t>
      </w:r>
    </w:p>
    <w:p w14:paraId="3851DFB3" w14:textId="3215C0BB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</w:t>
      </w:r>
      <w:r w:rsidR="00EB0283">
        <w:rPr>
          <w:rFonts w:ascii="Arial" w:hAnsi="Arial" w:cs="Arial"/>
          <w:bCs/>
        </w:rPr>
        <w:t xml:space="preserve">               Adam Morko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50C7C" w14:textId="77777777" w:rsidR="00156685" w:rsidRDefault="00156685">
      <w:r>
        <w:separator/>
      </w:r>
    </w:p>
  </w:endnote>
  <w:endnote w:type="continuationSeparator" w:id="0">
    <w:p w14:paraId="03BBE949" w14:textId="77777777" w:rsidR="00156685" w:rsidRDefault="0015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C4690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9290D" w14:textId="77777777" w:rsidR="00156685" w:rsidRDefault="00156685">
      <w:r>
        <w:separator/>
      </w:r>
    </w:p>
  </w:footnote>
  <w:footnote w:type="continuationSeparator" w:id="0">
    <w:p w14:paraId="1328CBD1" w14:textId="77777777" w:rsidR="00156685" w:rsidRDefault="0015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7BDEE4F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1B31CE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54C"/>
    <w:rsid w:val="003849F9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1CE8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31AE"/>
    <w:rsid w:val="00904A13"/>
    <w:rsid w:val="00905C0D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D9E"/>
    <w:rsid w:val="00D01276"/>
    <w:rsid w:val="00D01AFB"/>
    <w:rsid w:val="00D02B6C"/>
    <w:rsid w:val="00D151F5"/>
    <w:rsid w:val="00D156AF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A0396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929</TotalTime>
  <Pages>1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134</cp:revision>
  <cp:lastPrinted>2020-03-10T12:30:00Z</cp:lastPrinted>
  <dcterms:created xsi:type="dcterms:W3CDTF">2016-09-23T05:55:00Z</dcterms:created>
  <dcterms:modified xsi:type="dcterms:W3CDTF">2020-12-24T16:40:00Z</dcterms:modified>
</cp:coreProperties>
</file>