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A3FF" w14:textId="6F27A29A" w:rsidR="003C0F06" w:rsidRPr="002C71B0" w:rsidRDefault="003C0F06" w:rsidP="003C0F0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UMOWA NR WA.272</w:t>
      </w:r>
      <w:r w:rsidR="006213B5">
        <w:rPr>
          <w:rFonts w:ascii="Tahoma" w:hAnsi="Tahoma" w:cs="Tahoma"/>
          <w:b/>
          <w:sz w:val="20"/>
          <w:szCs w:val="20"/>
        </w:rPr>
        <w:t>……..</w:t>
      </w:r>
    </w:p>
    <w:p w14:paraId="25771CFE" w14:textId="0A3A5412" w:rsidR="003C0F06" w:rsidRDefault="003C0F06" w:rsidP="003C0F0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z</w:t>
      </w:r>
      <w:r>
        <w:rPr>
          <w:rFonts w:ascii="Tahoma" w:hAnsi="Tahoma" w:cs="Tahoma"/>
          <w:sz w:val="18"/>
          <w:szCs w:val="18"/>
        </w:rPr>
        <w:t xml:space="preserve">awarta w dniu </w:t>
      </w:r>
      <w:r w:rsidR="006213B5">
        <w:rPr>
          <w:rFonts w:ascii="Tahoma" w:hAnsi="Tahoma" w:cs="Tahoma"/>
          <w:sz w:val="18"/>
          <w:szCs w:val="18"/>
        </w:rPr>
        <w:t>……………..</w:t>
      </w:r>
      <w:r w:rsidRPr="002C71B0">
        <w:rPr>
          <w:rFonts w:ascii="Tahoma" w:hAnsi="Tahoma" w:cs="Tahoma"/>
          <w:sz w:val="18"/>
          <w:szCs w:val="18"/>
        </w:rPr>
        <w:t xml:space="preserve">. w </w:t>
      </w:r>
      <w:r w:rsidR="006F1F44">
        <w:rPr>
          <w:rFonts w:ascii="Tahoma" w:hAnsi="Tahoma" w:cs="Tahoma"/>
          <w:sz w:val="18"/>
          <w:szCs w:val="18"/>
        </w:rPr>
        <w:t>Goleniowie</w:t>
      </w:r>
      <w:r w:rsidRPr="002C71B0">
        <w:rPr>
          <w:rFonts w:ascii="Tahoma" w:hAnsi="Tahoma" w:cs="Tahoma"/>
          <w:sz w:val="18"/>
          <w:szCs w:val="18"/>
        </w:rPr>
        <w:t xml:space="preserve"> pomiędzy:</w:t>
      </w:r>
    </w:p>
    <w:p w14:paraId="65A00E51" w14:textId="77777777" w:rsidR="00DF56F2" w:rsidRPr="00DF56F2" w:rsidRDefault="00DF56F2" w:rsidP="00DF56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F56F2">
        <w:rPr>
          <w:rFonts w:ascii="Tahoma" w:eastAsia="Times New Roman" w:hAnsi="Tahoma" w:cs="Tahoma"/>
          <w:sz w:val="18"/>
          <w:szCs w:val="18"/>
          <w:lang w:eastAsia="pl-PL"/>
        </w:rPr>
        <w:t>Powiatem Goleniowskim – Starostwem Powiatowym w Goleniowie, z siedzibą w Goleniowie przy ul. Dworcowej 1, 72-100 Goleniów, reprezentowanym przez Zarząd Powiatu w osobach:</w:t>
      </w:r>
    </w:p>
    <w:p w14:paraId="485235A8" w14:textId="77777777" w:rsidR="00DF56F2" w:rsidRPr="00DF56F2" w:rsidRDefault="00DF56F2" w:rsidP="00DF56F2">
      <w:pPr>
        <w:spacing w:after="0" w:line="240" w:lineRule="auto"/>
        <w:ind w:left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F56F2">
        <w:rPr>
          <w:rFonts w:ascii="Tahoma" w:eastAsia="Times New Roman" w:hAnsi="Tahoma" w:cs="Tahoma"/>
          <w:sz w:val="18"/>
          <w:szCs w:val="18"/>
          <w:lang w:eastAsia="pl-PL"/>
        </w:rPr>
        <w:br/>
        <w:t>- Tomasza Stanisławskiego – Przewodniczącego Zarządu Powiatu Goleniowskiego</w:t>
      </w:r>
    </w:p>
    <w:p w14:paraId="14E14E04" w14:textId="77777777" w:rsidR="00DF56F2" w:rsidRPr="00DF56F2" w:rsidRDefault="00DF56F2" w:rsidP="00DF56F2">
      <w:pPr>
        <w:spacing w:after="0" w:line="240" w:lineRule="auto"/>
        <w:ind w:left="3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F56F2">
        <w:rPr>
          <w:rFonts w:ascii="Tahoma" w:eastAsia="Times New Roman" w:hAnsi="Tahoma" w:cs="Tahoma"/>
          <w:sz w:val="18"/>
          <w:szCs w:val="18"/>
          <w:lang w:eastAsia="pl-PL"/>
        </w:rPr>
        <w:t>- Bogusława Zaborowskiego – Członka Zarządu Powiatu Goleniowskiego</w:t>
      </w:r>
    </w:p>
    <w:p w14:paraId="227ABD15" w14:textId="77777777" w:rsidR="003C0F06" w:rsidRPr="004D1EB2" w:rsidRDefault="003C0F06" w:rsidP="003C0F06">
      <w:pPr>
        <w:spacing w:line="360" w:lineRule="auto"/>
        <w:rPr>
          <w:rFonts w:ascii="Tahoma" w:hAnsi="Tahoma" w:cs="Tahoma"/>
          <w:sz w:val="18"/>
          <w:szCs w:val="18"/>
        </w:rPr>
      </w:pPr>
      <w:r w:rsidRPr="004D1EB2">
        <w:rPr>
          <w:rFonts w:ascii="Tahoma" w:hAnsi="Tahoma" w:cs="Tahoma"/>
          <w:sz w:val="18"/>
          <w:szCs w:val="18"/>
        </w:rPr>
        <w:t>a</w:t>
      </w:r>
    </w:p>
    <w:p w14:paraId="7DF88B94" w14:textId="549BCDF5" w:rsidR="003C0F06" w:rsidRPr="002C71B0" w:rsidRDefault="006213B5" w:rsidP="006B3835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14:paraId="430FB104" w14:textId="77777777" w:rsidR="003C0F06" w:rsidRPr="002C71B0" w:rsidRDefault="003C0F06" w:rsidP="003C0F06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C06B0DB" w14:textId="77777777" w:rsidR="003C0F06" w:rsidRPr="002C71B0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1</w:t>
      </w:r>
    </w:p>
    <w:p w14:paraId="71822AEB" w14:textId="77777777" w:rsidR="00D154C0" w:rsidRPr="00D154C0" w:rsidRDefault="003C0F06" w:rsidP="00E76CB2">
      <w:pPr>
        <w:jc w:val="both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Zamawiający </w:t>
      </w:r>
      <w:r w:rsidRPr="00E76CB2">
        <w:rPr>
          <w:rFonts w:ascii="Tahoma" w:hAnsi="Tahoma" w:cs="Tahoma"/>
          <w:sz w:val="18"/>
          <w:szCs w:val="18"/>
        </w:rPr>
        <w:t xml:space="preserve">zleca, a Wykonawca zobowiązuje się do wykonania Zamawiającemu zamówienia </w:t>
      </w:r>
      <w:r w:rsidRPr="00E76CB2">
        <w:rPr>
          <w:rFonts w:ascii="Tahoma" w:hAnsi="Tahoma" w:cs="Tahoma"/>
          <w:sz w:val="18"/>
          <w:szCs w:val="18"/>
        </w:rPr>
        <w:br/>
      </w:r>
      <w:r w:rsidRPr="00D154C0">
        <w:rPr>
          <w:rFonts w:ascii="Tahoma" w:hAnsi="Tahoma" w:cs="Tahoma"/>
          <w:sz w:val="18"/>
          <w:szCs w:val="18"/>
        </w:rPr>
        <w:t>na</w:t>
      </w:r>
      <w:r w:rsidR="000F1BF8" w:rsidRPr="00D154C0">
        <w:rPr>
          <w:rFonts w:ascii="Tahoma" w:hAnsi="Tahoma" w:cs="Tahoma"/>
          <w:sz w:val="18"/>
          <w:szCs w:val="18"/>
        </w:rPr>
        <w:t>:</w:t>
      </w:r>
      <w:r w:rsidRPr="00D154C0">
        <w:rPr>
          <w:rFonts w:ascii="Tahoma" w:hAnsi="Tahoma" w:cs="Tahoma"/>
          <w:sz w:val="18"/>
          <w:szCs w:val="18"/>
        </w:rPr>
        <w:t xml:space="preserve"> </w:t>
      </w:r>
      <w:r w:rsidR="00E76CB2" w:rsidRPr="00D154C0">
        <w:rPr>
          <w:rFonts w:ascii="Tahoma" w:hAnsi="Tahoma" w:cs="Tahoma"/>
          <w:b/>
          <w:sz w:val="18"/>
          <w:szCs w:val="18"/>
        </w:rPr>
        <w:t>Odnowienie usługi wsparcia Sophos Firewall XG310</w:t>
      </w:r>
      <w:r w:rsidR="00D154C0" w:rsidRPr="00D154C0">
        <w:rPr>
          <w:rFonts w:ascii="Tahoma" w:hAnsi="Tahoma" w:cs="Tahoma"/>
          <w:b/>
          <w:sz w:val="18"/>
          <w:szCs w:val="18"/>
        </w:rPr>
        <w:t>:</w:t>
      </w:r>
    </w:p>
    <w:p w14:paraId="25D691EC" w14:textId="77777777" w:rsidR="00D154C0" w:rsidRPr="00D154C0" w:rsidRDefault="00D154C0" w:rsidP="00D154C0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en-US"/>
        </w:rPr>
      </w:pPr>
      <w:r w:rsidRPr="00D154C0">
        <w:rPr>
          <w:rFonts w:ascii="Tahoma" w:hAnsi="Tahoma" w:cs="Tahoma"/>
          <w:b/>
          <w:bCs/>
          <w:sz w:val="18"/>
          <w:szCs w:val="18"/>
          <w:lang w:val="en-US"/>
        </w:rPr>
        <w:t>Xstream Protection – 1 Year – Renewal – XX311CTES</w:t>
      </w:r>
    </w:p>
    <w:p w14:paraId="78388D7A" w14:textId="7CB77A2A" w:rsidR="00D154C0" w:rsidRPr="00D154C0" w:rsidRDefault="00D154C0" w:rsidP="00D154C0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en-US"/>
        </w:rPr>
      </w:pPr>
      <w:r w:rsidRPr="00D154C0">
        <w:rPr>
          <w:rFonts w:ascii="Tahoma" w:hAnsi="Tahoma" w:cs="Tahoma"/>
          <w:b/>
          <w:bCs/>
          <w:sz w:val="18"/>
          <w:szCs w:val="18"/>
          <w:lang w:val="en-US"/>
        </w:rPr>
        <w:t>Webserver Protection - 1 Year - Renewal - XS311CTAA</w:t>
      </w:r>
    </w:p>
    <w:p w14:paraId="2F01277A" w14:textId="14452570" w:rsidR="00D154C0" w:rsidRPr="00D154C0" w:rsidRDefault="00D154C0" w:rsidP="00D154C0">
      <w:pPr>
        <w:spacing w:after="0"/>
        <w:jc w:val="both"/>
        <w:rPr>
          <w:rStyle w:val="base"/>
          <w:rFonts w:ascii="Tahoma" w:hAnsi="Tahoma" w:cs="Tahoma"/>
          <w:b/>
          <w:bCs/>
          <w:sz w:val="18"/>
          <w:szCs w:val="18"/>
          <w:lang w:val="en-US"/>
        </w:rPr>
      </w:pPr>
      <w:r w:rsidRPr="00D154C0">
        <w:rPr>
          <w:rStyle w:val="base"/>
          <w:rFonts w:ascii="Tahoma" w:hAnsi="Tahoma" w:cs="Tahoma"/>
          <w:b/>
          <w:bCs/>
          <w:sz w:val="18"/>
          <w:szCs w:val="18"/>
          <w:lang w:val="en-US"/>
        </w:rPr>
        <w:t>Email Protection - 1 Year - Renewal - XM311CTAA</w:t>
      </w:r>
    </w:p>
    <w:p w14:paraId="3BB9E9A4" w14:textId="77777777" w:rsidR="00D154C0" w:rsidRPr="00D154C0" w:rsidRDefault="00D154C0" w:rsidP="00D154C0">
      <w:pPr>
        <w:spacing w:after="0"/>
        <w:jc w:val="both"/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3564B149" w14:textId="77777777" w:rsidR="003C0F06" w:rsidRPr="0036028D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36028D">
        <w:rPr>
          <w:rFonts w:ascii="Tahoma" w:hAnsi="Tahoma" w:cs="Tahoma"/>
          <w:b/>
          <w:sz w:val="18"/>
          <w:szCs w:val="18"/>
          <w:lang w:val="en-US"/>
        </w:rPr>
        <w:t>§ 2</w:t>
      </w:r>
    </w:p>
    <w:p w14:paraId="72F20B4B" w14:textId="5A3F7A17" w:rsidR="003C0F06" w:rsidRPr="00A200E2" w:rsidRDefault="003C0F06" w:rsidP="003C0F06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A200E2">
        <w:rPr>
          <w:rFonts w:ascii="Tahoma" w:hAnsi="Tahoma" w:cs="Tahoma"/>
          <w:sz w:val="18"/>
          <w:szCs w:val="18"/>
        </w:rPr>
        <w:t xml:space="preserve">Wykonawca zobowiązuje się do zrealizowania przedmiotu umowy w terminie </w:t>
      </w:r>
      <w:r w:rsidR="00DF56F2">
        <w:rPr>
          <w:rFonts w:ascii="Tahoma" w:hAnsi="Tahoma" w:cs="Tahoma"/>
          <w:sz w:val="18"/>
          <w:szCs w:val="18"/>
        </w:rPr>
        <w:t xml:space="preserve">do dnia </w:t>
      </w:r>
      <w:r w:rsidR="00E76CB2">
        <w:rPr>
          <w:rFonts w:ascii="Tahoma" w:hAnsi="Tahoma" w:cs="Tahoma"/>
          <w:sz w:val="18"/>
          <w:szCs w:val="18"/>
        </w:rPr>
        <w:t>1</w:t>
      </w:r>
      <w:r w:rsidR="006213B5">
        <w:rPr>
          <w:rFonts w:ascii="Tahoma" w:hAnsi="Tahoma" w:cs="Tahoma"/>
          <w:sz w:val="18"/>
          <w:szCs w:val="18"/>
        </w:rPr>
        <w:t>5</w:t>
      </w:r>
      <w:r w:rsidR="00DF56F2">
        <w:rPr>
          <w:rFonts w:ascii="Tahoma" w:hAnsi="Tahoma" w:cs="Tahoma"/>
          <w:sz w:val="18"/>
          <w:szCs w:val="18"/>
        </w:rPr>
        <w:t>.0</w:t>
      </w:r>
      <w:r w:rsidR="00E76CB2">
        <w:rPr>
          <w:rFonts w:ascii="Tahoma" w:hAnsi="Tahoma" w:cs="Tahoma"/>
          <w:sz w:val="18"/>
          <w:szCs w:val="18"/>
        </w:rPr>
        <w:t>3</w:t>
      </w:r>
      <w:r w:rsidR="00DF56F2">
        <w:rPr>
          <w:rFonts w:ascii="Tahoma" w:hAnsi="Tahoma" w:cs="Tahoma"/>
          <w:sz w:val="18"/>
          <w:szCs w:val="18"/>
        </w:rPr>
        <w:t>.202</w:t>
      </w:r>
      <w:r w:rsidR="006213B5">
        <w:rPr>
          <w:rFonts w:ascii="Tahoma" w:hAnsi="Tahoma" w:cs="Tahoma"/>
          <w:sz w:val="18"/>
          <w:szCs w:val="18"/>
        </w:rPr>
        <w:t>4</w:t>
      </w:r>
      <w:r w:rsidR="00DF56F2">
        <w:rPr>
          <w:rFonts w:ascii="Tahoma" w:hAnsi="Tahoma" w:cs="Tahoma"/>
          <w:sz w:val="18"/>
          <w:szCs w:val="18"/>
        </w:rPr>
        <w:t xml:space="preserve"> roku</w:t>
      </w:r>
      <w:r w:rsidRPr="00A200E2">
        <w:rPr>
          <w:rFonts w:ascii="Tahoma" w:hAnsi="Tahoma" w:cs="Tahoma"/>
          <w:sz w:val="18"/>
          <w:szCs w:val="18"/>
        </w:rPr>
        <w:t>.</w:t>
      </w:r>
    </w:p>
    <w:p w14:paraId="2D013F61" w14:textId="77777777" w:rsidR="00D154C0" w:rsidRPr="00D154C0" w:rsidRDefault="000F1BF8" w:rsidP="003C0F06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Odnowienie usługi wsparcia </w:t>
      </w:r>
      <w:r w:rsidR="003C0F06" w:rsidRPr="00A200E2">
        <w:rPr>
          <w:rFonts w:ascii="Tahoma" w:hAnsi="Tahoma" w:cs="Tahoma"/>
          <w:sz w:val="18"/>
          <w:szCs w:val="18"/>
        </w:rPr>
        <w:t xml:space="preserve">licencji </w:t>
      </w:r>
      <w:r w:rsidR="00E76CB2" w:rsidRPr="00E76CB2">
        <w:rPr>
          <w:rFonts w:ascii="Tahoma" w:hAnsi="Tahoma" w:cs="Tahoma"/>
          <w:b/>
          <w:sz w:val="18"/>
          <w:szCs w:val="18"/>
        </w:rPr>
        <w:t>Sophos Firewall XG310</w:t>
      </w:r>
      <w:r w:rsidR="00D154C0">
        <w:rPr>
          <w:rFonts w:ascii="Tahoma" w:hAnsi="Tahoma" w:cs="Tahoma"/>
          <w:b/>
          <w:sz w:val="18"/>
          <w:szCs w:val="18"/>
        </w:rPr>
        <w:t>:</w:t>
      </w:r>
    </w:p>
    <w:p w14:paraId="23E92A48" w14:textId="77777777" w:rsidR="00D154C0" w:rsidRPr="00D154C0" w:rsidRDefault="00D154C0" w:rsidP="00D154C0">
      <w:pPr>
        <w:pStyle w:val="Akapitzlist"/>
        <w:spacing w:after="0"/>
        <w:jc w:val="both"/>
        <w:rPr>
          <w:rFonts w:ascii="Tahoma" w:hAnsi="Tahoma" w:cs="Tahoma"/>
          <w:b/>
          <w:bCs/>
          <w:sz w:val="18"/>
          <w:szCs w:val="18"/>
          <w:lang w:val="en-US"/>
        </w:rPr>
      </w:pPr>
      <w:r w:rsidRPr="00D154C0">
        <w:rPr>
          <w:rFonts w:ascii="Tahoma" w:hAnsi="Tahoma" w:cs="Tahoma"/>
          <w:b/>
          <w:bCs/>
          <w:sz w:val="18"/>
          <w:szCs w:val="18"/>
          <w:lang w:val="en-US"/>
        </w:rPr>
        <w:t>Xstream Protection – 1 Year – Renewal – XX311CTES</w:t>
      </w:r>
    </w:p>
    <w:p w14:paraId="4307CEEB" w14:textId="77777777" w:rsidR="00D154C0" w:rsidRPr="00D154C0" w:rsidRDefault="00D154C0" w:rsidP="00D154C0">
      <w:pPr>
        <w:pStyle w:val="Akapitzlist"/>
        <w:spacing w:after="0"/>
        <w:jc w:val="both"/>
        <w:rPr>
          <w:rFonts w:ascii="Tahoma" w:hAnsi="Tahoma" w:cs="Tahoma"/>
          <w:b/>
          <w:bCs/>
          <w:sz w:val="18"/>
          <w:szCs w:val="18"/>
          <w:lang w:val="en-US"/>
        </w:rPr>
      </w:pPr>
      <w:r w:rsidRPr="00D154C0">
        <w:rPr>
          <w:rFonts w:ascii="Tahoma" w:hAnsi="Tahoma" w:cs="Tahoma"/>
          <w:b/>
          <w:bCs/>
          <w:sz w:val="18"/>
          <w:szCs w:val="18"/>
          <w:lang w:val="en-US"/>
        </w:rPr>
        <w:t>Webserver Protection - 1 Year - Renewal - XS311CTAA</w:t>
      </w:r>
    </w:p>
    <w:p w14:paraId="1D99E125" w14:textId="77777777" w:rsidR="00D154C0" w:rsidRPr="0036028D" w:rsidRDefault="00D154C0" w:rsidP="00D154C0">
      <w:pPr>
        <w:pStyle w:val="Akapitzlist"/>
        <w:spacing w:after="0"/>
        <w:jc w:val="both"/>
        <w:rPr>
          <w:rStyle w:val="base"/>
          <w:rFonts w:ascii="Tahoma" w:hAnsi="Tahoma" w:cs="Tahoma"/>
          <w:b/>
          <w:bCs/>
          <w:sz w:val="18"/>
          <w:szCs w:val="18"/>
        </w:rPr>
      </w:pPr>
      <w:r w:rsidRPr="0036028D">
        <w:rPr>
          <w:rStyle w:val="base"/>
          <w:rFonts w:ascii="Tahoma" w:hAnsi="Tahoma" w:cs="Tahoma"/>
          <w:b/>
          <w:bCs/>
          <w:sz w:val="18"/>
          <w:szCs w:val="18"/>
        </w:rPr>
        <w:t>Email Protection - 1 Year - Renewal - XM311CTAA</w:t>
      </w:r>
    </w:p>
    <w:p w14:paraId="4AA82AEA" w14:textId="29EABA7E" w:rsidR="003C0F06" w:rsidRDefault="00E76CB2" w:rsidP="00D154C0">
      <w:pPr>
        <w:pStyle w:val="Akapitzlist"/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154C0">
        <w:rPr>
          <w:rFonts w:ascii="Tahoma" w:hAnsi="Tahoma" w:cs="Tahoma"/>
          <w:sz w:val="18"/>
          <w:szCs w:val="18"/>
        </w:rPr>
        <w:t xml:space="preserve"> </w:t>
      </w:r>
      <w:r w:rsidR="003C0F06" w:rsidRPr="00A200E2">
        <w:rPr>
          <w:rFonts w:ascii="Tahoma" w:hAnsi="Tahoma" w:cs="Tahoma"/>
          <w:sz w:val="18"/>
          <w:szCs w:val="18"/>
        </w:rPr>
        <w:t xml:space="preserve">objętej niniejsza umową strony ustalają na czas określony </w:t>
      </w:r>
      <w:r w:rsidR="003C0F06">
        <w:rPr>
          <w:rFonts w:ascii="Tahoma" w:hAnsi="Tahoma" w:cs="Tahoma"/>
          <w:sz w:val="18"/>
          <w:szCs w:val="18"/>
        </w:rPr>
        <w:t xml:space="preserve">na </w:t>
      </w:r>
      <w:r w:rsidR="003C0F06" w:rsidRPr="00A200E2">
        <w:rPr>
          <w:rFonts w:ascii="Tahoma" w:hAnsi="Tahoma" w:cs="Tahoma"/>
          <w:sz w:val="18"/>
          <w:szCs w:val="18"/>
        </w:rPr>
        <w:t xml:space="preserve">okres </w:t>
      </w:r>
      <w:r w:rsidR="003C0F06">
        <w:rPr>
          <w:rFonts w:ascii="Tahoma" w:hAnsi="Tahoma" w:cs="Tahoma"/>
          <w:sz w:val="18"/>
          <w:szCs w:val="18"/>
        </w:rPr>
        <w:t>jednego roku.</w:t>
      </w:r>
    </w:p>
    <w:p w14:paraId="308337CA" w14:textId="77777777" w:rsidR="000F1BF8" w:rsidRPr="00A200E2" w:rsidRDefault="000F1BF8" w:rsidP="003C0F06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Rozpoczęcie świadczenia usługi: od dnia wygaśnięcia obecnie posiadanej licencji.</w:t>
      </w:r>
    </w:p>
    <w:p w14:paraId="34FFFFA0" w14:textId="77777777" w:rsidR="003C0F06" w:rsidRPr="002C71B0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3</w:t>
      </w:r>
    </w:p>
    <w:p w14:paraId="5BFE5C4A" w14:textId="77777777" w:rsidR="003C0F06" w:rsidRPr="002C71B0" w:rsidRDefault="003C0F06" w:rsidP="003C0F06">
      <w:pPr>
        <w:numPr>
          <w:ilvl w:val="0"/>
          <w:numId w:val="4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Dokumentem potwierdzającym przyjęcie przez Zamawiającego wykonanego przedmiotu umowy jest protokół zdawczo-odbiorczy podpisany przez obydwie strony umowy.</w:t>
      </w:r>
    </w:p>
    <w:p w14:paraId="48276171" w14:textId="77777777" w:rsidR="003C0F06" w:rsidRPr="002C71B0" w:rsidRDefault="003C0F06" w:rsidP="003C0F06">
      <w:pPr>
        <w:numPr>
          <w:ilvl w:val="0"/>
          <w:numId w:val="4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Protokół, o którym mowa w ust. 1 stanowi podstawę do zafakturowania wynagrodzenia za odebrany przedmiot umowy. Wypłata wynagrodzenia nastąpi po stwierdzeniu przez Zamawiającego wykonania pracy będącej przedmiotem umowy i wystawieniu przez Wykonawcę faktury.</w:t>
      </w:r>
    </w:p>
    <w:p w14:paraId="29D20EBC" w14:textId="77777777" w:rsidR="003C0F06" w:rsidRPr="002C71B0" w:rsidRDefault="003C0F06" w:rsidP="003C0F06">
      <w:pPr>
        <w:numPr>
          <w:ilvl w:val="0"/>
          <w:numId w:val="4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Zapłata wynagrodzenia za wykonanie przedmiotu umowy nastąpi przelewem na konto bankowe Wykonawcy wskazane na fakturze w terminie </w:t>
      </w:r>
      <w:r w:rsidR="000F1BF8">
        <w:rPr>
          <w:rFonts w:ascii="Tahoma" w:hAnsi="Tahoma" w:cs="Tahoma"/>
          <w:sz w:val="18"/>
          <w:szCs w:val="18"/>
        </w:rPr>
        <w:t>2</w:t>
      </w:r>
      <w:r w:rsidRPr="002C71B0">
        <w:rPr>
          <w:rFonts w:ascii="Tahoma" w:hAnsi="Tahoma" w:cs="Tahoma"/>
          <w:sz w:val="18"/>
          <w:szCs w:val="18"/>
        </w:rPr>
        <w:t>1 dni od daty doręczenia Zamawiającemu faktury.</w:t>
      </w:r>
    </w:p>
    <w:p w14:paraId="7A8BFE3C" w14:textId="77777777" w:rsidR="003C0F06" w:rsidRPr="002C71B0" w:rsidRDefault="003C0F06" w:rsidP="003C0F0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4</w:t>
      </w:r>
    </w:p>
    <w:p w14:paraId="67A54FFC" w14:textId="248103A5" w:rsidR="003C0F06" w:rsidRPr="002C71B0" w:rsidRDefault="003C0F06" w:rsidP="003C0F06">
      <w:pPr>
        <w:numPr>
          <w:ilvl w:val="0"/>
          <w:numId w:val="5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Wynagrodzenie za wykonanie przedmiotu umowy Strony ustalają na kwotę </w:t>
      </w:r>
      <w:r w:rsidR="006213B5">
        <w:rPr>
          <w:rFonts w:ascii="Tahoma" w:hAnsi="Tahoma" w:cs="Tahoma"/>
          <w:b/>
          <w:bCs/>
          <w:sz w:val="18"/>
          <w:szCs w:val="18"/>
        </w:rPr>
        <w:t xml:space="preserve">……………………………………………………….. </w:t>
      </w:r>
      <w:r w:rsidRPr="002C71B0">
        <w:rPr>
          <w:rFonts w:ascii="Tahoma" w:hAnsi="Tahoma" w:cs="Tahoma"/>
          <w:sz w:val="18"/>
          <w:szCs w:val="18"/>
        </w:rPr>
        <w:t>powiększone o należny</w:t>
      </w:r>
      <w:r w:rsidR="000F1BF8">
        <w:rPr>
          <w:rFonts w:ascii="Tahoma" w:hAnsi="Tahoma" w:cs="Tahoma"/>
          <w:sz w:val="18"/>
          <w:szCs w:val="18"/>
        </w:rPr>
        <w:t xml:space="preserve"> </w:t>
      </w:r>
      <w:r w:rsidRPr="002C71B0">
        <w:rPr>
          <w:rFonts w:ascii="Tahoma" w:hAnsi="Tahoma" w:cs="Tahoma"/>
          <w:sz w:val="18"/>
          <w:szCs w:val="18"/>
        </w:rPr>
        <w:t>w dniu wystawienia faktury VAT. W dniu zawarcia niniejszej umowy stawka VAT wynosi 23%.</w:t>
      </w:r>
    </w:p>
    <w:p w14:paraId="4BFA710E" w14:textId="77777777" w:rsidR="003C0F06" w:rsidRPr="002C71B0" w:rsidRDefault="003C0F06" w:rsidP="003C0F06">
      <w:pPr>
        <w:numPr>
          <w:ilvl w:val="0"/>
          <w:numId w:val="5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lastRenderedPageBreak/>
        <w:t>Strony umowy ustalają, iż dniem zapłaty będzie dzień uznania rachunku bankowego Wykonawcy.</w:t>
      </w:r>
    </w:p>
    <w:p w14:paraId="61CFFF40" w14:textId="77777777" w:rsidR="003C0F06" w:rsidRPr="002C71B0" w:rsidRDefault="003C0F06" w:rsidP="003C0F06">
      <w:pPr>
        <w:numPr>
          <w:ilvl w:val="0"/>
          <w:numId w:val="5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 przypadku opóźnienia w zapłacie wynagrodzenia, o którym mowa w § </w:t>
      </w:r>
      <w:r>
        <w:rPr>
          <w:rFonts w:ascii="Tahoma" w:hAnsi="Tahoma" w:cs="Tahoma"/>
          <w:sz w:val="18"/>
          <w:szCs w:val="18"/>
        </w:rPr>
        <w:t>4</w:t>
      </w:r>
      <w:r w:rsidRPr="002C71B0">
        <w:rPr>
          <w:rFonts w:ascii="Tahoma" w:hAnsi="Tahoma" w:cs="Tahoma"/>
          <w:sz w:val="18"/>
          <w:szCs w:val="18"/>
        </w:rPr>
        <w:t xml:space="preserve"> pkt 1, Wykonawca uprawniony jest do naliczenia odsetek za zwłokę.</w:t>
      </w:r>
    </w:p>
    <w:p w14:paraId="038019F0" w14:textId="77777777" w:rsidR="003C0F06" w:rsidRPr="002C71B0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5</w:t>
      </w:r>
    </w:p>
    <w:p w14:paraId="646FBDF0" w14:textId="77777777" w:rsidR="003C0F06" w:rsidRPr="002C71B0" w:rsidRDefault="003C0F06" w:rsidP="003C0F0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postanawiają, że obowiązującą formą odszkodowania są niżej wymienione kary umowne:</w:t>
      </w:r>
    </w:p>
    <w:p w14:paraId="2DD69168" w14:textId="77777777" w:rsidR="003C0F06" w:rsidRPr="002C71B0" w:rsidRDefault="003C0F06" w:rsidP="003C0F06">
      <w:pPr>
        <w:numPr>
          <w:ilvl w:val="0"/>
          <w:numId w:val="6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Wykonawca płaci Zamawiającemu kary umowne:</w:t>
      </w:r>
    </w:p>
    <w:p w14:paraId="1B9507DE" w14:textId="77777777" w:rsidR="003C0F06" w:rsidRPr="002C71B0" w:rsidRDefault="003C0F06" w:rsidP="003C0F06">
      <w:pPr>
        <w:numPr>
          <w:ilvl w:val="0"/>
          <w:numId w:val="7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Pr="002C71B0">
        <w:rPr>
          <w:rFonts w:ascii="Tahoma" w:hAnsi="Tahoma" w:cs="Tahoma"/>
          <w:sz w:val="18"/>
          <w:szCs w:val="18"/>
        </w:rPr>
        <w:t xml:space="preserve">a zwłokę w wykonaniu lub przekazaniu Zamawiającemu przedmiotu umowy w wysokości 0,5% ustalonego w § 4 </w:t>
      </w:r>
      <w:r>
        <w:rPr>
          <w:rFonts w:ascii="Tahoma" w:hAnsi="Tahoma" w:cs="Tahoma"/>
          <w:sz w:val="18"/>
          <w:szCs w:val="18"/>
        </w:rPr>
        <w:t xml:space="preserve">pkt. 1 </w:t>
      </w:r>
      <w:r w:rsidRPr="002C71B0">
        <w:rPr>
          <w:rFonts w:ascii="Tahoma" w:hAnsi="Tahoma" w:cs="Tahoma"/>
          <w:sz w:val="18"/>
          <w:szCs w:val="18"/>
        </w:rPr>
        <w:t>niniejszej umowy wynagrodzenia brutto za każdy dzień zwłoki, jednak ogółem nie więcej niż 10% wartości wynagrodzenia brutto określonego w § 4 pkt 1 niniejszej umowy</w:t>
      </w:r>
    </w:p>
    <w:p w14:paraId="3779D500" w14:textId="77777777" w:rsidR="003C0F06" w:rsidRPr="002C71B0" w:rsidRDefault="003C0F06" w:rsidP="003C0F06">
      <w:pPr>
        <w:numPr>
          <w:ilvl w:val="0"/>
          <w:numId w:val="6"/>
        </w:num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zastrzegają sobie prawo do dochodzenia odszkodowania uzupełniającego do wysokości rzeczywiście poniesionej szkody.</w:t>
      </w:r>
    </w:p>
    <w:p w14:paraId="57ED3A8A" w14:textId="77777777" w:rsidR="003C0F06" w:rsidRPr="002C71B0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6</w:t>
      </w:r>
    </w:p>
    <w:p w14:paraId="42EB9C4B" w14:textId="77777777" w:rsidR="003C0F06" w:rsidRPr="002C71B0" w:rsidRDefault="003C0F06" w:rsidP="003C0F0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umowy zobowiązują się do zachowania tajemnicy istotnych warunków niniejszej umowy.</w:t>
      </w:r>
    </w:p>
    <w:p w14:paraId="63D7D31E" w14:textId="77777777" w:rsidR="003C0F06" w:rsidRPr="002C71B0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7</w:t>
      </w:r>
    </w:p>
    <w:p w14:paraId="69CB18FC" w14:textId="77777777" w:rsidR="003C0F06" w:rsidRPr="002C71B0" w:rsidRDefault="003C0F06" w:rsidP="003C0F0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Strony wyznaczają do kontroli, koordynacji, kierowania pracami i do udziału w komisyjnym odbiorze przedmiotu zamówienia następujących przedstawicieli:</w:t>
      </w:r>
    </w:p>
    <w:p w14:paraId="2F8A7BC0" w14:textId="77777777" w:rsidR="003C0F06" w:rsidRPr="002C71B0" w:rsidRDefault="003C0F06" w:rsidP="003C0F06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Zamawiający: </w:t>
      </w:r>
      <w:r>
        <w:rPr>
          <w:rFonts w:ascii="Tahoma" w:hAnsi="Tahoma" w:cs="Tahoma"/>
          <w:sz w:val="18"/>
          <w:szCs w:val="18"/>
        </w:rPr>
        <w:t>Daniel Rutkowski;</w:t>
      </w:r>
    </w:p>
    <w:p w14:paraId="6EBA466B" w14:textId="1DB0349C" w:rsidR="003C0F06" w:rsidRDefault="003C0F06" w:rsidP="003C0F06">
      <w:pPr>
        <w:numPr>
          <w:ilvl w:val="0"/>
          <w:numId w:val="8"/>
        </w:numPr>
        <w:spacing w:line="360" w:lineRule="auto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Wykonawca: </w:t>
      </w:r>
      <w:r w:rsidR="006213B5">
        <w:rPr>
          <w:rFonts w:ascii="Tahoma" w:hAnsi="Tahoma" w:cs="Tahoma"/>
          <w:sz w:val="18"/>
          <w:szCs w:val="18"/>
        </w:rPr>
        <w:t>……………………………………………….</w:t>
      </w:r>
    </w:p>
    <w:p w14:paraId="7B2C769F" w14:textId="77777777" w:rsidR="003C0F06" w:rsidRPr="002C71B0" w:rsidRDefault="003C0F06" w:rsidP="006C127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2C71B0">
        <w:rPr>
          <w:rFonts w:ascii="Tahoma" w:hAnsi="Tahoma" w:cs="Tahoma"/>
          <w:b/>
          <w:sz w:val="18"/>
          <w:szCs w:val="18"/>
        </w:rPr>
        <w:t>§ 8</w:t>
      </w:r>
    </w:p>
    <w:p w14:paraId="73CFA66C" w14:textId="77777777" w:rsidR="003C0F06" w:rsidRPr="002C71B0" w:rsidRDefault="003C0F06" w:rsidP="003C0F0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Wykonawca może dokonywa</w:t>
      </w:r>
      <w:r w:rsidR="000F1BF8">
        <w:rPr>
          <w:rFonts w:ascii="Tahoma" w:hAnsi="Tahoma" w:cs="Tahoma"/>
          <w:sz w:val="18"/>
          <w:szCs w:val="18"/>
        </w:rPr>
        <w:t>ć</w:t>
      </w:r>
      <w:r w:rsidRPr="000F3F99">
        <w:rPr>
          <w:rFonts w:ascii="Tahoma" w:hAnsi="Tahoma" w:cs="Tahoma"/>
          <w:sz w:val="18"/>
          <w:szCs w:val="18"/>
        </w:rPr>
        <w:t xml:space="preserve"> </w:t>
      </w:r>
      <w:r w:rsidRPr="002C71B0">
        <w:rPr>
          <w:rFonts w:ascii="Tahoma" w:hAnsi="Tahoma" w:cs="Tahoma"/>
          <w:sz w:val="18"/>
          <w:szCs w:val="18"/>
        </w:rPr>
        <w:t xml:space="preserve">cesji wierzytelności wynikających z niniejszej umowy </w:t>
      </w:r>
      <w:r>
        <w:rPr>
          <w:rFonts w:ascii="Tahoma" w:hAnsi="Tahoma" w:cs="Tahoma"/>
          <w:sz w:val="18"/>
          <w:szCs w:val="18"/>
        </w:rPr>
        <w:t>za</w:t>
      </w:r>
      <w:r w:rsidRPr="002C71B0">
        <w:rPr>
          <w:rFonts w:ascii="Tahoma" w:hAnsi="Tahoma" w:cs="Tahoma"/>
          <w:sz w:val="18"/>
          <w:szCs w:val="18"/>
        </w:rPr>
        <w:t xml:space="preserve"> pisem</w:t>
      </w:r>
      <w:r>
        <w:rPr>
          <w:rFonts w:ascii="Tahoma" w:hAnsi="Tahoma" w:cs="Tahoma"/>
          <w:sz w:val="18"/>
          <w:szCs w:val="18"/>
        </w:rPr>
        <w:t>ną</w:t>
      </w:r>
      <w:r w:rsidRPr="002C71B0">
        <w:rPr>
          <w:rFonts w:ascii="Tahoma" w:hAnsi="Tahoma" w:cs="Tahoma"/>
          <w:sz w:val="18"/>
          <w:szCs w:val="18"/>
        </w:rPr>
        <w:t xml:space="preserve"> zgod</w:t>
      </w:r>
      <w:r>
        <w:rPr>
          <w:rFonts w:ascii="Tahoma" w:hAnsi="Tahoma" w:cs="Tahoma"/>
          <w:sz w:val="18"/>
          <w:szCs w:val="18"/>
        </w:rPr>
        <w:t>ą</w:t>
      </w:r>
      <w:r w:rsidRPr="002C71B0">
        <w:rPr>
          <w:rFonts w:ascii="Tahoma" w:hAnsi="Tahoma" w:cs="Tahoma"/>
          <w:sz w:val="18"/>
          <w:szCs w:val="18"/>
        </w:rPr>
        <w:t xml:space="preserve"> Zamawiającego</w:t>
      </w:r>
      <w:r>
        <w:rPr>
          <w:rFonts w:ascii="Tahoma" w:hAnsi="Tahoma" w:cs="Tahoma"/>
          <w:sz w:val="18"/>
          <w:szCs w:val="18"/>
        </w:rPr>
        <w:t xml:space="preserve">. </w:t>
      </w:r>
      <w:r w:rsidRPr="002C71B0">
        <w:rPr>
          <w:rFonts w:ascii="Tahoma" w:hAnsi="Tahoma" w:cs="Tahoma"/>
          <w:sz w:val="18"/>
          <w:szCs w:val="18"/>
        </w:rPr>
        <w:t xml:space="preserve"> </w:t>
      </w:r>
    </w:p>
    <w:p w14:paraId="00307666" w14:textId="77777777" w:rsidR="003C0F06" w:rsidRPr="00C0601A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9</w:t>
      </w:r>
    </w:p>
    <w:p w14:paraId="5E3ACF97" w14:textId="77777777" w:rsidR="003C0F06" w:rsidRPr="002C71B0" w:rsidRDefault="003C0F06" w:rsidP="003C0F0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 przypadku, gdyby którekolwiek z postanowień niniejszej umowy zostały uznane za nieważne, nieważność taka nie wpływa na ważność i skuteczność całej umowy.</w:t>
      </w:r>
    </w:p>
    <w:p w14:paraId="113AB7F7" w14:textId="77777777" w:rsidR="003C0F06" w:rsidRPr="00C0601A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10</w:t>
      </w:r>
    </w:p>
    <w:p w14:paraId="14B03402" w14:textId="6D35C889" w:rsidR="003C0F06" w:rsidRDefault="003C0F06" w:rsidP="003C0F0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Wszelkie zmiany niniejszej umowy mogą być dokonane wyłącznie w formie pisemnej pod rygorem nieważności.</w:t>
      </w:r>
    </w:p>
    <w:p w14:paraId="435B1ED0" w14:textId="77777777" w:rsidR="00235B8C" w:rsidRPr="002C71B0" w:rsidRDefault="00235B8C" w:rsidP="003C0F0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6C7E9D2" w14:textId="77777777" w:rsidR="003C0F06" w:rsidRPr="00C0601A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11</w:t>
      </w:r>
    </w:p>
    <w:p w14:paraId="7E6206DC" w14:textId="77777777" w:rsidR="003C0F06" w:rsidRPr="002C71B0" w:rsidRDefault="003C0F06" w:rsidP="003C0F0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W sprawach nie uregulowanych niniejszą umową będą miały zastosowanie obowiązujące przepisy w szczególności przepisy Kodeksu Cywilnego.</w:t>
      </w:r>
    </w:p>
    <w:p w14:paraId="11AE2381" w14:textId="77777777" w:rsidR="003C0F06" w:rsidRPr="00C0601A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lastRenderedPageBreak/>
        <w:t>§ 12</w:t>
      </w:r>
    </w:p>
    <w:p w14:paraId="6094CFD2" w14:textId="663B4DBD" w:rsidR="003C0F06" w:rsidRPr="002C71B0" w:rsidRDefault="003C0F06" w:rsidP="003C0F0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Wszelkie spory jakie mogą wynikać z wykonania niniejszej umowy rozstrzygać będzie </w:t>
      </w:r>
      <w:r>
        <w:rPr>
          <w:rFonts w:ascii="Tahoma" w:hAnsi="Tahoma" w:cs="Tahoma"/>
          <w:sz w:val="18"/>
          <w:szCs w:val="18"/>
        </w:rPr>
        <w:t xml:space="preserve">wyłącznie </w:t>
      </w:r>
      <w:r w:rsidRPr="002C71B0">
        <w:rPr>
          <w:rFonts w:ascii="Tahoma" w:hAnsi="Tahoma" w:cs="Tahoma"/>
          <w:sz w:val="18"/>
          <w:szCs w:val="18"/>
        </w:rPr>
        <w:t xml:space="preserve">właściwy miejscowo i rzeczowo </w:t>
      </w:r>
      <w:r>
        <w:rPr>
          <w:rFonts w:ascii="Tahoma" w:hAnsi="Tahoma" w:cs="Tahoma"/>
          <w:sz w:val="18"/>
          <w:szCs w:val="18"/>
        </w:rPr>
        <w:t xml:space="preserve">sąd </w:t>
      </w:r>
      <w:r w:rsidRPr="002C71B0">
        <w:rPr>
          <w:rFonts w:ascii="Tahoma" w:hAnsi="Tahoma" w:cs="Tahoma"/>
          <w:sz w:val="18"/>
          <w:szCs w:val="18"/>
        </w:rPr>
        <w:t xml:space="preserve">dla </w:t>
      </w:r>
      <w:r>
        <w:rPr>
          <w:rFonts w:ascii="Tahoma" w:hAnsi="Tahoma" w:cs="Tahoma"/>
          <w:sz w:val="18"/>
          <w:szCs w:val="18"/>
        </w:rPr>
        <w:t xml:space="preserve">miejsca siedziby </w:t>
      </w:r>
      <w:r w:rsidR="006A1B11">
        <w:rPr>
          <w:rFonts w:ascii="Tahoma" w:hAnsi="Tahoma" w:cs="Tahoma"/>
          <w:sz w:val="18"/>
          <w:szCs w:val="18"/>
        </w:rPr>
        <w:t>Zamawiającego</w:t>
      </w:r>
      <w:r>
        <w:rPr>
          <w:rFonts w:ascii="Tahoma" w:hAnsi="Tahoma" w:cs="Tahoma"/>
          <w:sz w:val="18"/>
          <w:szCs w:val="18"/>
        </w:rPr>
        <w:t xml:space="preserve">.  </w:t>
      </w:r>
      <w:r w:rsidRPr="002C71B0">
        <w:rPr>
          <w:rFonts w:ascii="Tahoma" w:hAnsi="Tahoma" w:cs="Tahoma"/>
          <w:sz w:val="18"/>
          <w:szCs w:val="18"/>
        </w:rPr>
        <w:t xml:space="preserve"> </w:t>
      </w:r>
    </w:p>
    <w:p w14:paraId="47F5A1D3" w14:textId="77777777" w:rsidR="003C0F06" w:rsidRPr="00C0601A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13</w:t>
      </w:r>
    </w:p>
    <w:p w14:paraId="354E0321" w14:textId="77777777" w:rsidR="003C0F06" w:rsidRPr="002C71B0" w:rsidRDefault="003C0F06" w:rsidP="003C0F06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>Integralną część niniejszej umowy stanowią załączniki: protokół zdawczo – odbiorczy.</w:t>
      </w:r>
    </w:p>
    <w:p w14:paraId="0CDADCE9" w14:textId="77777777" w:rsidR="003C0F06" w:rsidRPr="00C0601A" w:rsidRDefault="003C0F06" w:rsidP="003C0F0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§ 14</w:t>
      </w:r>
    </w:p>
    <w:p w14:paraId="43599AE8" w14:textId="77777777" w:rsidR="003C0F06" w:rsidRPr="002C71B0" w:rsidRDefault="003C0F06" w:rsidP="003C0F06">
      <w:pPr>
        <w:spacing w:line="360" w:lineRule="auto"/>
        <w:rPr>
          <w:rFonts w:ascii="Tahoma" w:hAnsi="Tahoma" w:cs="Tahoma"/>
          <w:sz w:val="18"/>
          <w:szCs w:val="18"/>
        </w:rPr>
      </w:pPr>
      <w:r w:rsidRPr="002C71B0">
        <w:rPr>
          <w:rFonts w:ascii="Tahoma" w:hAnsi="Tahoma" w:cs="Tahoma"/>
          <w:sz w:val="18"/>
          <w:szCs w:val="18"/>
        </w:rPr>
        <w:t xml:space="preserve">Umowę sporządzono w </w:t>
      </w:r>
      <w:r>
        <w:rPr>
          <w:rFonts w:ascii="Tahoma" w:hAnsi="Tahoma" w:cs="Tahoma"/>
          <w:sz w:val="18"/>
          <w:szCs w:val="18"/>
        </w:rPr>
        <w:t>trzech</w:t>
      </w:r>
      <w:r w:rsidRPr="002C71B0">
        <w:rPr>
          <w:rFonts w:ascii="Tahoma" w:hAnsi="Tahoma" w:cs="Tahoma"/>
          <w:sz w:val="18"/>
          <w:szCs w:val="18"/>
        </w:rPr>
        <w:t xml:space="preserve"> egzemplarzach</w:t>
      </w:r>
      <w:r>
        <w:rPr>
          <w:rFonts w:ascii="Tahoma" w:hAnsi="Tahoma" w:cs="Tahoma"/>
          <w:sz w:val="18"/>
          <w:szCs w:val="18"/>
        </w:rPr>
        <w:t>, dwa egzemplarze dla Zamawiającego i jeden egzemplarz dla Wykonawcy</w:t>
      </w:r>
      <w:r w:rsidRPr="002C71B0">
        <w:rPr>
          <w:rFonts w:ascii="Tahoma" w:hAnsi="Tahoma" w:cs="Tahoma"/>
          <w:sz w:val="18"/>
          <w:szCs w:val="18"/>
        </w:rPr>
        <w:t>.</w:t>
      </w:r>
    </w:p>
    <w:p w14:paraId="5F987BF7" w14:textId="77777777" w:rsidR="003C0F06" w:rsidRDefault="003C0F06" w:rsidP="003C0F06">
      <w:pPr>
        <w:spacing w:line="360" w:lineRule="auto"/>
        <w:rPr>
          <w:rFonts w:ascii="Tahoma" w:hAnsi="Tahoma" w:cs="Tahoma"/>
          <w:sz w:val="18"/>
          <w:szCs w:val="18"/>
        </w:rPr>
      </w:pPr>
    </w:p>
    <w:p w14:paraId="77D889B8" w14:textId="77777777" w:rsidR="003C0F06" w:rsidRPr="002C71B0" w:rsidRDefault="003C0F06" w:rsidP="003C0F06">
      <w:pPr>
        <w:spacing w:line="360" w:lineRule="auto"/>
        <w:rPr>
          <w:rFonts w:ascii="Tahoma" w:hAnsi="Tahoma" w:cs="Tahoma"/>
          <w:sz w:val="18"/>
          <w:szCs w:val="18"/>
        </w:rPr>
      </w:pPr>
      <w:r w:rsidRPr="00C0601A">
        <w:rPr>
          <w:rFonts w:ascii="Tahoma" w:hAnsi="Tahoma" w:cs="Tahoma"/>
          <w:b/>
          <w:sz w:val="18"/>
          <w:szCs w:val="18"/>
        </w:rPr>
        <w:t>WYKONAWCA</w:t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C0601A">
        <w:rPr>
          <w:rFonts w:ascii="Tahoma" w:hAnsi="Tahoma" w:cs="Tahoma"/>
          <w:b/>
          <w:sz w:val="18"/>
          <w:szCs w:val="18"/>
        </w:rPr>
        <w:t>ZAMAWIAJĄCY</w:t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  <w:r w:rsidRPr="002C71B0">
        <w:rPr>
          <w:rFonts w:ascii="Tahoma" w:hAnsi="Tahoma" w:cs="Tahoma"/>
          <w:sz w:val="18"/>
          <w:szCs w:val="18"/>
        </w:rPr>
        <w:tab/>
      </w:r>
    </w:p>
    <w:p w14:paraId="492853A0" w14:textId="77777777" w:rsidR="002361E5" w:rsidRPr="003C0F06" w:rsidRDefault="002361E5" w:rsidP="003C0F06">
      <w:r w:rsidRPr="003C0F06">
        <w:t xml:space="preserve"> </w:t>
      </w:r>
    </w:p>
    <w:sectPr w:rsidR="002361E5" w:rsidRPr="003C0F06" w:rsidSect="00866036">
      <w:headerReference w:type="default" r:id="rId7"/>
      <w:footerReference w:type="default" r:id="rId8"/>
      <w:pgSz w:w="11906" w:h="16838"/>
      <w:pgMar w:top="181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DCA2" w14:textId="77777777" w:rsidR="00461995" w:rsidRDefault="00461995" w:rsidP="002A1711">
      <w:pPr>
        <w:spacing w:after="0" w:line="240" w:lineRule="auto"/>
      </w:pPr>
      <w:r>
        <w:separator/>
      </w:r>
    </w:p>
  </w:endnote>
  <w:endnote w:type="continuationSeparator" w:id="0">
    <w:p w14:paraId="72CE4013" w14:textId="77777777" w:rsidR="00461995" w:rsidRDefault="00461995" w:rsidP="002A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DD75" w14:textId="77777777" w:rsidR="0030002B" w:rsidRDefault="003C0F0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1E7E927" wp14:editId="48E84DCA">
          <wp:simplePos x="0" y="0"/>
          <wp:positionH relativeFrom="column">
            <wp:posOffset>1350645</wp:posOffset>
          </wp:positionH>
          <wp:positionV relativeFrom="paragraph">
            <wp:posOffset>-188595</wp:posOffset>
          </wp:positionV>
          <wp:extent cx="5054600" cy="298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FDAA" w14:textId="77777777" w:rsidR="00461995" w:rsidRDefault="00461995" w:rsidP="002A1711">
      <w:pPr>
        <w:spacing w:after="0" w:line="240" w:lineRule="auto"/>
      </w:pPr>
      <w:r>
        <w:separator/>
      </w:r>
    </w:p>
  </w:footnote>
  <w:footnote w:type="continuationSeparator" w:id="0">
    <w:p w14:paraId="280DD7E0" w14:textId="77777777" w:rsidR="00461995" w:rsidRDefault="00461995" w:rsidP="002A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266A" w14:textId="77777777" w:rsidR="002A1711" w:rsidRDefault="003C0F0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7B5CF67" wp14:editId="14E28A7F">
          <wp:simplePos x="0" y="0"/>
          <wp:positionH relativeFrom="page">
            <wp:posOffset>289560</wp:posOffset>
          </wp:positionH>
          <wp:positionV relativeFrom="page">
            <wp:posOffset>190500</wp:posOffset>
          </wp:positionV>
          <wp:extent cx="6996430" cy="845820"/>
          <wp:effectExtent l="0" t="0" r="0" b="0"/>
          <wp:wrapNone/>
          <wp:docPr id="1" name="Obraz 0" descr="sp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p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788"/>
                  <a:stretch>
                    <a:fillRect/>
                  </a:stretch>
                </pic:blipFill>
                <pic:spPr bwMode="auto">
                  <a:xfrm>
                    <a:off x="0" y="0"/>
                    <a:ext cx="699643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BA89F" w14:textId="77777777" w:rsidR="002A1711" w:rsidRDefault="002A1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6268BF"/>
    <w:multiLevelType w:val="hybridMultilevel"/>
    <w:tmpl w:val="22D2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12E1"/>
    <w:multiLevelType w:val="hybridMultilevel"/>
    <w:tmpl w:val="16EEE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319C"/>
    <w:multiLevelType w:val="hybridMultilevel"/>
    <w:tmpl w:val="28D027A8"/>
    <w:lvl w:ilvl="0" w:tplc="B2645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344BA"/>
    <w:multiLevelType w:val="hybridMultilevel"/>
    <w:tmpl w:val="EB22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420"/>
    <w:multiLevelType w:val="hybridMultilevel"/>
    <w:tmpl w:val="78362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72C48"/>
    <w:multiLevelType w:val="multilevel"/>
    <w:tmpl w:val="B2F02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F46138"/>
    <w:multiLevelType w:val="hybridMultilevel"/>
    <w:tmpl w:val="1DA8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543E3"/>
    <w:multiLevelType w:val="hybridMultilevel"/>
    <w:tmpl w:val="7A7EB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96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920479">
    <w:abstractNumId w:val="6"/>
  </w:num>
  <w:num w:numId="3" w16cid:durableId="231815859">
    <w:abstractNumId w:val="5"/>
  </w:num>
  <w:num w:numId="4" w16cid:durableId="436609080">
    <w:abstractNumId w:val="4"/>
  </w:num>
  <w:num w:numId="5" w16cid:durableId="1074086229">
    <w:abstractNumId w:val="2"/>
  </w:num>
  <w:num w:numId="6" w16cid:durableId="496262650">
    <w:abstractNumId w:val="7"/>
  </w:num>
  <w:num w:numId="7" w16cid:durableId="459109551">
    <w:abstractNumId w:val="3"/>
  </w:num>
  <w:num w:numId="8" w16cid:durableId="484706865">
    <w:abstractNumId w:val="8"/>
  </w:num>
  <w:num w:numId="9" w16cid:durableId="93251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68"/>
    <w:rsid w:val="00035625"/>
    <w:rsid w:val="00043B74"/>
    <w:rsid w:val="0008034B"/>
    <w:rsid w:val="0008333B"/>
    <w:rsid w:val="000B7B01"/>
    <w:rsid w:val="000F1BF8"/>
    <w:rsid w:val="001446AA"/>
    <w:rsid w:val="00235B8C"/>
    <w:rsid w:val="002361E5"/>
    <w:rsid w:val="002A1711"/>
    <w:rsid w:val="002B305F"/>
    <w:rsid w:val="002E283A"/>
    <w:rsid w:val="0030002B"/>
    <w:rsid w:val="0036028D"/>
    <w:rsid w:val="003C0F06"/>
    <w:rsid w:val="00441158"/>
    <w:rsid w:val="00461995"/>
    <w:rsid w:val="006213B5"/>
    <w:rsid w:val="006A1B11"/>
    <w:rsid w:val="006B3835"/>
    <w:rsid w:val="006C127F"/>
    <w:rsid w:val="006F1F44"/>
    <w:rsid w:val="007A38FE"/>
    <w:rsid w:val="00866036"/>
    <w:rsid w:val="008A2B6D"/>
    <w:rsid w:val="00903E31"/>
    <w:rsid w:val="009232B1"/>
    <w:rsid w:val="00926955"/>
    <w:rsid w:val="009479A2"/>
    <w:rsid w:val="009723A7"/>
    <w:rsid w:val="00AE0FE1"/>
    <w:rsid w:val="00B657A5"/>
    <w:rsid w:val="00B75EFE"/>
    <w:rsid w:val="00BE29AA"/>
    <w:rsid w:val="00C06BF0"/>
    <w:rsid w:val="00C22690"/>
    <w:rsid w:val="00CA01B3"/>
    <w:rsid w:val="00CA4B14"/>
    <w:rsid w:val="00CD1E5B"/>
    <w:rsid w:val="00D154C0"/>
    <w:rsid w:val="00DE0A40"/>
    <w:rsid w:val="00DF56F2"/>
    <w:rsid w:val="00E23368"/>
    <w:rsid w:val="00E56EA8"/>
    <w:rsid w:val="00E64857"/>
    <w:rsid w:val="00E76CB2"/>
    <w:rsid w:val="00EB24E3"/>
    <w:rsid w:val="00EC0951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2676E5"/>
  <w15:chartTrackingRefBased/>
  <w15:docId w15:val="{AC6E0BD9-39AB-4EFE-ADE7-4CF6CF69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8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711"/>
  </w:style>
  <w:style w:type="paragraph" w:styleId="Stopka">
    <w:name w:val="footer"/>
    <w:basedOn w:val="Normalny"/>
    <w:link w:val="StopkaZnak"/>
    <w:uiPriority w:val="99"/>
    <w:semiHidden/>
    <w:unhideWhenUsed/>
    <w:rsid w:val="002A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711"/>
  </w:style>
  <w:style w:type="paragraph" w:styleId="Tekstdymka">
    <w:name w:val="Balloon Text"/>
    <w:basedOn w:val="Normalny"/>
    <w:link w:val="TekstdymkaZnak"/>
    <w:uiPriority w:val="99"/>
    <w:semiHidden/>
    <w:unhideWhenUsed/>
    <w:rsid w:val="002A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17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08034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08034B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rsid w:val="001446A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144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1446AA"/>
    <w:rPr>
      <w:rFonts w:ascii="Courier New" w:eastAsia="Times New Roman" w:hAnsi="Courier New" w:cs="Courier New"/>
    </w:rPr>
  </w:style>
  <w:style w:type="paragraph" w:customStyle="1" w:styleId="Podpunkt">
    <w:name w:val="Podpunkt"/>
    <w:basedOn w:val="Normalny"/>
    <w:rsid w:val="0086603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C0F06"/>
    <w:pPr>
      <w:ind w:left="720"/>
      <w:contextualSpacing/>
    </w:pPr>
  </w:style>
  <w:style w:type="character" w:customStyle="1" w:styleId="base">
    <w:name w:val="base"/>
    <w:basedOn w:val="Domylnaczcionkaakapitu"/>
    <w:rsid w:val="00D1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iej\Pulpit\Starostwo%20Powiatowe\Listowniki\logotyp%20Starostw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logotyp Starostwo</Template>
  <TotalTime>16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cp:lastModifiedBy>Daniel Rutkowski</cp:lastModifiedBy>
  <cp:revision>11</cp:revision>
  <cp:lastPrinted>2022-02-28T11:06:00Z</cp:lastPrinted>
  <dcterms:created xsi:type="dcterms:W3CDTF">2022-02-28T11:04:00Z</dcterms:created>
  <dcterms:modified xsi:type="dcterms:W3CDTF">2024-02-01T11:31:00Z</dcterms:modified>
</cp:coreProperties>
</file>