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DCC2" w14:textId="7C34AD78" w:rsidR="006E739B" w:rsidRPr="00D17059" w:rsidRDefault="006E739B" w:rsidP="006E739B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8D1260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SWZ</w:t>
      </w:r>
    </w:p>
    <w:p w14:paraId="4E28E115" w14:textId="77777777" w:rsidR="006E739B" w:rsidRPr="00D17059" w:rsidRDefault="006E739B" w:rsidP="006E739B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>
        <w:rPr>
          <w:rFonts w:eastAsia="Calibri" w:cs="Tahoma"/>
          <w:b/>
          <w:color w:val="auto"/>
          <w:spacing w:val="0"/>
          <w:szCs w:val="20"/>
        </w:rPr>
        <w:t>49.2021</w:t>
      </w:r>
    </w:p>
    <w:p w14:paraId="114FBDF8" w14:textId="77777777" w:rsidR="006E739B" w:rsidRPr="00D17059" w:rsidRDefault="006E739B" w:rsidP="006E739B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B3796AE" w14:textId="77777777" w:rsidR="006E739B" w:rsidRPr="00D17059" w:rsidRDefault="006E739B" w:rsidP="006E739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E9C64E8" w14:textId="77777777" w:rsidR="006E739B" w:rsidRPr="00D17059" w:rsidRDefault="006E739B" w:rsidP="006E739B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0D7EE00" w14:textId="77777777" w:rsidR="006E739B" w:rsidRPr="00D17059" w:rsidRDefault="006E739B" w:rsidP="006E739B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66D2480B" w14:textId="77777777" w:rsidR="006E739B" w:rsidRPr="00D17059" w:rsidRDefault="006E739B" w:rsidP="006E739B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2C22CA3B" w14:textId="77777777" w:rsidR="006E739B" w:rsidRPr="009D6198" w:rsidRDefault="006E739B" w:rsidP="006E739B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4DB4F30E" w14:textId="77777777" w:rsidR="006E739B" w:rsidRPr="00D17059" w:rsidRDefault="006E739B" w:rsidP="006E739B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(Dz. U. z 20</w:t>
      </w:r>
      <w:r>
        <w:rPr>
          <w:rFonts w:eastAsia="Calibri" w:cs="Arial"/>
          <w:b/>
          <w:color w:val="auto"/>
          <w:spacing w:val="0"/>
          <w:szCs w:val="20"/>
        </w:rPr>
        <w:t>21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 r. poz. </w:t>
      </w:r>
      <w:r>
        <w:rPr>
          <w:rFonts w:eastAsia="Calibri" w:cs="Arial"/>
          <w:b/>
          <w:color w:val="auto"/>
          <w:spacing w:val="0"/>
          <w:szCs w:val="20"/>
        </w:rPr>
        <w:t>1129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 ze zm.)</w:t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 (dalej jako: ustawa </w:t>
      </w:r>
      <w:proofErr w:type="spellStart"/>
      <w:r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14:paraId="31DD2DB6" w14:textId="77777777" w:rsidR="006E739B" w:rsidRPr="00D17059" w:rsidRDefault="006E739B" w:rsidP="006E739B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0D2F7FDA" w14:textId="77777777" w:rsidR="006E739B" w:rsidRPr="00D17059" w:rsidRDefault="006E739B" w:rsidP="006E739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724894C6" w14:textId="77777777" w:rsidR="006E739B" w:rsidRPr="00D17059" w:rsidRDefault="006E739B" w:rsidP="006E739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580742D" w14:textId="77777777" w:rsidR="006E739B" w:rsidRPr="0033753E" w:rsidRDefault="006E739B" w:rsidP="006E739B">
      <w:pPr>
        <w:spacing w:before="120" w:after="120" w:line="240" w:lineRule="auto"/>
        <w:jc w:val="center"/>
        <w:rPr>
          <w:b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>
        <w:rPr>
          <w:b/>
        </w:rPr>
        <w:t>Naprawa</w:t>
      </w:r>
      <w:r w:rsidRPr="0033753E">
        <w:rPr>
          <w:b/>
        </w:rPr>
        <w:t xml:space="preserve"> lasera podczerwonego </w:t>
      </w:r>
      <w:proofErr w:type="spellStart"/>
      <w:r w:rsidRPr="0033753E">
        <w:rPr>
          <w:b/>
        </w:rPr>
        <w:t>Chameleon</w:t>
      </w:r>
      <w:proofErr w:type="spellEnd"/>
      <w:r w:rsidRPr="0033753E">
        <w:rPr>
          <w:b/>
        </w:rPr>
        <w:t xml:space="preserve"> </w:t>
      </w:r>
      <w:proofErr w:type="spellStart"/>
      <w:r w:rsidRPr="0033753E">
        <w:rPr>
          <w:b/>
        </w:rPr>
        <w:t>Vision</w:t>
      </w:r>
      <w:proofErr w:type="spellEnd"/>
      <w:r>
        <w:rPr>
          <w:b/>
        </w:rPr>
        <w:t xml:space="preserve"> II </w:t>
      </w:r>
      <w:r w:rsidRPr="0033753E">
        <w:rPr>
          <w:b/>
        </w:rPr>
        <w:t xml:space="preserve">w mikroskopie </w:t>
      </w:r>
      <w:proofErr w:type="spellStart"/>
      <w:r w:rsidRPr="0033753E">
        <w:rPr>
          <w:b/>
        </w:rPr>
        <w:t>Leica</w:t>
      </w:r>
      <w:proofErr w:type="spellEnd"/>
      <w:r w:rsidRPr="0033753E">
        <w:rPr>
          <w:b/>
        </w:rPr>
        <w:t xml:space="preserve"> SP8.</w:t>
      </w:r>
    </w:p>
    <w:p w14:paraId="0BF5D31E" w14:textId="77777777" w:rsidR="006E739B" w:rsidRPr="00D17059" w:rsidRDefault="006E739B" w:rsidP="006E739B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0B0E788" w14:textId="77777777" w:rsidR="006E739B" w:rsidRPr="00D17059" w:rsidRDefault="006E739B" w:rsidP="006E739B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14:paraId="4DAF511B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59C746A8" w14:textId="77777777" w:rsidR="006E739B" w:rsidRPr="00D17059" w:rsidRDefault="006E739B" w:rsidP="006E739B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14:paraId="4CEE90AB" w14:textId="77777777" w:rsidR="006E739B" w:rsidRPr="00D17059" w:rsidRDefault="006E739B" w:rsidP="006E739B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14:paraId="7730D0B3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6C36867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14:paraId="3188F72F" w14:textId="77777777" w:rsidR="006E739B" w:rsidRPr="00D17059" w:rsidRDefault="006E739B" w:rsidP="006E739B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6E7F8FA7" w14:textId="77777777" w:rsidR="006E739B" w:rsidRPr="00D17059" w:rsidRDefault="006E739B" w:rsidP="006E739B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2EB6E1BF" w14:textId="77777777" w:rsidR="006E739B" w:rsidRPr="00D17059" w:rsidRDefault="006E739B" w:rsidP="006E739B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38FF1B67" w14:textId="77777777" w:rsidR="006E739B" w:rsidRPr="00D17059" w:rsidRDefault="006E739B" w:rsidP="006E739B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14:paraId="2DCB0F0B" w14:textId="77777777" w:rsidR="006E739B" w:rsidRPr="00D17059" w:rsidRDefault="006E739B" w:rsidP="006E739B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620CDD8E" w14:textId="77777777" w:rsidR="006E739B" w:rsidRPr="00D17059" w:rsidRDefault="006E739B" w:rsidP="006E739B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14:paraId="229C7225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14:paraId="66D3BBF2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14:paraId="63DE3031" w14:textId="77777777" w:rsidR="006E739B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w następującym zakresie: </w:t>
      </w:r>
    </w:p>
    <w:p w14:paraId="5DEBBC9D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14:paraId="37AFB3B2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14:paraId="6A8D7347" w14:textId="77777777" w:rsidR="006E739B" w:rsidRPr="00D17059" w:rsidRDefault="006E739B" w:rsidP="006E739B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14:paraId="4F8C4CCC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546B1E6D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C7B2027" w14:textId="77777777" w:rsidR="006E739B" w:rsidRPr="00D17059" w:rsidRDefault="006E739B" w:rsidP="006E739B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0A8D48DF" w14:textId="77777777" w:rsidR="006E739B" w:rsidRPr="00D17059" w:rsidRDefault="006E739B" w:rsidP="006E739B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6931382D" w14:textId="77777777" w:rsidR="006E739B" w:rsidRPr="00D17059" w:rsidRDefault="006E739B" w:rsidP="006E739B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14:paraId="2044F3C9" w14:textId="77777777" w:rsidR="006E739B" w:rsidRPr="00D17059" w:rsidRDefault="006E739B" w:rsidP="006E739B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10492CE8" w14:textId="77777777" w:rsidR="006E739B" w:rsidRPr="00D17059" w:rsidRDefault="006E739B" w:rsidP="006E739B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14:paraId="624C6D50" w14:textId="77777777" w:rsidR="006E739B" w:rsidRPr="00D17059" w:rsidRDefault="006E739B" w:rsidP="006E739B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290A7646" w14:textId="77777777" w:rsidR="006E739B" w:rsidRPr="00D17059" w:rsidRDefault="006E739B" w:rsidP="006E739B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1168179A" w14:textId="77777777" w:rsidR="006E739B" w:rsidRPr="00D17059" w:rsidRDefault="006E739B" w:rsidP="006E739B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5E1CF3" w14:textId="77777777" w:rsidR="006E739B" w:rsidRPr="00D17059" w:rsidRDefault="006E739B" w:rsidP="006E739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2898458" w14:textId="77777777" w:rsidR="006E739B" w:rsidRPr="00D17059" w:rsidRDefault="006E739B" w:rsidP="006E739B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20A71DA8" w14:textId="77777777" w:rsidR="006E739B" w:rsidRPr="00D17059" w:rsidRDefault="006E739B" w:rsidP="006E739B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462968E8" w14:textId="77777777" w:rsidR="006E739B" w:rsidRPr="00D17059" w:rsidRDefault="006E739B" w:rsidP="006E739B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14:paraId="3DAA72EF" w14:textId="77777777" w:rsidR="006E739B" w:rsidRPr="00D17059" w:rsidRDefault="006E739B" w:rsidP="006E739B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14:paraId="4F080ED1" w14:textId="77777777" w:rsidR="006E739B" w:rsidRPr="00536977" w:rsidRDefault="006E739B" w:rsidP="006E739B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032D5985" w14:textId="77777777" w:rsidR="006E739B" w:rsidRPr="00174764" w:rsidRDefault="006E739B" w:rsidP="006E739B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6D3A759B" w14:textId="08E20318" w:rsidR="00791C1D" w:rsidRPr="00545A65" w:rsidRDefault="00791C1D" w:rsidP="00545A65"/>
    <w:sectPr w:rsidR="00791C1D" w:rsidRPr="00545A65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F4BA3"/>
    <w:rsid w:val="004F5805"/>
    <w:rsid w:val="00526CDD"/>
    <w:rsid w:val="00545A65"/>
    <w:rsid w:val="005D102F"/>
    <w:rsid w:val="005D1495"/>
    <w:rsid w:val="005E65BB"/>
    <w:rsid w:val="006747BD"/>
    <w:rsid w:val="006919BD"/>
    <w:rsid w:val="006D6DE5"/>
    <w:rsid w:val="006D702D"/>
    <w:rsid w:val="006E5990"/>
    <w:rsid w:val="006E739B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D1260"/>
    <w:rsid w:val="008F027B"/>
    <w:rsid w:val="008F0B16"/>
    <w:rsid w:val="008F209D"/>
    <w:rsid w:val="009026C2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37A92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902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2</cp:revision>
  <cp:lastPrinted>2020-02-10T12:13:00Z</cp:lastPrinted>
  <dcterms:created xsi:type="dcterms:W3CDTF">2021-11-03T13:28:00Z</dcterms:created>
  <dcterms:modified xsi:type="dcterms:W3CDTF">2021-11-03T13:28:00Z</dcterms:modified>
</cp:coreProperties>
</file>