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7FA93E9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E0F0699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43F6A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617CE4C9" w14:textId="41B1941F" w:rsidR="00743F6A" w:rsidRPr="00743F6A" w:rsidRDefault="00743F6A" w:rsidP="00743F6A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43F6A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……………………………………………………………………………………….</w:t>
      </w:r>
    </w:p>
    <w:p w14:paraId="0F61DE9F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8A626F2" w14:textId="36D3872C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……… </w:t>
      </w:r>
      <w:bookmarkStart w:id="3" w:name="_Hlk63114662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bookmarkEnd w:id="3"/>
    <w:bookmarkEnd w:id="4"/>
    <w:p w14:paraId="5930D9B2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421C5BF4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0074C2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C1D82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5354AE56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0F63A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9E2F8DF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37248C5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5E8B87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01B8B56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50D5345B" w14:textId="588AC339" w:rsidR="00BA7953" w:rsidRDefault="00D57E18" w:rsidP="00D57E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6" w:name="_Hlk71739032"/>
      <w:r w:rsidRPr="00D57E1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bookmarkEnd w:id="6"/>
      <w:r w:rsidR="002C743F" w:rsidRPr="002C743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Modernizacja wraz z wymi</w:t>
      </w:r>
      <w:r w:rsidR="007121B4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a</w:t>
      </w:r>
      <w:r w:rsidR="002C743F" w:rsidRPr="002C743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ną instalacji wentylacji w lokalu mieszkalnym przy                           ul. Toruńskiej 5/6 w Świnoujściu</w:t>
      </w:r>
      <w:r w:rsidR="00892B3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764792CA" w14:textId="77777777" w:rsidR="00D57E18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14CCEEE" w14:textId="77777777" w:rsidR="009120D5" w:rsidRDefault="00F0050C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</w:p>
    <w:p w14:paraId="35504BB9" w14:textId="77777777" w:rsidR="009120D5" w:rsidRDefault="009120D5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701"/>
        <w:gridCol w:w="1701"/>
        <w:gridCol w:w="2127"/>
      </w:tblGrid>
      <w:tr w:rsidR="009120D5" w:rsidRPr="00F0050C" w14:paraId="7556C013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5C0D0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2C5C7" w14:textId="77777777" w:rsidR="009120D5" w:rsidRPr="00F0050C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Opis i zakres wykonanych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A3172" w14:textId="77777777" w:rsidR="009120D5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2378C9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bidi="en-US"/>
              </w:rPr>
              <w:t>*</w:t>
            </w:r>
          </w:p>
          <w:p w14:paraId="11E7A734" w14:textId="77777777" w:rsidR="009120D5" w:rsidRPr="00707E18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61F9F" w14:textId="77777777" w:rsidR="009120D5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28F81DA2" w14:textId="77777777" w:rsidR="009120D5" w:rsidRPr="00061259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5A7E4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9120D5" w:rsidRPr="00F0050C" w14:paraId="69403902" w14:textId="77777777" w:rsidTr="009120D5">
        <w:trPr>
          <w:trHeight w:val="4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38879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74F44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8BE3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62E0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FB71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69133673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7F68A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9EC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DE75D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1968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7A3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0203827A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CD137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2F2FC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09CBE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9EDC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3D37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407A459A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12F6E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566C6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487A2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4133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1014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DCCEBC1" w14:textId="22929E28" w:rsidR="009120D5" w:rsidRPr="00743F6A" w:rsidRDefault="009120D5" w:rsidP="00743F6A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378C9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jeżeli wartość inwestycji obejmuje większy zakres, to należy dodatkowo wyszczególnić zakres tożsamy z warunkiem wskazanym w Rozdziale I</w:t>
      </w:r>
      <w:r w:rsidR="00743F6A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V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 ust. 1 Zaproszenia do złożenia oferty na wykonanie zamówienia.  </w:t>
      </w:r>
      <w:r w:rsidR="00F0050C"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</w:t>
      </w:r>
    </w:p>
    <w:sectPr w:rsidR="009120D5" w:rsidRPr="00743F6A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7C0C00E7" w:rsidR="00F974A2" w:rsidRPr="0038499A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2C743F">
      <w:rPr>
        <w:rFonts w:ascii="Times New Roman" w:hAnsi="Times New Roman" w:cs="Times New Roman"/>
        <w:sz w:val="23"/>
        <w:szCs w:val="23"/>
      </w:rPr>
      <w:t>4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Zaproszenia 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</w:t>
    </w:r>
    <w:r w:rsidR="00743F6A">
      <w:rPr>
        <w:rFonts w:ascii="Times New Roman" w:eastAsia="SimSun" w:hAnsi="Times New Roman" w:cs="Times New Roman"/>
        <w:sz w:val="24"/>
        <w:szCs w:val="24"/>
        <w:lang w:eastAsia="ar-SA"/>
      </w:rPr>
      <w:t>2</w:t>
    </w:r>
    <w:r w:rsidR="00D73AA2">
      <w:rPr>
        <w:rFonts w:ascii="Times New Roman" w:eastAsia="SimSun" w:hAnsi="Times New Roman" w:cs="Times New Roman"/>
        <w:sz w:val="24"/>
        <w:szCs w:val="24"/>
        <w:lang w:eastAsia="ar-SA"/>
      </w:rPr>
      <w:t>.88</w:t>
    </w:r>
    <w:r w:rsidR="00187BCD">
      <w:rPr>
        <w:rFonts w:ascii="Times New Roman" w:eastAsia="SimSun" w:hAnsi="Times New Roman" w:cs="Times New Roman"/>
        <w:sz w:val="24"/>
        <w:szCs w:val="24"/>
        <w:lang w:eastAsia="ar-SA"/>
      </w:rPr>
      <w:t>-G.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NB.2024 z dnia </w:t>
    </w:r>
    <w:r w:rsidR="00D73AA2">
      <w:rPr>
        <w:rFonts w:ascii="Times New Roman" w:eastAsia="SimSun" w:hAnsi="Times New Roman" w:cs="Times New Roman"/>
        <w:sz w:val="24"/>
        <w:szCs w:val="24"/>
        <w:lang w:eastAsia="ar-SA"/>
      </w:rPr>
      <w:t>14</w:t>
    </w:r>
    <w:r w:rsidR="009F2B03">
      <w:rPr>
        <w:rFonts w:ascii="Times New Roman" w:eastAsia="SimSun" w:hAnsi="Times New Roman" w:cs="Times New Roman"/>
        <w:sz w:val="24"/>
        <w:szCs w:val="24"/>
        <w:lang w:eastAsia="ar-SA"/>
      </w:rPr>
      <w:t xml:space="preserve"> </w:t>
    </w:r>
    <w:r w:rsidR="002C743F">
      <w:rPr>
        <w:rFonts w:ascii="Times New Roman" w:eastAsia="SimSun" w:hAnsi="Times New Roman" w:cs="Times New Roman"/>
        <w:sz w:val="24"/>
        <w:szCs w:val="24"/>
        <w:lang w:eastAsia="ar-SA"/>
      </w:rPr>
      <w:t>października</w:t>
    </w:r>
    <w:r w:rsidR="009F2B03">
      <w:rPr>
        <w:rFonts w:ascii="Times New Roman" w:eastAsia="SimSun" w:hAnsi="Times New Roman" w:cs="Times New Roman"/>
        <w:sz w:val="24"/>
        <w:szCs w:val="24"/>
        <w:lang w:eastAsia="ar-SA"/>
      </w:rPr>
      <w:t xml:space="preserve">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666CC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87BCD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C743F"/>
    <w:rsid w:val="002E1E1E"/>
    <w:rsid w:val="002E7117"/>
    <w:rsid w:val="002E751B"/>
    <w:rsid w:val="002F008A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3E72B0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6F6A"/>
    <w:rsid w:val="005B2F3C"/>
    <w:rsid w:val="005B68D5"/>
    <w:rsid w:val="005F0C10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D7EAA"/>
    <w:rsid w:val="006F6FAD"/>
    <w:rsid w:val="00701B76"/>
    <w:rsid w:val="007121B4"/>
    <w:rsid w:val="007232A9"/>
    <w:rsid w:val="00725535"/>
    <w:rsid w:val="007353A6"/>
    <w:rsid w:val="00743F6A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618FE"/>
    <w:rsid w:val="008759FA"/>
    <w:rsid w:val="00881A56"/>
    <w:rsid w:val="00892B39"/>
    <w:rsid w:val="008C4804"/>
    <w:rsid w:val="009120D5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C3B4D"/>
    <w:rsid w:val="009C5A70"/>
    <w:rsid w:val="009C7BBD"/>
    <w:rsid w:val="009D3C73"/>
    <w:rsid w:val="009D697B"/>
    <w:rsid w:val="009F2B03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957DA"/>
    <w:rsid w:val="00AA3D4A"/>
    <w:rsid w:val="00AC1D05"/>
    <w:rsid w:val="00AC6B2B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52D8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73AA2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A5EB8"/>
    <w:rsid w:val="00EB007F"/>
    <w:rsid w:val="00EC0695"/>
    <w:rsid w:val="00EC0FA1"/>
    <w:rsid w:val="00EC4E2C"/>
    <w:rsid w:val="00EC4EC8"/>
    <w:rsid w:val="00EC539E"/>
    <w:rsid w:val="00ED6380"/>
    <w:rsid w:val="00ED7DBA"/>
    <w:rsid w:val="00EE2C3D"/>
    <w:rsid w:val="00F0050C"/>
    <w:rsid w:val="00F2230B"/>
    <w:rsid w:val="00F3064A"/>
    <w:rsid w:val="00F47EC2"/>
    <w:rsid w:val="00F51A2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011DF-7BDC-464B-8698-056CD125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FB95FA27</Template>
  <TotalTime>17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35</cp:revision>
  <cp:lastPrinted>2024-10-14T11:02:00Z</cp:lastPrinted>
  <dcterms:created xsi:type="dcterms:W3CDTF">2021-06-16T23:35:00Z</dcterms:created>
  <dcterms:modified xsi:type="dcterms:W3CDTF">2024-10-14T11:02:00Z</dcterms:modified>
</cp:coreProperties>
</file>