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D7" w:rsidRDefault="00792460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</w:rPr>
        <w:t xml:space="preserve">Załącznik nr 6 do Umowy </w:t>
      </w:r>
    </w:p>
    <w:p w:rsidR="000917D7" w:rsidRDefault="000917D7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sz w:val="24"/>
        </w:rPr>
      </w:pPr>
    </w:p>
    <w:p w:rsidR="000917D7" w:rsidRDefault="00792460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Wykaz środków zapachowych i środków czystości </w:t>
      </w:r>
    </w:p>
    <w:p w:rsidR="000917D7" w:rsidRDefault="000917D7">
      <w:pPr>
        <w:pStyle w:val="Standard"/>
        <w:rPr>
          <w:rFonts w:ascii="Calibri" w:hAnsi="Calibri" w:cs="Calibri"/>
          <w:szCs w:val="22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318"/>
        <w:gridCol w:w="2818"/>
      </w:tblGrid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Nazwa środka/ producent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Atest(jeżeli dotyczy)</w:t>
            </w:r>
          </w:p>
        </w:tc>
      </w:tr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Akapitzlist"/>
              <w:ind w:left="15" w:right="6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0917D7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792460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7D7" w:rsidRDefault="000917D7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</w:tbl>
    <w:p w:rsidR="000917D7" w:rsidRDefault="000917D7">
      <w:pPr>
        <w:pStyle w:val="Standard"/>
        <w:rPr>
          <w:rFonts w:ascii="Calibri" w:hAnsi="Calibri" w:cs="Calibri"/>
          <w:szCs w:val="22"/>
        </w:rPr>
      </w:pPr>
    </w:p>
    <w:p w:rsidR="000917D7" w:rsidRDefault="000917D7">
      <w:pPr>
        <w:pStyle w:val="Standard"/>
        <w:rPr>
          <w:rFonts w:ascii="Calibri" w:hAnsi="Calibri" w:cs="Calibri"/>
          <w:szCs w:val="22"/>
        </w:rPr>
      </w:pPr>
    </w:p>
    <w:p w:rsidR="000917D7" w:rsidRDefault="000917D7">
      <w:pPr>
        <w:pStyle w:val="Standard"/>
        <w:rPr>
          <w:rFonts w:ascii="Calibri" w:hAnsi="Calibri" w:cs="Calibri"/>
          <w:szCs w:val="22"/>
        </w:rPr>
      </w:pPr>
    </w:p>
    <w:p w:rsidR="000917D7" w:rsidRDefault="000917D7">
      <w:pPr>
        <w:pStyle w:val="Standard"/>
        <w:rPr>
          <w:rFonts w:ascii="Calibri" w:hAnsi="Calibri" w:cs="Calibri"/>
          <w:szCs w:val="22"/>
        </w:rPr>
      </w:pPr>
    </w:p>
    <w:p w:rsidR="000917D7" w:rsidRDefault="000917D7">
      <w:pPr>
        <w:pStyle w:val="Standard"/>
        <w:rPr>
          <w:rFonts w:ascii="Calibri" w:hAnsi="Calibri" w:cs="Calibri"/>
          <w:szCs w:val="22"/>
        </w:rPr>
      </w:pPr>
    </w:p>
    <w:p w:rsidR="000917D7" w:rsidRDefault="000917D7">
      <w:pPr>
        <w:pStyle w:val="Standard"/>
        <w:rPr>
          <w:rFonts w:ascii="Calibri" w:hAnsi="Calibri" w:cs="Calibri"/>
          <w:szCs w:val="22"/>
        </w:rPr>
      </w:pPr>
    </w:p>
    <w:p w:rsidR="000917D7" w:rsidRDefault="00792460">
      <w:pPr>
        <w:pStyle w:val="Tekstpodstawowywcity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Warszawa </w:t>
      </w:r>
      <w:r>
        <w:rPr>
          <w:rFonts w:ascii="Calibri" w:hAnsi="Calibri" w:cs="Calibri"/>
          <w:szCs w:val="22"/>
        </w:rPr>
        <w:t>…......................., 2021 r.   ……………………………………………………………………</w:t>
      </w:r>
    </w:p>
    <w:p w:rsidR="000917D7" w:rsidRDefault="00792460">
      <w:pPr>
        <w:pStyle w:val="Tekstpodstawowywcity3"/>
        <w:spacing w:line="360" w:lineRule="auto"/>
        <w:ind w:left="1000"/>
      </w:pPr>
      <w:r>
        <w:rPr>
          <w:rFonts w:ascii="Calibri" w:hAnsi="Calibri" w:cs="Calibri"/>
          <w:sz w:val="24"/>
          <w:vertAlign w:val="superscript"/>
        </w:rPr>
        <w:t xml:space="preserve">                                                                         (pieczątka(-i) imienna(-e) i podpis(-y) uprawnionego(-ych) przedstawiciela(-i) Wykonawcy</w:t>
      </w:r>
    </w:p>
    <w:sectPr w:rsidR="000917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60" w:rsidRDefault="00792460">
      <w:r>
        <w:separator/>
      </w:r>
    </w:p>
  </w:endnote>
  <w:endnote w:type="continuationSeparator" w:id="0">
    <w:p w:rsidR="00792460" w:rsidRDefault="007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60" w:rsidRDefault="00792460">
      <w:r>
        <w:rPr>
          <w:color w:val="000000"/>
        </w:rPr>
        <w:separator/>
      </w:r>
    </w:p>
  </w:footnote>
  <w:footnote w:type="continuationSeparator" w:id="0">
    <w:p w:rsidR="00792460" w:rsidRDefault="0079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17D7"/>
    <w:rsid w:val="000917D7"/>
    <w:rsid w:val="00792460"/>
    <w:rsid w:val="00B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32FD-AEA9-4224-A12E-568B260C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3">
    <w:name w:val="Body Text Indent 3"/>
    <w:basedOn w:val="Standard"/>
    <w:pPr>
      <w:ind w:left="540" w:hanging="540"/>
    </w:pPr>
    <w:rPr>
      <w:rFonts w:ascii="Arial" w:hAnsi="Arial"/>
      <w:sz w:val="22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Kuciak</dc:creator>
  <cp:lastModifiedBy>Lucyna Kinecka</cp:lastModifiedBy>
  <cp:revision>2</cp:revision>
  <cp:lastPrinted>2020-02-02T18:59:00Z</cp:lastPrinted>
  <dcterms:created xsi:type="dcterms:W3CDTF">2021-04-08T14:39:00Z</dcterms:created>
  <dcterms:modified xsi:type="dcterms:W3CDTF">2021-04-08T14:39:00Z</dcterms:modified>
</cp:coreProperties>
</file>