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1B4851" w:rsidRPr="001B4851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:rsidTr="005844F6">
        <w:tc>
          <w:tcPr>
            <w:tcW w:w="9104" w:type="dxa"/>
            <w:shd w:val="clear" w:color="auto" w:fill="F2F2F2"/>
          </w:tcPr>
          <w:p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D23F9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1B4851" w:rsidRPr="001B4851">
        <w:rPr>
          <w:sz w:val="22"/>
          <w:szCs w:val="22"/>
        </w:rPr>
        <w:t xml:space="preserve"> podstawowy</w:t>
      </w:r>
      <w:r w:rsidR="004D23F9">
        <w:rPr>
          <w:sz w:val="22"/>
          <w:szCs w:val="22"/>
        </w:rPr>
        <w:t>m</w:t>
      </w:r>
      <w:bookmarkStart w:id="0" w:name="_GoBack"/>
      <w:bookmarkEnd w:id="0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1B4851" w:rsidRPr="001B4851">
        <w:rPr>
          <w:b/>
          <w:sz w:val="22"/>
          <w:szCs w:val="22"/>
        </w:rPr>
        <w:t>Sukcesywne dostawy materiałów hydraulicznych na potrzeby funkcjonowania Miejskiego Zakładu Gospodarki Mieszkaniowej sp. z o.o. w Ostrowie Wielkopolskim</w:t>
      </w:r>
      <w:r w:rsidRPr="00525EFF">
        <w:rPr>
          <w:sz w:val="22"/>
          <w:szCs w:val="22"/>
        </w:rPr>
        <w:t>”</w:t>
      </w:r>
    </w:p>
    <w:p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</w:tbl>
    <w:p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:rsidR="006B63D6" w:rsidRDefault="006D09E0" w:rsidP="00F229D7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97776D"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F229D7">
        <w:rPr>
          <w:sz w:val="22"/>
        </w:rPr>
        <w:t>zł br</w:t>
      </w:r>
      <w:r w:rsidR="00B9086B" w:rsidRPr="0097776D">
        <w:rPr>
          <w:sz w:val="22"/>
        </w:rPr>
        <w:t>utto.</w:t>
      </w:r>
    </w:p>
    <w:p w:rsidR="00F229D7" w:rsidRDefault="00CF5E2C" w:rsidP="00F229D7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CF5E2C">
        <w:rPr>
          <w:sz w:val="22"/>
        </w:rPr>
        <w:t>jakość realizacji przedmiotu zamówienia - czas dostawy awaryjnej</w:t>
      </w:r>
      <w:r>
        <w:rPr>
          <w:sz w:val="22"/>
        </w:rPr>
        <w:t>: ………………. (90 min. lub 120 min.)</w:t>
      </w:r>
    </w:p>
    <w:p w:rsidR="00AE2ACB" w:rsidRPr="00AF4AC3" w:rsidRDefault="00AE2ACB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FF57EE" w:rsidRPr="0097776D" w:rsidRDefault="00FF57EE" w:rsidP="00F229D7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1B4851" w:rsidRPr="00AF4AC3" w:rsidRDefault="001B4851" w:rsidP="001B4851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:rsidR="007D475B" w:rsidRPr="007D475B" w:rsidRDefault="001B4851" w:rsidP="001B4851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585" w:rsidRDefault="00073585" w:rsidP="00FF57EE">
      <w:r>
        <w:separator/>
      </w:r>
    </w:p>
  </w:endnote>
  <w:endnote w:type="continuationSeparator" w:id="0">
    <w:p w:rsidR="00073585" w:rsidRDefault="00073585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51" w:rsidRDefault="001B4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51" w:rsidRDefault="001B48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51" w:rsidRDefault="001B4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585" w:rsidRDefault="00073585" w:rsidP="00FF57EE">
      <w:r>
        <w:separator/>
      </w:r>
    </w:p>
  </w:footnote>
  <w:footnote w:type="continuationSeparator" w:id="0">
    <w:p w:rsidR="00073585" w:rsidRDefault="00073585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1B4851" w:rsidRDefault="001B4851" w:rsidP="001B48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51" w:rsidRDefault="001B48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1B4851">
      <w:rPr>
        <w:sz w:val="20"/>
        <w:szCs w:val="20"/>
      </w:rPr>
      <w:t>PNO/03/2021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51" w:rsidRDefault="001B48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FE"/>
    <w:rsid w:val="00073585"/>
    <w:rsid w:val="001063D3"/>
    <w:rsid w:val="00115CFE"/>
    <w:rsid w:val="001B4851"/>
    <w:rsid w:val="001C7D84"/>
    <w:rsid w:val="002214DB"/>
    <w:rsid w:val="00267D1F"/>
    <w:rsid w:val="002E612D"/>
    <w:rsid w:val="003B769C"/>
    <w:rsid w:val="004D23F9"/>
    <w:rsid w:val="004D5A42"/>
    <w:rsid w:val="00525EFF"/>
    <w:rsid w:val="005844F6"/>
    <w:rsid w:val="005F6F5F"/>
    <w:rsid w:val="006B63D6"/>
    <w:rsid w:val="006C641D"/>
    <w:rsid w:val="006D09E0"/>
    <w:rsid w:val="007D475B"/>
    <w:rsid w:val="007E331F"/>
    <w:rsid w:val="009312B4"/>
    <w:rsid w:val="0097776D"/>
    <w:rsid w:val="00983D1D"/>
    <w:rsid w:val="009D75A8"/>
    <w:rsid w:val="00A42754"/>
    <w:rsid w:val="00A50E18"/>
    <w:rsid w:val="00AA39D6"/>
    <w:rsid w:val="00AE2ACB"/>
    <w:rsid w:val="00AF4AC3"/>
    <w:rsid w:val="00B47637"/>
    <w:rsid w:val="00B9086B"/>
    <w:rsid w:val="00BC4F99"/>
    <w:rsid w:val="00C22F7D"/>
    <w:rsid w:val="00CE3AE6"/>
    <w:rsid w:val="00CF5E2C"/>
    <w:rsid w:val="00D554C7"/>
    <w:rsid w:val="00DC336F"/>
    <w:rsid w:val="00DF517F"/>
    <w:rsid w:val="00F134D5"/>
    <w:rsid w:val="00F229D7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E733E"/>
  <w15:chartTrackingRefBased/>
  <w15:docId w15:val="{07685D64-CC2A-412D-BAB8-7B6CB1F9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A36C-BEFD-43CC-97F9-6582E231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3</cp:revision>
  <dcterms:created xsi:type="dcterms:W3CDTF">2021-05-14T14:10:00Z</dcterms:created>
  <dcterms:modified xsi:type="dcterms:W3CDTF">2021-05-17T20:22:00Z</dcterms:modified>
</cp:coreProperties>
</file>