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5AEB" w14:textId="3CD4281C" w:rsidR="00834671" w:rsidRPr="00E01886" w:rsidRDefault="00B544AB" w:rsidP="0083467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F31945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="004F314D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</w:t>
      </w:r>
      <w:r w:rsidR="00834671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WZ Formularz wykazu osób</w:t>
      </w:r>
    </w:p>
    <w:p w14:paraId="00C7A366" w14:textId="74EC9B99" w:rsidR="00834671" w:rsidRPr="00E01886" w:rsidRDefault="00834671" w:rsidP="001D1FD1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ZNAK SPRAWY: </w:t>
      </w:r>
      <w:r w:rsidR="00F31945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RZP-II</w:t>
      </w: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.271</w:t>
      </w:r>
      <w:r w:rsidR="002432AC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974676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E01886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="00C00C77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974676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1D1FD1"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…………………………………………</w:t>
      </w:r>
    </w:p>
    <w:p w14:paraId="05D437A8" w14:textId="77777777" w:rsidR="00834671" w:rsidRPr="00E01886" w:rsidRDefault="00834671" w:rsidP="00834671">
      <w:pPr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E0188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Miejscowość, data</w:t>
      </w:r>
    </w:p>
    <w:p w14:paraId="3967D2F8" w14:textId="77777777" w:rsidR="00834671" w:rsidRPr="00E01886" w:rsidRDefault="00834671" w:rsidP="002B415D">
      <w:pPr>
        <w:tabs>
          <w:tab w:val="center" w:pos="4535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  <w:r w:rsidR="002B415D" w:rsidRPr="00E0188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5F153623" w14:textId="77777777" w:rsidR="00834671" w:rsidRPr="00E01886" w:rsidRDefault="00834671" w:rsidP="00834671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BCAC697" w14:textId="77777777" w:rsidR="00834671" w:rsidRPr="00E01886" w:rsidRDefault="00834671" w:rsidP="00834671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3D315B95" w14:textId="77777777" w:rsidR="00834671" w:rsidRPr="00E01886" w:rsidRDefault="00834671" w:rsidP="00834671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29933CF8" w14:textId="77777777" w:rsidR="00834671" w:rsidRPr="00E01886" w:rsidRDefault="00834671" w:rsidP="00834671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E0188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(pełna nazwa/firma, adres, </w:t>
      </w:r>
    </w:p>
    <w:p w14:paraId="1096C7C5" w14:textId="77777777" w:rsidR="00834671" w:rsidRPr="00E01886" w:rsidRDefault="00834671" w:rsidP="00834671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E0188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w zależności od podmiotu: NIP/PESEL, KRS/</w:t>
      </w:r>
      <w:proofErr w:type="spellStart"/>
      <w:r w:rsidRPr="00E0188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E0188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</w:t>
      </w:r>
    </w:p>
    <w:p w14:paraId="037A8399" w14:textId="77777777" w:rsidR="00834671" w:rsidRPr="00E01886" w:rsidRDefault="00834671" w:rsidP="00834671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0E172C72" w14:textId="77777777" w:rsidR="00834671" w:rsidRPr="00E01886" w:rsidRDefault="00834671" w:rsidP="00834671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E0188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2A10DD2B" w14:textId="77777777" w:rsidR="00834671" w:rsidRPr="00E01886" w:rsidRDefault="00834671" w:rsidP="00834671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4018699" w14:textId="77777777" w:rsidR="00834671" w:rsidRPr="00E01886" w:rsidRDefault="00834671" w:rsidP="0083467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</w:t>
      </w:r>
    </w:p>
    <w:p w14:paraId="29957C77" w14:textId="77777777" w:rsidR="00834671" w:rsidRPr="00E01886" w:rsidRDefault="00834671" w:rsidP="00834671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E01886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14:paraId="66D4B5BF" w14:textId="44404F42" w:rsidR="00834671" w:rsidRPr="00E01886" w:rsidRDefault="00834671" w:rsidP="00834671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Gmina </w:t>
      </w:r>
      <w:r w:rsidR="00BE6868" w:rsidRPr="00E0188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Chmielno</w:t>
      </w:r>
    </w:p>
    <w:p w14:paraId="094D5C66" w14:textId="0AD5E3A8" w:rsidR="00834671" w:rsidRPr="00E01886" w:rsidRDefault="00834671" w:rsidP="00834671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Ul. </w:t>
      </w:r>
      <w:r w:rsidR="00BE6868" w:rsidRPr="00E0188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Gryfa Pomorskiego 22</w:t>
      </w:r>
    </w:p>
    <w:p w14:paraId="77DE59C4" w14:textId="0C5D31C1" w:rsidR="00834671" w:rsidRPr="00E01886" w:rsidRDefault="00834671" w:rsidP="00834671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</w:t>
      </w:r>
      <w:r w:rsidR="00BE6868" w:rsidRPr="00E01886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333 Chmielno</w:t>
      </w:r>
    </w:p>
    <w:p w14:paraId="2826B48F" w14:textId="77777777" w:rsidR="00834671" w:rsidRPr="00E01886" w:rsidRDefault="00834671" w:rsidP="00834671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FE98B44" w14:textId="77777777" w:rsidR="00834671" w:rsidRPr="00E01886" w:rsidRDefault="00834671" w:rsidP="00834671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E0188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90AE2E" w14:textId="77777777" w:rsidR="00834671" w:rsidRPr="00E01886" w:rsidRDefault="00834671" w:rsidP="00F04EDB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E0188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DOTYCZĄCE </w:t>
      </w:r>
      <w:r w:rsidRPr="00E01886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OSÓB</w:t>
      </w:r>
      <w:r w:rsidR="00B544AB" w:rsidRPr="00E01886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 xml:space="preserve"> SKIEROWANYCH DO REALIZACJI ZAMÓWIENIA</w:t>
      </w:r>
    </w:p>
    <w:p w14:paraId="62770BED" w14:textId="277D91BD" w:rsidR="00834671" w:rsidRPr="00E01886" w:rsidRDefault="00834671" w:rsidP="00F04E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Ubiegając się o udzielenie zamówienia publicznego pn. </w:t>
      </w:r>
      <w:r w:rsidR="002C3686" w:rsidRPr="00E01886">
        <w:rPr>
          <w:rFonts w:asciiTheme="minorHAnsi" w:hAnsiTheme="minorHAnsi" w:cstheme="minorHAnsi"/>
          <w:b/>
          <w:sz w:val="22"/>
          <w:szCs w:val="22"/>
        </w:rPr>
        <w:t>„</w:t>
      </w:r>
      <w:r w:rsidR="00E01886" w:rsidRPr="00E01886">
        <w:rPr>
          <w:rFonts w:asciiTheme="minorHAnsi" w:hAnsiTheme="minorHAnsi" w:cstheme="minorHAnsi"/>
          <w:b/>
          <w:bCs/>
          <w:sz w:val="22"/>
          <w:szCs w:val="22"/>
        </w:rPr>
        <w:t>Dostawa i montaż agregatów prądotwórczych dla Gminy Chmielno</w:t>
      </w:r>
      <w:r w:rsidR="002C3686" w:rsidRPr="00E01886">
        <w:rPr>
          <w:rFonts w:asciiTheme="minorHAnsi" w:hAnsiTheme="minorHAnsi" w:cstheme="minorHAnsi"/>
          <w:b/>
          <w:sz w:val="22"/>
          <w:szCs w:val="22"/>
        </w:rPr>
        <w:t>”</w:t>
      </w: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prowadzonego przez Gminę </w:t>
      </w:r>
      <w:r w:rsidR="001D63B6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Chmielno</w:t>
      </w: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ul. </w:t>
      </w:r>
      <w:r w:rsidR="001D63B6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Gryfa Pomorskiego 22</w:t>
      </w: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, 83-3</w:t>
      </w:r>
      <w:r w:rsidR="001D63B6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33</w:t>
      </w: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D63B6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Chmielno</w:t>
      </w:r>
      <w:r w:rsidRPr="00E0188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imieniu reprezentowanego przeze mnie Wykonawcy oświadczam, że </w:t>
      </w:r>
      <w:r w:rsidR="00B544AB"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skieruję do realizacji zamówienia osob</w:t>
      </w:r>
      <w:r w:rsidR="00E01886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Pr="00E018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55EF2" w:rsidRPr="00E01886">
        <w:rPr>
          <w:rFonts w:asciiTheme="minorHAnsi" w:hAnsiTheme="minorHAnsi" w:cstheme="minorHAnsi"/>
          <w:b/>
          <w:i/>
          <w:sz w:val="22"/>
          <w:szCs w:val="22"/>
        </w:rPr>
        <w:t>odpowiedzialn</w:t>
      </w:r>
      <w:r w:rsidR="00E01886">
        <w:rPr>
          <w:rFonts w:asciiTheme="minorHAnsi" w:hAnsiTheme="minorHAnsi" w:cstheme="minorHAnsi"/>
          <w:b/>
          <w:i/>
          <w:sz w:val="22"/>
          <w:szCs w:val="22"/>
        </w:rPr>
        <w:t>ą</w:t>
      </w:r>
      <w:r w:rsidR="00255EF2" w:rsidRPr="00E018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01886" w:rsidRPr="00E01886">
        <w:rPr>
          <w:rFonts w:asciiTheme="minorHAnsi" w:hAnsiTheme="minorHAnsi" w:cstheme="minorHAnsi"/>
          <w:b/>
          <w:i/>
          <w:sz w:val="22"/>
          <w:szCs w:val="22"/>
        </w:rPr>
        <w:t>za montaż agregatów</w:t>
      </w:r>
      <w:r w:rsidR="00E01886">
        <w:rPr>
          <w:rFonts w:asciiTheme="minorHAnsi" w:hAnsiTheme="minorHAnsi" w:cstheme="minorHAnsi"/>
          <w:b/>
          <w:i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834671" w:rsidRPr="00E01886" w14:paraId="2314ED1D" w14:textId="77777777" w:rsidTr="00854A2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834671" w:rsidRPr="00E01886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018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3CD9657" w14:textId="77777777" w:rsidR="00834671" w:rsidRPr="00E01886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018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0D5382" w14:textId="77777777" w:rsidR="00834671" w:rsidRPr="00E01886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018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vAlign w:val="center"/>
          </w:tcPr>
          <w:p w14:paraId="07497C25" w14:textId="77777777" w:rsidR="00834671" w:rsidRPr="00E01886" w:rsidRDefault="00834671" w:rsidP="00B544AB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018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834671" w:rsidRPr="00E01886" w:rsidRDefault="00B544AB" w:rsidP="00B544AB">
            <w:pPr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018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834671" w:rsidRPr="00E01886" w14:paraId="0A810D30" w14:textId="77777777" w:rsidTr="00854A2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834671" w:rsidRPr="00E01886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D7E46F2" w14:textId="77777777" w:rsidR="00834671" w:rsidRPr="00E01886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748FA7" w14:textId="77777777" w:rsidR="00834671" w:rsidRPr="00E01886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2B7B610" w14:textId="77777777" w:rsidR="00834671" w:rsidRPr="00E01886" w:rsidRDefault="00834671" w:rsidP="0083467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834671" w:rsidRPr="00E01886" w:rsidRDefault="00834671" w:rsidP="00834671">
            <w:pPr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018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834671" w:rsidRPr="00E01886" w:rsidRDefault="00834671" w:rsidP="00834671">
            <w:pPr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018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834671" w:rsidRPr="00E01886" w:rsidRDefault="00834671" w:rsidP="00834671">
            <w:pPr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018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834671" w:rsidRPr="00E01886" w:rsidRDefault="00834671" w:rsidP="00834671">
            <w:pPr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  <w:r w:rsidRPr="00E018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834671" w:rsidRPr="00E01886" w14:paraId="3E4A734F" w14:textId="77777777" w:rsidTr="00854A20">
        <w:tc>
          <w:tcPr>
            <w:tcW w:w="523" w:type="dxa"/>
            <w:shd w:val="clear" w:color="auto" w:fill="auto"/>
          </w:tcPr>
          <w:p w14:paraId="13E3AB54" w14:textId="77777777" w:rsidR="00834671" w:rsidRPr="00E01886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20307488" w14:textId="77777777" w:rsidR="00834671" w:rsidRPr="00E01886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7DF35607" w14:textId="77777777" w:rsidR="00834671" w:rsidRPr="00E01886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  <w:p w14:paraId="7B383576" w14:textId="77777777" w:rsidR="00834671" w:rsidRPr="00E01886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14:paraId="3667F7DD" w14:textId="77777777" w:rsidR="00834671" w:rsidRPr="00E01886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9CA6D6" w14:textId="77777777" w:rsidR="00834671" w:rsidRPr="00E01886" w:rsidRDefault="00834671" w:rsidP="00B544AB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DB93982" w14:textId="77777777" w:rsidR="00834671" w:rsidRPr="00E01886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834671" w:rsidRPr="00E01886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834671" w:rsidRPr="00E01886" w:rsidRDefault="00834671" w:rsidP="00834671">
            <w:pPr>
              <w:spacing w:before="120" w:after="120"/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E01886" w:rsidRDefault="00834671" w:rsidP="00834671">
      <w:pPr>
        <w:spacing w:before="120" w:after="120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E0188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* Dysponowanie bezpośrednie – podstawą dysponowania jest np. umowa z zakresu prawa pracy, umowa cywilnoprawna lub zobowiązanie osoby do współpracy.</w:t>
      </w:r>
    </w:p>
    <w:p w14:paraId="47FF6D0A" w14:textId="77777777" w:rsidR="00834671" w:rsidRPr="00E01886" w:rsidRDefault="00834671" w:rsidP="00834671">
      <w:pPr>
        <w:spacing w:before="120" w:after="120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E0188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2D06F7A5" w14:textId="77777777" w:rsidR="00B544AB" w:rsidRPr="00E01886" w:rsidRDefault="00B544AB" w:rsidP="00834671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5734B4" w14:textId="1CCC4B28" w:rsidR="00B544AB" w:rsidRPr="00E01886" w:rsidRDefault="002C3686" w:rsidP="002C3686">
      <w:pPr>
        <w:spacing w:before="120" w:after="12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188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………………………………………………………….</w:t>
      </w:r>
    </w:p>
    <w:p w14:paraId="0E0B1E1C" w14:textId="737B69B5" w:rsidR="00841372" w:rsidRPr="00E01886" w:rsidRDefault="00841372" w:rsidP="00E01886">
      <w:pPr>
        <w:pStyle w:val="Stopka"/>
        <w:jc w:val="center"/>
        <w:rPr>
          <w:rFonts w:asciiTheme="minorHAnsi" w:hAnsiTheme="minorHAnsi" w:cstheme="minorHAnsi"/>
          <w:sz w:val="18"/>
          <w:szCs w:val="18"/>
        </w:rPr>
      </w:pPr>
      <w:r w:rsidRPr="00E01886">
        <w:rPr>
          <w:rFonts w:asciiTheme="minorHAnsi" w:hAnsiTheme="minorHAnsi" w:cstheme="minorHAnsi"/>
          <w:sz w:val="22"/>
          <w:szCs w:val="22"/>
        </w:rPr>
        <w:tab/>
      </w:r>
      <w:r w:rsidRPr="00E01886">
        <w:rPr>
          <w:rFonts w:asciiTheme="minorHAnsi" w:hAnsiTheme="minorHAnsi" w:cstheme="minorHAnsi"/>
          <w:sz w:val="22"/>
          <w:szCs w:val="22"/>
        </w:rPr>
        <w:tab/>
      </w:r>
      <w:r w:rsidRPr="00E01886">
        <w:rPr>
          <w:rFonts w:asciiTheme="minorHAnsi" w:hAnsiTheme="minorHAnsi" w:cstheme="minorHAnsi"/>
          <w:sz w:val="18"/>
          <w:szCs w:val="18"/>
        </w:rPr>
        <w:t>(Podpis upoważnionego przedstawiciela Wykonawcy *)</w:t>
      </w:r>
    </w:p>
    <w:p w14:paraId="4E907120" w14:textId="77777777" w:rsidR="009C4147" w:rsidRPr="00E01886" w:rsidRDefault="00841372" w:rsidP="00841372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E01886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* </w:t>
      </w:r>
      <w:r w:rsidRPr="00E01886">
        <w:rPr>
          <w:rFonts w:asciiTheme="minorHAnsi" w:hAnsiTheme="minorHAnsi" w:cstheme="minorHAnsi"/>
          <w:i/>
          <w:sz w:val="18"/>
          <w:szCs w:val="18"/>
        </w:rPr>
        <w:t xml:space="preserve">Oświadczenie musi być opatrzone przez osobę lub osoby uprawnione do reprezentowania Wykonawcy </w:t>
      </w:r>
      <w:r w:rsidRPr="00E01886">
        <w:rPr>
          <w:rFonts w:asciiTheme="minorHAnsi" w:hAnsiTheme="minorHAnsi" w:cstheme="minorHAnsi"/>
          <w:b/>
          <w:bCs/>
          <w:i/>
          <w:sz w:val="18"/>
          <w:szCs w:val="18"/>
        </w:rPr>
        <w:t>kwalifikowanym podpisem elektronicznym, podpisem zaufanym lub podpisem osobistym.</w:t>
      </w:r>
      <w:r w:rsidRPr="00E01886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sectPr w:rsidR="009C4147" w:rsidRPr="00E01886" w:rsidSect="00E01886">
      <w:footerReference w:type="even" r:id="rId7"/>
      <w:headerReference w:type="first" r:id="rId8"/>
      <w:pgSz w:w="11906" w:h="16838" w:code="9"/>
      <w:pgMar w:top="1372" w:right="1418" w:bottom="1134" w:left="1418" w:header="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EF52" w14:textId="77777777" w:rsidR="006302E8" w:rsidRDefault="006302E8">
      <w:r>
        <w:separator/>
      </w:r>
    </w:p>
  </w:endnote>
  <w:endnote w:type="continuationSeparator" w:id="0">
    <w:p w14:paraId="31C36F33" w14:textId="77777777" w:rsidR="006302E8" w:rsidRDefault="0063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E053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043A0" w14:textId="77777777" w:rsidR="006302E8" w:rsidRDefault="006302E8">
      <w:r>
        <w:separator/>
      </w:r>
    </w:p>
  </w:footnote>
  <w:footnote w:type="continuationSeparator" w:id="0">
    <w:p w14:paraId="46AFA7A0" w14:textId="77777777" w:rsidR="006302E8" w:rsidRDefault="0063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85A23" w14:textId="3B7A1187" w:rsidR="002432AC" w:rsidRDefault="002432AC" w:rsidP="002432AC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7152A0C2" w14:textId="2923C41D" w:rsidR="002432AC" w:rsidRPr="002432AC" w:rsidRDefault="00E01886" w:rsidP="00E01886">
    <w:pPr>
      <w:tabs>
        <w:tab w:val="left" w:pos="2442"/>
      </w:tabs>
      <w:spacing w:after="200" w:line="276" w:lineRule="auto"/>
      <w:rPr>
        <w:rFonts w:eastAsia="Calibri" w:cstheme="minorHAnsi"/>
        <w:b/>
        <w:sz w:val="20"/>
        <w:szCs w:val="20"/>
        <w:lang w:eastAsia="en-US"/>
      </w:rPr>
    </w:pPr>
    <w:r>
      <w:rPr>
        <w:rFonts w:eastAsia="Calibri" w:cstheme="minorHAnsi"/>
        <w:b/>
        <w:sz w:val="20"/>
        <w:szCs w:val="20"/>
        <w:lang w:eastAsia="en-US"/>
      </w:rPr>
      <w:tab/>
    </w:r>
    <w:r>
      <w:rPr>
        <w:noProof/>
      </w:rPr>
      <w:drawing>
        <wp:inline distT="0" distB="0" distL="0" distR="0" wp14:anchorId="5C274F38" wp14:editId="0B23CA40">
          <wp:extent cx="5759450" cy="821283"/>
          <wp:effectExtent l="0" t="0" r="0" b="0"/>
          <wp:docPr id="20839360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257B"/>
    <w:rsid w:val="00022AA0"/>
    <w:rsid w:val="00061F20"/>
    <w:rsid w:val="00070872"/>
    <w:rsid w:val="0008086A"/>
    <w:rsid w:val="00080D83"/>
    <w:rsid w:val="00081F1F"/>
    <w:rsid w:val="000D283E"/>
    <w:rsid w:val="000E0121"/>
    <w:rsid w:val="0011116F"/>
    <w:rsid w:val="00124D4A"/>
    <w:rsid w:val="001304E7"/>
    <w:rsid w:val="0013055D"/>
    <w:rsid w:val="00130B23"/>
    <w:rsid w:val="001B210F"/>
    <w:rsid w:val="001D1FD1"/>
    <w:rsid w:val="001D63B6"/>
    <w:rsid w:val="002301BE"/>
    <w:rsid w:val="00241C1F"/>
    <w:rsid w:val="002425AE"/>
    <w:rsid w:val="002432AC"/>
    <w:rsid w:val="00251A1A"/>
    <w:rsid w:val="00255EF2"/>
    <w:rsid w:val="00260983"/>
    <w:rsid w:val="002B415D"/>
    <w:rsid w:val="002B6675"/>
    <w:rsid w:val="002C2BE4"/>
    <w:rsid w:val="002C3686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85744"/>
    <w:rsid w:val="003C554F"/>
    <w:rsid w:val="0040149C"/>
    <w:rsid w:val="00414478"/>
    <w:rsid w:val="00455F77"/>
    <w:rsid w:val="00472899"/>
    <w:rsid w:val="00492BD3"/>
    <w:rsid w:val="004B70BD"/>
    <w:rsid w:val="004D3F66"/>
    <w:rsid w:val="004F314D"/>
    <w:rsid w:val="0052111D"/>
    <w:rsid w:val="0052219E"/>
    <w:rsid w:val="005238CA"/>
    <w:rsid w:val="00524EEC"/>
    <w:rsid w:val="005631AA"/>
    <w:rsid w:val="005760A9"/>
    <w:rsid w:val="00594464"/>
    <w:rsid w:val="005E6DA6"/>
    <w:rsid w:val="00622781"/>
    <w:rsid w:val="006302E8"/>
    <w:rsid w:val="00637179"/>
    <w:rsid w:val="00640BFF"/>
    <w:rsid w:val="0069621B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30CA2"/>
    <w:rsid w:val="00974676"/>
    <w:rsid w:val="009C318A"/>
    <w:rsid w:val="009C4147"/>
    <w:rsid w:val="009D71C1"/>
    <w:rsid w:val="009F2CF0"/>
    <w:rsid w:val="00A04690"/>
    <w:rsid w:val="00A24F9F"/>
    <w:rsid w:val="00A40DD3"/>
    <w:rsid w:val="00A75FE9"/>
    <w:rsid w:val="00A8311B"/>
    <w:rsid w:val="00AD1EFE"/>
    <w:rsid w:val="00AE54D9"/>
    <w:rsid w:val="00B01F08"/>
    <w:rsid w:val="00B112DF"/>
    <w:rsid w:val="00B16E8F"/>
    <w:rsid w:val="00B30401"/>
    <w:rsid w:val="00B544AB"/>
    <w:rsid w:val="00B6637D"/>
    <w:rsid w:val="00B822DD"/>
    <w:rsid w:val="00BB76D0"/>
    <w:rsid w:val="00BC363C"/>
    <w:rsid w:val="00BD192E"/>
    <w:rsid w:val="00BD6BBA"/>
    <w:rsid w:val="00BE6868"/>
    <w:rsid w:val="00C00C77"/>
    <w:rsid w:val="00C2182F"/>
    <w:rsid w:val="00C62C24"/>
    <w:rsid w:val="00C635B6"/>
    <w:rsid w:val="00C91F0A"/>
    <w:rsid w:val="00CA5CBD"/>
    <w:rsid w:val="00CE005B"/>
    <w:rsid w:val="00CE0963"/>
    <w:rsid w:val="00CE54EE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36DD"/>
    <w:rsid w:val="00DC733E"/>
    <w:rsid w:val="00DF57BE"/>
    <w:rsid w:val="00E01886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04EDB"/>
    <w:rsid w:val="00F05812"/>
    <w:rsid w:val="00F31945"/>
    <w:rsid w:val="00F51E06"/>
    <w:rsid w:val="00F545A3"/>
    <w:rsid w:val="00F80D51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5067-17DF-4257-BD77-78CAC854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2022-04-05T11:12:00Z</cp:lastPrinted>
  <dcterms:created xsi:type="dcterms:W3CDTF">2024-07-10T10:31:00Z</dcterms:created>
  <dcterms:modified xsi:type="dcterms:W3CDTF">2024-07-10T10:31:00Z</dcterms:modified>
</cp:coreProperties>
</file>