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3167" w14:textId="37BC9A91" w:rsidR="00770B27" w:rsidRPr="007A030B" w:rsidRDefault="00770B2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, dnia </w:t>
      </w:r>
      <w:r w:rsidR="00695C3A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02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.0</w:t>
      </w:r>
      <w:r w:rsidR="00FC1E0E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8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695C3A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4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6929393F" w14:textId="77777777" w:rsidR="00770B27" w:rsidRPr="007A030B" w:rsidRDefault="00770B2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pacing w:val="20"/>
          <w:sz w:val="18"/>
          <w:szCs w:val="18"/>
          <w:lang w:eastAsia="pl-PL"/>
        </w:rPr>
      </w:pPr>
    </w:p>
    <w:p w14:paraId="6D861767" w14:textId="35472DA5" w:rsidR="00770B27" w:rsidRPr="00EA09E6" w:rsidRDefault="00770B27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695C3A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8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695C3A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4E875D83" w14:textId="77777777" w:rsidR="00770B27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3A1B4A0D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43F497EF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975830B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4C3100F5" w14:textId="77777777" w:rsidR="00770B27" w:rsidRDefault="00770B27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EFE872E" w14:textId="77777777" w:rsidR="00770B27" w:rsidRPr="007A030B" w:rsidRDefault="00770B27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5594B0D3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</w:p>
    <w:p w14:paraId="44506292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r w:rsidRPr="00197DCE">
        <w:rPr>
          <w:rFonts w:ascii="Tahoma" w:hAnsi="Tahoma" w:cs="Tahoma"/>
          <w:b/>
          <w:spacing w:val="20"/>
          <w:sz w:val="18"/>
          <w:szCs w:val="18"/>
        </w:rPr>
        <w:t>„Dostawa sprzętu jednorazowego użytku i drobnego sprzętu medycznego”</w:t>
      </w:r>
    </w:p>
    <w:p w14:paraId="5AE265A9" w14:textId="77777777" w:rsidR="00770B27" w:rsidRPr="007A030B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3A62F071" w14:textId="418D9E7D" w:rsidR="00770B27" w:rsidRDefault="00770B2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62E9B">
        <w:rPr>
          <w:rFonts w:ascii="Tahoma" w:hAnsi="Tahoma" w:cs="Tahoma"/>
          <w:spacing w:val="20"/>
          <w:sz w:val="18"/>
          <w:szCs w:val="18"/>
        </w:rPr>
        <w:t xml:space="preserve">Działając na podstawie art. 253 ust. </w:t>
      </w:r>
      <w:r>
        <w:rPr>
          <w:rFonts w:ascii="Tahoma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2 ustawy z </w:t>
      </w:r>
      <w:r w:rsidR="00433298"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C62E9B">
        <w:rPr>
          <w:rFonts w:ascii="Tahoma" w:hAnsi="Tahoma" w:cs="Tahoma"/>
          <w:spacing w:val="20"/>
          <w:sz w:val="18"/>
          <w:szCs w:val="18"/>
        </w:rPr>
        <w:t>11 września 2019 r. – Prawo zamówień publicznych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(</w:t>
      </w:r>
      <w:r w:rsidRPr="00D70276">
        <w:rPr>
          <w:rFonts w:ascii="Tahoma" w:hAnsi="Tahoma" w:cs="Tahoma"/>
          <w:spacing w:val="20"/>
          <w:sz w:val="18"/>
          <w:szCs w:val="18"/>
        </w:rPr>
        <w:t>Dz.</w:t>
      </w:r>
      <w:r w:rsidR="000E5A89">
        <w:rPr>
          <w:rFonts w:ascii="Tahoma" w:hAnsi="Tahoma" w:cs="Tahoma"/>
          <w:spacing w:val="20"/>
          <w:sz w:val="18"/>
          <w:szCs w:val="18"/>
        </w:rPr>
        <w:t>U.2023.1605</w:t>
      </w:r>
      <w:r w:rsidRPr="00D70276">
        <w:rPr>
          <w:rFonts w:ascii="Tahoma" w:hAnsi="Tahoma" w:cs="Tahoma"/>
          <w:spacing w:val="20"/>
          <w:sz w:val="18"/>
          <w:szCs w:val="18"/>
        </w:rPr>
        <w:t xml:space="preserve"> </w:t>
      </w:r>
      <w:proofErr w:type="spellStart"/>
      <w:r w:rsidRPr="00D70276"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 w:rsidRPr="00D70276">
        <w:rPr>
          <w:rFonts w:ascii="Tahoma" w:hAnsi="Tahoma" w:cs="Tahoma"/>
          <w:spacing w:val="20"/>
          <w:sz w:val="18"/>
          <w:szCs w:val="18"/>
        </w:rPr>
        <w:t>.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) – dalej: ustawa </w:t>
      </w:r>
      <w:proofErr w:type="spellStart"/>
      <w:r w:rsidRPr="00C62E9B"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hAnsi="Tahoma" w:cs="Tahoma"/>
          <w:spacing w:val="20"/>
          <w:sz w:val="18"/>
          <w:szCs w:val="18"/>
        </w:rPr>
        <w:t>, zamawiający informuje, że</w:t>
      </w:r>
      <w:r w:rsidR="000E5A89">
        <w:rPr>
          <w:rFonts w:ascii="Tahoma" w:hAnsi="Tahoma" w:cs="Tahoma"/>
          <w:spacing w:val="20"/>
          <w:sz w:val="18"/>
          <w:szCs w:val="18"/>
        </w:rPr>
        <w:t> </w:t>
      </w:r>
      <w:bookmarkStart w:id="1" w:name="_GoBack"/>
      <w:bookmarkEnd w:id="1"/>
      <w:r w:rsidRPr="00C62E9B">
        <w:rPr>
          <w:rFonts w:ascii="Tahoma" w:hAnsi="Tahoma" w:cs="Tahoma"/>
          <w:spacing w:val="20"/>
          <w:sz w:val="18"/>
          <w:szCs w:val="18"/>
        </w:rPr>
        <w:t>dokonał wyboru oferty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najkorzystniejszej</w:t>
      </w:r>
      <w:r w:rsidRPr="007A030B">
        <w:rPr>
          <w:rFonts w:ascii="Tahoma" w:hAnsi="Tahoma" w:cs="Tahoma"/>
          <w:spacing w:val="20"/>
          <w:sz w:val="18"/>
          <w:szCs w:val="18"/>
        </w:rPr>
        <w:t>:</w:t>
      </w:r>
    </w:p>
    <w:p w14:paraId="1A950809" w14:textId="77777777" w:rsidR="0024423C" w:rsidRDefault="0024423C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</w:p>
    <w:p w14:paraId="00AEF60C" w14:textId="4A72362C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1</w:t>
      </w:r>
    </w:p>
    <w:p w14:paraId="5321D96A" w14:textId="2B1E9DBD" w:rsidR="00770B27" w:rsidRPr="000A6A78" w:rsidRDefault="00433298" w:rsidP="0041646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Medicus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S.K.A., 43-100 Tychy ul. Browarowa 21</w:t>
      </w:r>
      <w:r w:rsidR="00297CDB">
        <w:rPr>
          <w:rFonts w:ascii="Tahoma" w:hAnsi="Tahoma" w:cs="Tahoma"/>
          <w:spacing w:val="20"/>
          <w:sz w:val="18"/>
          <w:szCs w:val="18"/>
        </w:rPr>
        <w:t>.</w:t>
      </w:r>
    </w:p>
    <w:p w14:paraId="549E940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2</w:t>
      </w:r>
    </w:p>
    <w:p w14:paraId="01FE7F2A" w14:textId="77777777" w:rsidR="00D5414E" w:rsidRPr="000A6A78" w:rsidRDefault="00D5414E" w:rsidP="00D5414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Miro Sp. z o.o., 03-808 Warszawa ul. Mińska 25B lok. U1.</w:t>
      </w:r>
    </w:p>
    <w:p w14:paraId="09A91109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3</w:t>
      </w:r>
    </w:p>
    <w:p w14:paraId="75725C56" w14:textId="77777777" w:rsidR="00D5414E" w:rsidRPr="000A6A78" w:rsidRDefault="00D5414E" w:rsidP="00D5414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Bialmed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02-546 Warszawa ul. Kazimierzowska 46/48/35.</w:t>
      </w:r>
    </w:p>
    <w:p w14:paraId="191DFFA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4</w:t>
      </w:r>
    </w:p>
    <w:p w14:paraId="46689AAF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 w:rsidRPr="000A6A78">
        <w:rPr>
          <w:rFonts w:ascii="Tahoma" w:hAnsi="Tahoma" w:cs="Tahoma"/>
          <w:spacing w:val="20"/>
          <w:sz w:val="18"/>
          <w:szCs w:val="18"/>
        </w:rPr>
        <w:t>Aesculap</w:t>
      </w:r>
      <w:proofErr w:type="spellEnd"/>
      <w:r w:rsidRPr="000A6A78">
        <w:rPr>
          <w:rFonts w:ascii="Tahoma" w:hAnsi="Tahoma" w:cs="Tahoma"/>
          <w:spacing w:val="20"/>
          <w:sz w:val="18"/>
          <w:szCs w:val="18"/>
        </w:rPr>
        <w:t xml:space="preserve"> </w:t>
      </w:r>
      <w:proofErr w:type="spellStart"/>
      <w:r w:rsidRPr="000A6A78">
        <w:rPr>
          <w:rFonts w:ascii="Tahoma" w:hAnsi="Tahoma" w:cs="Tahoma"/>
          <w:spacing w:val="20"/>
          <w:sz w:val="18"/>
          <w:szCs w:val="18"/>
        </w:rPr>
        <w:t>Chifa</w:t>
      </w:r>
      <w:proofErr w:type="spellEnd"/>
      <w:r w:rsidRPr="000A6A78">
        <w:rPr>
          <w:rFonts w:ascii="Tahoma" w:hAnsi="Tahoma" w:cs="Tahoma"/>
          <w:spacing w:val="20"/>
          <w:sz w:val="18"/>
          <w:szCs w:val="18"/>
        </w:rPr>
        <w:t xml:space="preserve"> Sp. z o. o.</w:t>
      </w:r>
      <w:r>
        <w:rPr>
          <w:rFonts w:ascii="Tahoma" w:hAnsi="Tahoma" w:cs="Tahoma"/>
          <w:spacing w:val="20"/>
          <w:sz w:val="18"/>
          <w:szCs w:val="18"/>
        </w:rPr>
        <w:t xml:space="preserve">, </w:t>
      </w:r>
      <w:r w:rsidRPr="000A6A78">
        <w:rPr>
          <w:rFonts w:ascii="Tahoma" w:hAnsi="Tahoma" w:cs="Tahoma"/>
          <w:spacing w:val="20"/>
          <w:sz w:val="18"/>
          <w:szCs w:val="18"/>
        </w:rPr>
        <w:t>64-300 Nowy Tomyśl</w:t>
      </w:r>
      <w:r>
        <w:rPr>
          <w:rFonts w:ascii="Tahoma" w:hAnsi="Tahoma" w:cs="Tahoma"/>
          <w:spacing w:val="20"/>
          <w:sz w:val="18"/>
          <w:szCs w:val="18"/>
        </w:rPr>
        <w:t xml:space="preserve"> ul. Tysiąclecia 14.</w:t>
      </w:r>
    </w:p>
    <w:p w14:paraId="48AD8C2F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5</w:t>
      </w:r>
    </w:p>
    <w:p w14:paraId="2B193A85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08C6EF5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6</w:t>
      </w:r>
    </w:p>
    <w:p w14:paraId="0EA57538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Zarys International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Group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 o. Sp. k., 41-808 Zabrze ul. Pod Borem 18</w:t>
      </w:r>
      <w:r w:rsidRPr="000A6A78">
        <w:rPr>
          <w:rFonts w:ascii="Tahoma" w:hAnsi="Tahoma" w:cs="Tahoma"/>
          <w:spacing w:val="20"/>
          <w:sz w:val="18"/>
          <w:szCs w:val="18"/>
        </w:rPr>
        <w:t>.</w:t>
      </w:r>
    </w:p>
    <w:p w14:paraId="73121C4C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7</w:t>
      </w:r>
    </w:p>
    <w:p w14:paraId="24892120" w14:textId="2F912D64" w:rsidR="000A6A78" w:rsidRPr="000A6A78" w:rsidRDefault="009246D4" w:rsidP="000A6A78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Zarys International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Group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 o. Sp. k., 41-808 Zabrze ul. Pod Borem 1</w:t>
      </w:r>
      <w:r w:rsidR="003E5EB1">
        <w:rPr>
          <w:rFonts w:ascii="Tahoma" w:hAnsi="Tahoma" w:cs="Tahoma"/>
          <w:spacing w:val="20"/>
          <w:sz w:val="18"/>
          <w:szCs w:val="18"/>
        </w:rPr>
        <w:t>8</w:t>
      </w:r>
      <w:r w:rsidR="000A6A78" w:rsidRPr="000A6A78">
        <w:rPr>
          <w:rFonts w:ascii="Tahoma" w:hAnsi="Tahoma" w:cs="Tahoma"/>
          <w:spacing w:val="20"/>
          <w:sz w:val="18"/>
          <w:szCs w:val="18"/>
        </w:rPr>
        <w:t>.</w:t>
      </w:r>
    </w:p>
    <w:p w14:paraId="2B7BC8E2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Zadanie nr 8</w:t>
      </w:r>
    </w:p>
    <w:p w14:paraId="0444C795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26C16E08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9</w:t>
      </w:r>
    </w:p>
    <w:p w14:paraId="4331DD39" w14:textId="77777777" w:rsidR="00100ED7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4DDD07B6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10</w:t>
      </w:r>
    </w:p>
    <w:p w14:paraId="337DB91E" w14:textId="321D170D" w:rsidR="00770B27" w:rsidRDefault="00121A88" w:rsidP="00197DC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7933923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11</w:t>
      </w:r>
    </w:p>
    <w:p w14:paraId="1DAAF057" w14:textId="77777777" w:rsidR="00121A88" w:rsidRDefault="00121A88" w:rsidP="00121A88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587730D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12</w:t>
      </w:r>
    </w:p>
    <w:p w14:paraId="41D2FE64" w14:textId="0CDE7838" w:rsidR="00121A88" w:rsidRDefault="00100ED7" w:rsidP="00121A88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Intergos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43</w:t>
      </w:r>
      <w:r w:rsidR="00121A88">
        <w:rPr>
          <w:rFonts w:ascii="Tahoma" w:hAnsi="Tahoma" w:cs="Tahoma"/>
          <w:spacing w:val="20"/>
          <w:sz w:val="18"/>
          <w:szCs w:val="18"/>
        </w:rPr>
        <w:t>-</w:t>
      </w:r>
      <w:r>
        <w:rPr>
          <w:rFonts w:ascii="Tahoma" w:hAnsi="Tahoma" w:cs="Tahoma"/>
          <w:spacing w:val="20"/>
          <w:sz w:val="18"/>
          <w:szCs w:val="18"/>
        </w:rPr>
        <w:t>300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Bielsko</w:t>
      </w:r>
      <w:r w:rsidR="00C56FE6">
        <w:rPr>
          <w:rFonts w:ascii="Tahoma" w:hAnsi="Tahoma" w:cs="Tahoma"/>
          <w:spacing w:val="20"/>
          <w:sz w:val="18"/>
          <w:szCs w:val="18"/>
        </w:rPr>
        <w:t>-</w:t>
      </w:r>
      <w:r>
        <w:rPr>
          <w:rFonts w:ascii="Tahoma" w:hAnsi="Tahoma" w:cs="Tahoma"/>
          <w:spacing w:val="20"/>
          <w:sz w:val="18"/>
          <w:szCs w:val="18"/>
        </w:rPr>
        <w:t>Biała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ul. </w:t>
      </w:r>
      <w:r>
        <w:rPr>
          <w:rFonts w:ascii="Tahoma" w:hAnsi="Tahoma" w:cs="Tahoma"/>
          <w:spacing w:val="20"/>
          <w:sz w:val="18"/>
          <w:szCs w:val="18"/>
        </w:rPr>
        <w:t>Legionów 55</w:t>
      </w:r>
      <w:r w:rsidR="00121A88">
        <w:rPr>
          <w:rFonts w:ascii="Tahoma" w:hAnsi="Tahoma" w:cs="Tahoma"/>
          <w:spacing w:val="20"/>
          <w:sz w:val="18"/>
          <w:szCs w:val="18"/>
        </w:rPr>
        <w:t>.</w:t>
      </w:r>
    </w:p>
    <w:p w14:paraId="09D15EEC" w14:textId="5042EF88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13</w:t>
      </w:r>
    </w:p>
    <w:p w14:paraId="713C4B0C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0A580795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lastRenderedPageBreak/>
        <w:t>Zadanie nr 14</w:t>
      </w:r>
    </w:p>
    <w:p w14:paraId="6E2797FF" w14:textId="7448332C" w:rsidR="00770B27" w:rsidRPr="001E0FC6" w:rsidRDefault="006F3D77" w:rsidP="00197DC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Polcore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</w:t>
      </w:r>
      <w:r w:rsidR="0024423C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25-562 Kielce</w:t>
      </w:r>
      <w:r w:rsidR="0024423C">
        <w:rPr>
          <w:rFonts w:ascii="Tahoma" w:hAnsi="Tahoma" w:cs="Tahoma"/>
          <w:spacing w:val="20"/>
          <w:sz w:val="18"/>
          <w:szCs w:val="18"/>
        </w:rPr>
        <w:t xml:space="preserve"> ul. </w:t>
      </w:r>
      <w:r>
        <w:rPr>
          <w:rFonts w:ascii="Tahoma" w:hAnsi="Tahoma" w:cs="Tahoma"/>
          <w:spacing w:val="20"/>
          <w:sz w:val="18"/>
          <w:szCs w:val="18"/>
        </w:rPr>
        <w:t>Peryferyjna 15</w:t>
      </w:r>
      <w:r w:rsidR="0024423C">
        <w:rPr>
          <w:rFonts w:ascii="Tahoma" w:hAnsi="Tahoma" w:cs="Tahoma"/>
          <w:spacing w:val="20"/>
          <w:sz w:val="18"/>
          <w:szCs w:val="18"/>
        </w:rPr>
        <w:t>.</w:t>
      </w:r>
    </w:p>
    <w:p w14:paraId="7FFF0CAA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15</w:t>
      </w:r>
    </w:p>
    <w:p w14:paraId="5D0D7D35" w14:textId="77777777" w:rsidR="0000306D" w:rsidRDefault="0000306D" w:rsidP="0000306D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6EB97F0A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16</w:t>
      </w:r>
    </w:p>
    <w:p w14:paraId="195E4E0D" w14:textId="77777777" w:rsidR="00CA77D2" w:rsidRPr="000A6A78" w:rsidRDefault="00CA77D2" w:rsidP="00CA77D2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0A6A78">
        <w:rPr>
          <w:rFonts w:ascii="Tahoma" w:hAnsi="Tahoma" w:cs="Tahoma"/>
          <w:spacing w:val="20"/>
          <w:sz w:val="18"/>
          <w:szCs w:val="18"/>
        </w:rPr>
        <w:t>Nie złożono oferty.</w:t>
      </w:r>
    </w:p>
    <w:p w14:paraId="39A73E02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17</w:t>
      </w:r>
    </w:p>
    <w:p w14:paraId="27E0E4B5" w14:textId="1665F646" w:rsidR="006707FE" w:rsidRDefault="002C51E8" w:rsidP="006707F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Meden-Inmed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75-847 Koszalin ul. Wenedów 2.</w:t>
      </w:r>
    </w:p>
    <w:p w14:paraId="5F55C2DC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18</w:t>
      </w:r>
    </w:p>
    <w:p w14:paraId="765DDE47" w14:textId="77777777" w:rsidR="001E0FC6" w:rsidRPr="000A6A78" w:rsidRDefault="001E0FC6" w:rsidP="001E0FC6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0A6A78">
        <w:rPr>
          <w:rFonts w:ascii="Tahoma" w:hAnsi="Tahoma" w:cs="Tahoma"/>
          <w:spacing w:val="20"/>
          <w:sz w:val="18"/>
          <w:szCs w:val="18"/>
        </w:rPr>
        <w:t>Nie złożono oferty.</w:t>
      </w:r>
    </w:p>
    <w:p w14:paraId="3072A8DE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19</w:t>
      </w:r>
    </w:p>
    <w:p w14:paraId="7350E7AD" w14:textId="77777777" w:rsidR="002267D9" w:rsidRPr="000A6A78" w:rsidRDefault="002267D9" w:rsidP="002267D9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ResMed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Polska Sp. z o.o., 01-208 Warszawa ul. Przyokopowa 26.</w:t>
      </w:r>
    </w:p>
    <w:p w14:paraId="583D7F4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20</w:t>
      </w:r>
    </w:p>
    <w:p w14:paraId="0A253086" w14:textId="52F7F94F" w:rsidR="001E0FC6" w:rsidRPr="000A6A78" w:rsidRDefault="00F72DD8" w:rsidP="001E0FC6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Zamawiający</w:t>
      </w:r>
      <w:r w:rsidR="00500C37">
        <w:rPr>
          <w:rFonts w:ascii="Tahoma" w:hAnsi="Tahoma" w:cs="Tahoma"/>
          <w:spacing w:val="20"/>
          <w:sz w:val="18"/>
          <w:szCs w:val="18"/>
        </w:rPr>
        <w:t xml:space="preserve"> unieważnił postępowanie dla tej części postępowania</w:t>
      </w:r>
      <w:r w:rsidR="009A313C">
        <w:rPr>
          <w:rFonts w:ascii="Tahoma" w:hAnsi="Tahoma" w:cs="Tahoma"/>
          <w:spacing w:val="20"/>
          <w:sz w:val="18"/>
          <w:szCs w:val="18"/>
        </w:rPr>
        <w:t>.</w:t>
      </w:r>
    </w:p>
    <w:p w14:paraId="2560F9F1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</w:p>
    <w:p w14:paraId="1461565D" w14:textId="77777777" w:rsidR="00770B27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753AF005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  <w:r w:rsidRPr="00E9277B">
        <w:rPr>
          <w:rFonts w:ascii="Tahoma" w:hAnsi="Tahoma" w:cs="Tahoma"/>
          <w:spacing w:val="20"/>
          <w:sz w:val="18"/>
          <w:szCs w:val="18"/>
        </w:rPr>
        <w:t>W prowadzonym postępowaniu złożono następujące oferty:</w:t>
      </w:r>
    </w:p>
    <w:tbl>
      <w:tblPr>
        <w:tblpPr w:leftFromText="141" w:rightFromText="141" w:vertAnchor="text" w:tblpX="-74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799"/>
        <w:gridCol w:w="873"/>
        <w:gridCol w:w="1537"/>
        <w:gridCol w:w="1276"/>
        <w:gridCol w:w="2267"/>
      </w:tblGrid>
      <w:tr w:rsidR="00770B27" w:rsidRPr="00471C70" w14:paraId="6E6C54CF" w14:textId="77777777" w:rsidTr="00324415">
        <w:trPr>
          <w:trHeight w:val="563"/>
        </w:trPr>
        <w:tc>
          <w:tcPr>
            <w:tcW w:w="993" w:type="dxa"/>
            <w:vAlign w:val="center"/>
          </w:tcPr>
          <w:p w14:paraId="7116DF8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oferty</w:t>
            </w:r>
          </w:p>
        </w:tc>
        <w:tc>
          <w:tcPr>
            <w:tcW w:w="3799" w:type="dxa"/>
            <w:vAlign w:val="center"/>
          </w:tcPr>
          <w:p w14:paraId="158A5E05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873" w:type="dxa"/>
            <w:vAlign w:val="center"/>
          </w:tcPr>
          <w:p w14:paraId="784591CC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Nr Zadania</w:t>
            </w:r>
          </w:p>
        </w:tc>
        <w:tc>
          <w:tcPr>
            <w:tcW w:w="1537" w:type="dxa"/>
            <w:vAlign w:val="center"/>
          </w:tcPr>
          <w:p w14:paraId="1FF730DA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Align w:val="center"/>
          </w:tcPr>
          <w:p w14:paraId="6919EAD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Termin dostawy</w:t>
            </w:r>
          </w:p>
        </w:tc>
        <w:tc>
          <w:tcPr>
            <w:tcW w:w="2267" w:type="dxa"/>
            <w:vAlign w:val="center"/>
          </w:tcPr>
          <w:p w14:paraId="22533D8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Punktacja Cena/termin dostawy/razem</w:t>
            </w:r>
          </w:p>
        </w:tc>
      </w:tr>
      <w:tr w:rsidR="00770B27" w:rsidRPr="00471C70" w14:paraId="2BA6B16B" w14:textId="77777777" w:rsidTr="00324415">
        <w:tc>
          <w:tcPr>
            <w:tcW w:w="993" w:type="dxa"/>
            <w:vAlign w:val="center"/>
          </w:tcPr>
          <w:p w14:paraId="4CFE7133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3799" w:type="dxa"/>
            <w:vAlign w:val="center"/>
          </w:tcPr>
          <w:p w14:paraId="58498FDC" w14:textId="4E911190" w:rsidR="00770B27" w:rsidRPr="00492D60" w:rsidRDefault="0040527A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Medicus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S.K.A. </w:t>
            </w:r>
            <w:r w:rsidR="00F95099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Browarowa 21</w:t>
            </w:r>
            <w:r w:rsidR="00F95099">
              <w:rPr>
                <w:rFonts w:ascii="Tahoma" w:hAnsi="Tahoma" w:cs="Tahoma"/>
                <w:spacing w:val="20"/>
                <w:sz w:val="18"/>
                <w:szCs w:val="18"/>
              </w:rPr>
              <w:t>, 43-100 Tychy</w:t>
            </w:r>
          </w:p>
        </w:tc>
        <w:tc>
          <w:tcPr>
            <w:tcW w:w="873" w:type="dxa"/>
            <w:vAlign w:val="center"/>
          </w:tcPr>
          <w:p w14:paraId="1920DF10" w14:textId="5B928E0A" w:rsidR="00770B27" w:rsidRPr="00492D60" w:rsidRDefault="00F95099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1D1A311F" w14:textId="24C0AC0B" w:rsidR="00770B27" w:rsidRPr="00492D60" w:rsidRDefault="00F95099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2 751,30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0DB309B" w14:textId="77777777" w:rsidR="00770B27" w:rsidRPr="00492D60" w:rsidRDefault="00770B27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3E46294" w14:textId="017EA097" w:rsidR="00A70175" w:rsidRPr="00492D60" w:rsidRDefault="00A7017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3243E8" w:rsidRPr="00471C70" w14:paraId="58E5CAE5" w14:textId="77777777" w:rsidTr="00324415">
        <w:trPr>
          <w:trHeight w:val="662"/>
        </w:trPr>
        <w:tc>
          <w:tcPr>
            <w:tcW w:w="993" w:type="dxa"/>
            <w:vAlign w:val="center"/>
          </w:tcPr>
          <w:p w14:paraId="34F10DB2" w14:textId="77777777" w:rsidR="003243E8" w:rsidRPr="00492D60" w:rsidRDefault="003243E8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3799" w:type="dxa"/>
            <w:vAlign w:val="center"/>
          </w:tcPr>
          <w:p w14:paraId="1EA72581" w14:textId="02918174" w:rsidR="003243E8" w:rsidRPr="00492D60" w:rsidRDefault="00F95099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Sinmed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o.o., ul. Graniczna 32B 44-178 Przyszowice</w:t>
            </w:r>
          </w:p>
        </w:tc>
        <w:tc>
          <w:tcPr>
            <w:tcW w:w="873" w:type="dxa"/>
            <w:vAlign w:val="center"/>
          </w:tcPr>
          <w:p w14:paraId="0D56966A" w14:textId="0144F0A3" w:rsidR="003243E8" w:rsidRPr="00492D60" w:rsidRDefault="003243E8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1D792C"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4DD51E19" w14:textId="2808EEC9" w:rsidR="003243E8" w:rsidRPr="00492D60" w:rsidRDefault="001D792C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3 002,40</w:t>
            </w:r>
            <w:r w:rsidR="003243E8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3F08AC4" w14:textId="77777777" w:rsidR="003243E8" w:rsidRPr="00492D60" w:rsidRDefault="003243E8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0647F2DB" w14:textId="1A3C3C4E" w:rsidR="003243E8" w:rsidRPr="00492D60" w:rsidRDefault="001D792C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45,57</w:t>
            </w:r>
            <w:r w:rsidR="003243E8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85,57</w:t>
            </w:r>
          </w:p>
          <w:p w14:paraId="3E0820F9" w14:textId="0A7AD443" w:rsidR="003243E8" w:rsidRPr="00492D60" w:rsidRDefault="003243E8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</w:tr>
      <w:tr w:rsidR="006445D1" w:rsidRPr="00471C70" w14:paraId="547CEDC9" w14:textId="77777777" w:rsidTr="00324415">
        <w:tc>
          <w:tcPr>
            <w:tcW w:w="993" w:type="dxa"/>
            <w:vAlign w:val="center"/>
          </w:tcPr>
          <w:p w14:paraId="6C567D0D" w14:textId="77777777" w:rsidR="006445D1" w:rsidRPr="00492D60" w:rsidRDefault="006445D1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3. </w:t>
            </w:r>
          </w:p>
        </w:tc>
        <w:tc>
          <w:tcPr>
            <w:tcW w:w="3799" w:type="dxa"/>
            <w:vAlign w:val="center"/>
          </w:tcPr>
          <w:p w14:paraId="4D0844B2" w14:textId="231FED60" w:rsidR="006445D1" w:rsidRPr="00492D60" w:rsidRDefault="006445D1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Rinores</w:t>
            </w:r>
            <w:proofErr w:type="spellEnd"/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 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Dębicka 644 35-213 Rzeszów</w:t>
            </w:r>
          </w:p>
        </w:tc>
        <w:tc>
          <w:tcPr>
            <w:tcW w:w="873" w:type="dxa"/>
            <w:vAlign w:val="center"/>
          </w:tcPr>
          <w:p w14:paraId="51404CEF" w14:textId="1286082E" w:rsidR="006445D1" w:rsidRPr="00492D60" w:rsidRDefault="006445D1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D13CE2"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5080" w:type="dxa"/>
            <w:gridSpan w:val="3"/>
            <w:vAlign w:val="center"/>
          </w:tcPr>
          <w:p w14:paraId="09CB3A01" w14:textId="713A87B1" w:rsidR="006445D1" w:rsidRPr="00492D60" w:rsidRDefault="006445D1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770B27" w:rsidRPr="00471C70" w14:paraId="4F0E6F0B" w14:textId="77777777" w:rsidTr="00324415">
        <w:tc>
          <w:tcPr>
            <w:tcW w:w="993" w:type="dxa"/>
            <w:vAlign w:val="center"/>
          </w:tcPr>
          <w:p w14:paraId="57BB256A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4.</w:t>
            </w:r>
          </w:p>
        </w:tc>
        <w:tc>
          <w:tcPr>
            <w:tcW w:w="3799" w:type="dxa"/>
            <w:vAlign w:val="center"/>
          </w:tcPr>
          <w:p w14:paraId="419734D7" w14:textId="1AE23221" w:rsidR="00770B27" w:rsidRPr="00492D60" w:rsidRDefault="00D13CE2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Aesculap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Chifa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</w:t>
            </w:r>
            <w:r w:rsidR="004B5CB3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Tysiąclecia 14, 64-300 Nowy Tomyśl</w:t>
            </w:r>
          </w:p>
        </w:tc>
        <w:tc>
          <w:tcPr>
            <w:tcW w:w="873" w:type="dxa"/>
            <w:vAlign w:val="center"/>
          </w:tcPr>
          <w:p w14:paraId="60D2F412" w14:textId="7CDF8277" w:rsidR="00770B27" w:rsidRPr="00492D60" w:rsidRDefault="00D13CE2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37" w:type="dxa"/>
            <w:vAlign w:val="center"/>
          </w:tcPr>
          <w:p w14:paraId="17EA39D2" w14:textId="74F95414" w:rsidR="00770B27" w:rsidRPr="00492D60" w:rsidRDefault="00D13CE2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225 465,28 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>zł</w:t>
            </w:r>
          </w:p>
        </w:tc>
        <w:tc>
          <w:tcPr>
            <w:tcW w:w="1276" w:type="dxa"/>
            <w:vAlign w:val="center"/>
          </w:tcPr>
          <w:p w14:paraId="0FB8FA9E" w14:textId="77777777" w:rsidR="00770B27" w:rsidRPr="00492D60" w:rsidRDefault="00770B27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6734442" w14:textId="0AE501CC" w:rsidR="00770B27" w:rsidRPr="00492D60" w:rsidRDefault="00EA697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CE4853" w:rsidRPr="00471C70" w14:paraId="6916DAE2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7B857BFF" w14:textId="7689426E" w:rsidR="00CE4853" w:rsidRPr="00492D60" w:rsidRDefault="00CE485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5.</w:t>
            </w:r>
          </w:p>
        </w:tc>
        <w:tc>
          <w:tcPr>
            <w:tcW w:w="3799" w:type="dxa"/>
            <w:vAlign w:val="center"/>
          </w:tcPr>
          <w:p w14:paraId="4AF2F247" w14:textId="72A9D395" w:rsidR="00CE4853" w:rsidRDefault="004B5CB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Polcore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                            ul. Peryferyjna 15, 25-562 Kielce</w:t>
            </w:r>
          </w:p>
        </w:tc>
        <w:tc>
          <w:tcPr>
            <w:tcW w:w="873" w:type="dxa"/>
            <w:vAlign w:val="center"/>
          </w:tcPr>
          <w:p w14:paraId="65456562" w14:textId="5842A457" w:rsidR="00CE4853" w:rsidRPr="00492D60" w:rsidRDefault="00CE485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324F4768" w14:textId="766946FE" w:rsidR="00CE4853" w:rsidRDefault="004B5CB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8 958,60</w:t>
            </w:r>
            <w:r w:rsidR="00CE4853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6731C5A" w14:textId="22A3F6A7" w:rsidR="00CE4853" w:rsidRPr="00492D60" w:rsidRDefault="00CE485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9136BAF" w14:textId="073A16E0" w:rsidR="00CE4853" w:rsidRDefault="00CE485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B353C3" w:rsidRPr="00471C70" w14:paraId="7A487400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19786983" w14:textId="6618D5E2" w:rsidR="00B353C3" w:rsidRDefault="00B353C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6.</w:t>
            </w:r>
          </w:p>
        </w:tc>
        <w:tc>
          <w:tcPr>
            <w:tcW w:w="3799" w:type="dxa"/>
            <w:vAlign w:val="center"/>
          </w:tcPr>
          <w:p w14:paraId="3B74775E" w14:textId="7826F2C9" w:rsidR="00B353C3" w:rsidRDefault="00B353C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NZ Techno Sp. z o.o.                         ul. Berneńska 15, 03-976 Warszawa</w:t>
            </w:r>
          </w:p>
        </w:tc>
        <w:tc>
          <w:tcPr>
            <w:tcW w:w="873" w:type="dxa"/>
            <w:vAlign w:val="center"/>
          </w:tcPr>
          <w:p w14:paraId="7E143480" w14:textId="66C0DE04" w:rsidR="00B353C3" w:rsidRDefault="00B353C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5080" w:type="dxa"/>
            <w:gridSpan w:val="3"/>
            <w:vAlign w:val="center"/>
          </w:tcPr>
          <w:p w14:paraId="7B8D6429" w14:textId="4BB08C4C" w:rsidR="00B353C3" w:rsidRDefault="00B353C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Zamawiający unieważnił postępowanie dla tej części postępowania</w:t>
            </w:r>
          </w:p>
        </w:tc>
      </w:tr>
      <w:tr w:rsidR="009904EA" w:rsidRPr="00471C70" w14:paraId="15337C2E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4157469E" w14:textId="096F2C6F" w:rsidR="009904EA" w:rsidRDefault="009904EA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7.</w:t>
            </w:r>
          </w:p>
        </w:tc>
        <w:tc>
          <w:tcPr>
            <w:tcW w:w="3799" w:type="dxa"/>
            <w:vAlign w:val="center"/>
          </w:tcPr>
          <w:p w14:paraId="4C3CEE45" w14:textId="08AD39A2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Alteris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Spółka Akcyjna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Ceglana 35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40-514 Katowice</w:t>
            </w:r>
          </w:p>
        </w:tc>
        <w:tc>
          <w:tcPr>
            <w:tcW w:w="873" w:type="dxa"/>
            <w:vAlign w:val="center"/>
          </w:tcPr>
          <w:p w14:paraId="588DA2DC" w14:textId="7014D4B1" w:rsidR="009904EA" w:rsidRDefault="00245080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4CADAAF0" w14:textId="45889CEB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9 023,40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D838AEF" w14:textId="74EA1903" w:rsidR="009904EA" w:rsidRPr="00492D60" w:rsidRDefault="0032341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Do </w:t>
            </w:r>
            <w:r w:rsidR="00245080"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dni roboczych</w:t>
            </w:r>
          </w:p>
        </w:tc>
        <w:tc>
          <w:tcPr>
            <w:tcW w:w="2267" w:type="dxa"/>
            <w:vAlign w:val="center"/>
          </w:tcPr>
          <w:p w14:paraId="7A75D32E" w14:textId="7340A6AA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59,57</w:t>
            </w:r>
            <w:r w:rsidR="00323413"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="00323413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99,57</w:t>
            </w:r>
          </w:p>
        </w:tc>
      </w:tr>
      <w:tr w:rsidR="00732FD5" w:rsidRPr="00471C70" w14:paraId="13CAA0B7" w14:textId="77777777" w:rsidTr="00324415">
        <w:trPr>
          <w:trHeight w:val="710"/>
        </w:trPr>
        <w:tc>
          <w:tcPr>
            <w:tcW w:w="993" w:type="dxa"/>
            <w:vAlign w:val="center"/>
          </w:tcPr>
          <w:p w14:paraId="5DF9BFE5" w14:textId="4FD9487F" w:rsidR="00732FD5" w:rsidRDefault="00732FD5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8.</w:t>
            </w:r>
          </w:p>
        </w:tc>
        <w:tc>
          <w:tcPr>
            <w:tcW w:w="3799" w:type="dxa"/>
            <w:vAlign w:val="center"/>
          </w:tcPr>
          <w:p w14:paraId="514394FF" w14:textId="66F8EAEE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Meden-Inmed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ul. Wenedów 2, 75-847 Koszalin</w:t>
            </w:r>
          </w:p>
        </w:tc>
        <w:tc>
          <w:tcPr>
            <w:tcW w:w="873" w:type="dxa"/>
            <w:vAlign w:val="center"/>
          </w:tcPr>
          <w:p w14:paraId="28B7EE8D" w14:textId="5B15A2BF" w:rsidR="00732FD5" w:rsidRDefault="00732FD5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</w:t>
            </w:r>
          </w:p>
        </w:tc>
        <w:tc>
          <w:tcPr>
            <w:tcW w:w="1537" w:type="dxa"/>
            <w:vAlign w:val="center"/>
          </w:tcPr>
          <w:p w14:paraId="334770FD" w14:textId="7D661A4F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8 272,80 zł</w:t>
            </w:r>
          </w:p>
        </w:tc>
        <w:tc>
          <w:tcPr>
            <w:tcW w:w="1276" w:type="dxa"/>
            <w:vAlign w:val="center"/>
          </w:tcPr>
          <w:p w14:paraId="56C6649D" w14:textId="5466C540" w:rsidR="00732FD5" w:rsidRPr="00492D60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140EB88C" w14:textId="4F3352CA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0C04EB" w:rsidRPr="00471C70" w14:paraId="766ADA24" w14:textId="77777777" w:rsidTr="00324415">
        <w:trPr>
          <w:trHeight w:val="836"/>
        </w:trPr>
        <w:tc>
          <w:tcPr>
            <w:tcW w:w="993" w:type="dxa"/>
            <w:vMerge w:val="restart"/>
            <w:vAlign w:val="center"/>
          </w:tcPr>
          <w:p w14:paraId="358457F4" w14:textId="0DBDAFFD" w:rsidR="000C04EB" w:rsidRDefault="000C04EB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9.</w:t>
            </w:r>
          </w:p>
        </w:tc>
        <w:tc>
          <w:tcPr>
            <w:tcW w:w="3799" w:type="dxa"/>
            <w:vMerge w:val="restart"/>
            <w:vAlign w:val="center"/>
          </w:tcPr>
          <w:p w14:paraId="312F0388" w14:textId="5B5DE90D" w:rsidR="000C04EB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Intergos</w:t>
            </w:r>
            <w:proofErr w:type="spellEnd"/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</w:t>
            </w:r>
            <w:r w:rsidR="000C04EB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     </w:t>
            </w:r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Legionów 55</w:t>
            </w:r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43-300 Bielsko-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Biała</w:t>
            </w:r>
          </w:p>
        </w:tc>
        <w:tc>
          <w:tcPr>
            <w:tcW w:w="873" w:type="dxa"/>
            <w:vAlign w:val="center"/>
          </w:tcPr>
          <w:p w14:paraId="73A754B7" w14:textId="7316CD62" w:rsidR="000C04EB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37" w:type="dxa"/>
            <w:vAlign w:val="center"/>
          </w:tcPr>
          <w:p w14:paraId="7569E84A" w14:textId="4137F501" w:rsidR="000C04EB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16 441,53</w:t>
            </w:r>
            <w:r w:rsidR="000C04EB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B0149CD" w14:textId="542AFFD3" w:rsidR="000C04EB" w:rsidRPr="00492D60" w:rsidRDefault="000C04EB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7B794577" w14:textId="42851EFF" w:rsidR="000C04EB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56,70</w:t>
            </w:r>
            <w:r w:rsidR="005D0131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96,70</w:t>
            </w:r>
          </w:p>
        </w:tc>
      </w:tr>
      <w:tr w:rsidR="00C56FE6" w:rsidRPr="00471C70" w14:paraId="3A88F9E0" w14:textId="77777777" w:rsidTr="00324415">
        <w:trPr>
          <w:trHeight w:val="554"/>
        </w:trPr>
        <w:tc>
          <w:tcPr>
            <w:tcW w:w="993" w:type="dxa"/>
            <w:vMerge/>
            <w:vAlign w:val="center"/>
          </w:tcPr>
          <w:p w14:paraId="4065486C" w14:textId="77777777" w:rsidR="00C56FE6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8983B44" w14:textId="77777777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32665FC" w14:textId="085C39F9" w:rsidR="00C56FE6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03235CED" w14:textId="16290225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2 280,42 zł</w:t>
            </w:r>
          </w:p>
        </w:tc>
        <w:tc>
          <w:tcPr>
            <w:tcW w:w="1276" w:type="dxa"/>
            <w:vAlign w:val="center"/>
          </w:tcPr>
          <w:p w14:paraId="7EB0A48B" w14:textId="10A52277" w:rsidR="00C56FE6" w:rsidRPr="00492D60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9A56E65" w14:textId="454434CD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324415" w:rsidRPr="00471C70" w14:paraId="537B0465" w14:textId="77777777" w:rsidTr="00324415">
        <w:trPr>
          <w:trHeight w:val="737"/>
        </w:trPr>
        <w:tc>
          <w:tcPr>
            <w:tcW w:w="993" w:type="dxa"/>
            <w:vAlign w:val="center"/>
          </w:tcPr>
          <w:p w14:paraId="77C6D561" w14:textId="4B60B84E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Align w:val="center"/>
          </w:tcPr>
          <w:p w14:paraId="21F4E905" w14:textId="09976BA7" w:rsidR="00324415" w:rsidRPr="00492D60" w:rsidRDefault="009E0561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Kadzewicz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="008B2A1C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Popiełuszki 15, 10-693 Olsztyn</w:t>
            </w:r>
          </w:p>
        </w:tc>
        <w:tc>
          <w:tcPr>
            <w:tcW w:w="873" w:type="dxa"/>
            <w:vAlign w:val="center"/>
          </w:tcPr>
          <w:p w14:paraId="71FD3407" w14:textId="613E30E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5080" w:type="dxa"/>
            <w:gridSpan w:val="3"/>
            <w:vAlign w:val="center"/>
          </w:tcPr>
          <w:p w14:paraId="044B2FF2" w14:textId="466AFD2A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Zamawiający unieważnił postępowanie dla tej części postępowania</w:t>
            </w:r>
          </w:p>
        </w:tc>
      </w:tr>
      <w:tr w:rsidR="005854D0" w:rsidRPr="00471C70" w14:paraId="6C56D9C2" w14:textId="77777777" w:rsidTr="00324415">
        <w:trPr>
          <w:trHeight w:val="737"/>
        </w:trPr>
        <w:tc>
          <w:tcPr>
            <w:tcW w:w="993" w:type="dxa"/>
            <w:vAlign w:val="center"/>
          </w:tcPr>
          <w:p w14:paraId="31647A59" w14:textId="67BD5D39" w:rsidR="005854D0" w:rsidRPr="00492D60" w:rsidRDefault="005854D0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11.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76B67222" w14:textId="15357400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NTM-MED. S.C., ul. Wyszyńskiego 154B/1, 66-400 Gorzów Wlkp.</w:t>
            </w:r>
          </w:p>
        </w:tc>
        <w:tc>
          <w:tcPr>
            <w:tcW w:w="873" w:type="dxa"/>
            <w:vAlign w:val="center"/>
          </w:tcPr>
          <w:p w14:paraId="50457F55" w14:textId="4C953893" w:rsidR="005854D0" w:rsidRPr="00492D60" w:rsidRDefault="005854D0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1532B8D2" w14:textId="2013421D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9 861,48 zł</w:t>
            </w:r>
          </w:p>
        </w:tc>
        <w:tc>
          <w:tcPr>
            <w:tcW w:w="1276" w:type="dxa"/>
            <w:vAlign w:val="center"/>
          </w:tcPr>
          <w:p w14:paraId="55E91B11" w14:textId="77777777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AC03FA7" w14:textId="6C09CF6D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54,50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/40,00/9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50</w:t>
            </w:r>
          </w:p>
        </w:tc>
      </w:tr>
      <w:tr w:rsidR="00324415" w:rsidRPr="00471C70" w14:paraId="0F30A272" w14:textId="77777777" w:rsidTr="00324415">
        <w:tc>
          <w:tcPr>
            <w:tcW w:w="993" w:type="dxa"/>
            <w:vMerge w:val="restart"/>
            <w:vAlign w:val="center"/>
          </w:tcPr>
          <w:p w14:paraId="40CB211B" w14:textId="2B289794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551A90"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Merge w:val="restart"/>
            <w:vAlign w:val="center"/>
          </w:tcPr>
          <w:p w14:paraId="4BC1DA08" w14:textId="63EC57DD" w:rsidR="00324415" w:rsidRPr="00492D60" w:rsidRDefault="00551A9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Group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Spółka z ograniczoną odpowiedzialnością Spółka Komandytowa                             ul. Pod Borem 18, 41-808 Zabrze</w:t>
            </w:r>
          </w:p>
        </w:tc>
        <w:tc>
          <w:tcPr>
            <w:tcW w:w="873" w:type="dxa"/>
            <w:vAlign w:val="center"/>
          </w:tcPr>
          <w:p w14:paraId="66D63AD9" w14:textId="24DFDB9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439C7DC9" w14:textId="1ACD0731" w:rsidR="00324415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3 557,52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5925186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94E62CA" w14:textId="11FE13F1" w:rsidR="00324415" w:rsidRPr="00492D60" w:rsidRDefault="00E664A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46,40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86,40</w:t>
            </w:r>
          </w:p>
        </w:tc>
      </w:tr>
      <w:tr w:rsidR="00291F87" w:rsidRPr="00471C70" w14:paraId="3CFA9D75" w14:textId="77777777" w:rsidTr="00291F87">
        <w:tc>
          <w:tcPr>
            <w:tcW w:w="993" w:type="dxa"/>
            <w:vMerge/>
            <w:vAlign w:val="center"/>
          </w:tcPr>
          <w:p w14:paraId="57D4B8B1" w14:textId="77777777" w:rsidR="00291F87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16BE50DE" w14:textId="77777777" w:rsidR="00291F87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312413" w14:textId="0CAE38E6" w:rsidR="00291F87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5080" w:type="dxa"/>
            <w:gridSpan w:val="3"/>
            <w:vAlign w:val="center"/>
          </w:tcPr>
          <w:p w14:paraId="3C0C3FDC" w14:textId="2A8B969F" w:rsidR="00291F87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324415" w:rsidRPr="00471C70" w14:paraId="699195A2" w14:textId="77777777" w:rsidTr="00324415">
        <w:tc>
          <w:tcPr>
            <w:tcW w:w="993" w:type="dxa"/>
            <w:vMerge/>
            <w:vAlign w:val="center"/>
          </w:tcPr>
          <w:p w14:paraId="757776BB" w14:textId="7777777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312CCFD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4EAC81" w14:textId="445C9414" w:rsidR="00324415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537" w:type="dxa"/>
            <w:vAlign w:val="center"/>
          </w:tcPr>
          <w:p w14:paraId="7C3C72E1" w14:textId="443A9F32" w:rsidR="00324415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15 290,98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6102469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4519A1A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291F87" w:rsidRPr="00471C70" w14:paraId="69B57CA4" w14:textId="77777777" w:rsidTr="00324415">
        <w:tc>
          <w:tcPr>
            <w:tcW w:w="993" w:type="dxa"/>
            <w:vMerge/>
            <w:vAlign w:val="center"/>
          </w:tcPr>
          <w:p w14:paraId="747EBB91" w14:textId="77777777" w:rsidR="00291F87" w:rsidRPr="00492D60" w:rsidRDefault="00291F87" w:rsidP="00291F8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3CEE9DE4" w14:textId="77777777" w:rsidR="00291F87" w:rsidRPr="00492D60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92C032E" w14:textId="14C29EDB" w:rsidR="00291F87" w:rsidRDefault="00291F87" w:rsidP="00291F8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37" w:type="dxa"/>
            <w:vAlign w:val="center"/>
          </w:tcPr>
          <w:p w14:paraId="1882BCE7" w14:textId="0954FA5C" w:rsidR="00291F87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15 537,74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A959E71" w14:textId="1C15487E" w:rsidR="00291F87" w:rsidRPr="00492D60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08EC3B8E" w14:textId="67372574" w:rsidR="00291F87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 w:rsidR="009E0916"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0,00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/100,00</w:t>
            </w:r>
          </w:p>
        </w:tc>
      </w:tr>
      <w:tr w:rsidR="00E664A5" w:rsidRPr="00471C70" w14:paraId="049FA42A" w14:textId="77777777" w:rsidTr="00265CC5">
        <w:tc>
          <w:tcPr>
            <w:tcW w:w="993" w:type="dxa"/>
            <w:vMerge/>
            <w:vAlign w:val="center"/>
          </w:tcPr>
          <w:p w14:paraId="575D2D04" w14:textId="77777777" w:rsidR="00E664A5" w:rsidRPr="00492D60" w:rsidRDefault="00E664A5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C94D955" w14:textId="77777777" w:rsidR="00E664A5" w:rsidRPr="00492D60" w:rsidRDefault="00E664A5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62546A" w14:textId="34217882" w:rsidR="00E664A5" w:rsidRDefault="00E664A5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5080" w:type="dxa"/>
            <w:gridSpan w:val="3"/>
            <w:vAlign w:val="center"/>
          </w:tcPr>
          <w:p w14:paraId="1C33A723" w14:textId="385FD96F" w:rsidR="00E664A5" w:rsidRDefault="00E664A5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811256" w:rsidRPr="00471C70" w14:paraId="1FF31B0E" w14:textId="77777777" w:rsidTr="00324415">
        <w:tc>
          <w:tcPr>
            <w:tcW w:w="993" w:type="dxa"/>
            <w:vMerge/>
            <w:vAlign w:val="center"/>
          </w:tcPr>
          <w:p w14:paraId="11265EEA" w14:textId="77777777" w:rsidR="00811256" w:rsidRPr="00492D60" w:rsidRDefault="00811256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814028A" w14:textId="77777777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B21F36" w14:textId="728EAB13" w:rsidR="00811256" w:rsidRPr="00492D60" w:rsidRDefault="00811256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0663FB24" w14:textId="0408E696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3 703,32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4A6411D" w14:textId="5595938B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91CC660" w14:textId="4F0B451E" w:rsidR="00811256" w:rsidRPr="00492D60" w:rsidRDefault="009E091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36,95</w:t>
            </w:r>
            <w:r w:rsidR="00811256"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="00811256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</w:t>
            </w:r>
            <w:r w:rsidR="00811256">
              <w:rPr>
                <w:rFonts w:ascii="Tahoma" w:hAnsi="Tahoma" w:cs="Tahoma"/>
                <w:spacing w:val="20"/>
                <w:sz w:val="18"/>
                <w:szCs w:val="18"/>
              </w:rPr>
              <w:t>/100,00</w:t>
            </w:r>
          </w:p>
        </w:tc>
      </w:tr>
      <w:tr w:rsidR="006A5AB8" w:rsidRPr="00471C70" w14:paraId="01AFF6E8" w14:textId="77777777" w:rsidTr="00265CC5">
        <w:trPr>
          <w:trHeight w:val="978"/>
        </w:trPr>
        <w:tc>
          <w:tcPr>
            <w:tcW w:w="993" w:type="dxa"/>
            <w:vAlign w:val="center"/>
          </w:tcPr>
          <w:p w14:paraId="34D47CC9" w14:textId="7B7821CD" w:rsidR="006A5AB8" w:rsidRPr="00492D60" w:rsidRDefault="006A5AB8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13.</w:t>
            </w:r>
          </w:p>
        </w:tc>
        <w:tc>
          <w:tcPr>
            <w:tcW w:w="3799" w:type="dxa"/>
            <w:vAlign w:val="center"/>
          </w:tcPr>
          <w:p w14:paraId="56C3EF0E" w14:textId="5500DBC9" w:rsidR="006A5AB8" w:rsidRPr="00492D60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ResMed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Polska Sp. z o.o.                 ul. Przyokopowa 26, 01-208 Warszawa</w:t>
            </w:r>
          </w:p>
        </w:tc>
        <w:tc>
          <w:tcPr>
            <w:tcW w:w="873" w:type="dxa"/>
            <w:vAlign w:val="center"/>
          </w:tcPr>
          <w:p w14:paraId="35B6C33A" w14:textId="4A9B1764" w:rsidR="006A5AB8" w:rsidRPr="00492D60" w:rsidRDefault="006A5AB8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19</w:t>
            </w:r>
          </w:p>
        </w:tc>
        <w:tc>
          <w:tcPr>
            <w:tcW w:w="1537" w:type="dxa"/>
            <w:vAlign w:val="center"/>
          </w:tcPr>
          <w:p w14:paraId="3F6C6B6D" w14:textId="16922F57" w:rsidR="006A5AB8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32 176,25 zł</w:t>
            </w:r>
          </w:p>
        </w:tc>
        <w:tc>
          <w:tcPr>
            <w:tcW w:w="1276" w:type="dxa"/>
            <w:vAlign w:val="center"/>
          </w:tcPr>
          <w:p w14:paraId="3D6208E4" w14:textId="510ACBC0" w:rsidR="006A5AB8" w:rsidRPr="00492D60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74FBF9ED" w14:textId="1AA6EAF7" w:rsidR="006A5AB8" w:rsidRDefault="006A5AB8" w:rsidP="00265CC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6A5AB8" w:rsidRPr="00471C70" w14:paraId="476D8887" w14:textId="77777777" w:rsidTr="00324415">
        <w:trPr>
          <w:trHeight w:val="162"/>
        </w:trPr>
        <w:tc>
          <w:tcPr>
            <w:tcW w:w="993" w:type="dxa"/>
            <w:vAlign w:val="center"/>
          </w:tcPr>
          <w:p w14:paraId="2B461187" w14:textId="5209DF53" w:rsidR="006A5AB8" w:rsidRPr="00492D60" w:rsidRDefault="006A5AB8" w:rsidP="006A5AB8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14.</w:t>
            </w:r>
          </w:p>
        </w:tc>
        <w:tc>
          <w:tcPr>
            <w:tcW w:w="3799" w:type="dxa"/>
            <w:vAlign w:val="center"/>
          </w:tcPr>
          <w:p w14:paraId="3A1B3C0A" w14:textId="7814799C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Pulmonis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ul. Tadeusza Rejtana 125/28, 64-100 Leszno</w:t>
            </w:r>
          </w:p>
        </w:tc>
        <w:tc>
          <w:tcPr>
            <w:tcW w:w="873" w:type="dxa"/>
            <w:vAlign w:val="center"/>
          </w:tcPr>
          <w:p w14:paraId="41DB16DC" w14:textId="08FF1048" w:rsidR="006A5AB8" w:rsidRDefault="006A5AB8" w:rsidP="006A5AB8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0D08DDDA" w14:textId="15556328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14 109,12 zł</w:t>
            </w:r>
          </w:p>
        </w:tc>
        <w:tc>
          <w:tcPr>
            <w:tcW w:w="1276" w:type="dxa"/>
            <w:vAlign w:val="center"/>
          </w:tcPr>
          <w:p w14:paraId="2833A533" w14:textId="7C9E7C7B" w:rsidR="006A5AB8" w:rsidRPr="00492D60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055676C" w14:textId="6E1E9146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</w:t>
            </w:r>
          </w:p>
        </w:tc>
      </w:tr>
      <w:tr w:rsidR="00F723AB" w:rsidRPr="00471C70" w14:paraId="65C7DA5C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4C61BB2E" w14:textId="3C90E93B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Merge w:val="restart"/>
            <w:vAlign w:val="center"/>
          </w:tcPr>
          <w:p w14:paraId="5C56BE68" w14:textId="75F3E4C9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Sorimex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Sp. k.                         ul. Równinna 25, 87-100 Toruń</w:t>
            </w:r>
          </w:p>
        </w:tc>
        <w:tc>
          <w:tcPr>
            <w:tcW w:w="873" w:type="dxa"/>
            <w:vAlign w:val="center"/>
          </w:tcPr>
          <w:p w14:paraId="06D38ECD" w14:textId="261D9B0C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7D19FAFA" w14:textId="3AE76134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10 584,00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8BE44F9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66903E8" w14:textId="5D3E1510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F723AB" w:rsidRPr="00471C70" w14:paraId="142550BC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3F10D7A9" w14:textId="77777777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42E38E1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C48B1FA" w14:textId="72909CE1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14:paraId="0BE0C467" w14:textId="2EB19CFA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7 285,79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8DB4B34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1FE0F50A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F723AB" w:rsidRPr="00471C70" w14:paraId="6AA3CB7A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7696F670" w14:textId="77777777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18792518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A90CDAD" w14:textId="615610EE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13</w:t>
            </w:r>
          </w:p>
        </w:tc>
        <w:tc>
          <w:tcPr>
            <w:tcW w:w="1537" w:type="dxa"/>
            <w:vAlign w:val="center"/>
          </w:tcPr>
          <w:p w14:paraId="202F5C63" w14:textId="17FD67C1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5 810,40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53F8033A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CA0A9ED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8110E7" w:rsidRPr="00471C70" w14:paraId="369FC502" w14:textId="77777777" w:rsidTr="00324415">
        <w:trPr>
          <w:trHeight w:val="162"/>
        </w:trPr>
        <w:tc>
          <w:tcPr>
            <w:tcW w:w="993" w:type="dxa"/>
            <w:vAlign w:val="center"/>
          </w:tcPr>
          <w:p w14:paraId="1F29F3C4" w14:textId="1CA18344" w:rsidR="008110E7" w:rsidRPr="00492D60" w:rsidRDefault="008110E7" w:rsidP="008110E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16.</w:t>
            </w:r>
          </w:p>
        </w:tc>
        <w:tc>
          <w:tcPr>
            <w:tcW w:w="3799" w:type="dxa"/>
            <w:vAlign w:val="center"/>
          </w:tcPr>
          <w:p w14:paraId="277975C7" w14:textId="4DEA74DE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Miro Sp. z o.o.                                          ul. Mińska 25B lok. U1, 03-808 Warszawa</w:t>
            </w:r>
          </w:p>
        </w:tc>
        <w:tc>
          <w:tcPr>
            <w:tcW w:w="873" w:type="dxa"/>
            <w:vAlign w:val="center"/>
          </w:tcPr>
          <w:p w14:paraId="79A82962" w14:textId="252CFA27" w:rsidR="008110E7" w:rsidRDefault="008110E7" w:rsidP="008110E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4348897D" w14:textId="6A991769" w:rsidR="008110E7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11 311,27 zł</w:t>
            </w:r>
          </w:p>
        </w:tc>
        <w:tc>
          <w:tcPr>
            <w:tcW w:w="1276" w:type="dxa"/>
            <w:vAlign w:val="center"/>
          </w:tcPr>
          <w:p w14:paraId="50CF6809" w14:textId="59C7D116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FD70320" w14:textId="61AD2749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E845A4" w:rsidRPr="00471C70" w14:paraId="0653D586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58A3910D" w14:textId="6E9358F9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17.</w:t>
            </w:r>
          </w:p>
        </w:tc>
        <w:tc>
          <w:tcPr>
            <w:tcW w:w="3799" w:type="dxa"/>
            <w:vMerge w:val="restart"/>
            <w:vAlign w:val="center"/>
          </w:tcPr>
          <w:p w14:paraId="160097D6" w14:textId="280E5301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Bialmed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  ul. Kazimierzowska 46/48/35, 02-546 Warszawa</w:t>
            </w:r>
          </w:p>
        </w:tc>
        <w:tc>
          <w:tcPr>
            <w:tcW w:w="873" w:type="dxa"/>
            <w:vAlign w:val="center"/>
          </w:tcPr>
          <w:p w14:paraId="2FCDA6BD" w14:textId="6183571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7F826AC3" w14:textId="675F0AD3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9 778,32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946AD54" w14:textId="4BFC65B9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7745E56" w14:textId="6392AEA0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16,88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56,88</w:t>
            </w:r>
          </w:p>
        </w:tc>
      </w:tr>
      <w:tr w:rsidR="00E845A4" w:rsidRPr="00471C70" w14:paraId="608323F8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29A6CCC1" w14:textId="2BE796DD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7F09C22E" w14:textId="5716FDAA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6B5626" w14:textId="6014EE8E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37" w:type="dxa"/>
            <w:vAlign w:val="center"/>
          </w:tcPr>
          <w:p w14:paraId="14D4B7F7" w14:textId="0A337BDB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34 402,96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FA22F22" w14:textId="5470F52C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BF7123A" w14:textId="0C7A6CD5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E845A4" w:rsidRPr="00471C70" w14:paraId="7D3EE4CF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7D6EFBCD" w14:textId="7777777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5BEE7D4" w14:textId="77777777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7D06956" w14:textId="04651C65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37" w:type="dxa"/>
            <w:vAlign w:val="center"/>
          </w:tcPr>
          <w:p w14:paraId="0165E05D" w14:textId="33A88154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17 301,84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C5CF447" w14:textId="3E564180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5140CE1" w14:textId="41E2A0DF" w:rsidR="00E845A4" w:rsidRPr="00492D60" w:rsidRDefault="00DF055A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53,88</w:t>
            </w:r>
            <w:r w:rsidR="00E845A4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93,88</w:t>
            </w:r>
          </w:p>
        </w:tc>
      </w:tr>
      <w:tr w:rsidR="00E845A4" w:rsidRPr="00471C70" w14:paraId="5141CC40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0A4A48C5" w14:textId="7777777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5ED654FA" w14:textId="77777777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86E97D" w14:textId="6EC4B643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55B8451D" w14:textId="18129192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2 481,84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940482C" w14:textId="7B3ED1B6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21D8345" w14:textId="0E4D2903" w:rsidR="00E845A4" w:rsidRPr="00492D60" w:rsidRDefault="004722E9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55,13</w:t>
            </w:r>
            <w:r w:rsidR="00E845A4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95,13</w:t>
            </w:r>
          </w:p>
        </w:tc>
      </w:tr>
      <w:tr w:rsidR="00D747C0" w:rsidRPr="00471C70" w14:paraId="53619E72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7918F7F8" w14:textId="7070C4FB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18.</w:t>
            </w:r>
          </w:p>
        </w:tc>
        <w:tc>
          <w:tcPr>
            <w:tcW w:w="3799" w:type="dxa"/>
            <w:vMerge w:val="restart"/>
            <w:vAlign w:val="center"/>
          </w:tcPr>
          <w:p w14:paraId="4DEDD64F" w14:textId="0307EFFF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Varimed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  ul. Tadeusza Kościuszki 115/4U, 50-442 Wrocław</w:t>
            </w:r>
          </w:p>
        </w:tc>
        <w:tc>
          <w:tcPr>
            <w:tcW w:w="873" w:type="dxa"/>
            <w:vAlign w:val="center"/>
          </w:tcPr>
          <w:p w14:paraId="38438039" w14:textId="628EBAA3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37" w:type="dxa"/>
            <w:vAlign w:val="center"/>
          </w:tcPr>
          <w:p w14:paraId="109AD749" w14:textId="19D1D3EE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5 713,20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F41D76D" w14:textId="52172E71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BF22426" w14:textId="5E5D97EA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D747C0" w:rsidRPr="00471C70" w14:paraId="3ACD73F9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5FBB622B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32B2066E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2AD78A2" w14:textId="0C14E242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37" w:type="dxa"/>
            <w:vAlign w:val="center"/>
          </w:tcPr>
          <w:p w14:paraId="03F9D46B" w14:textId="5EC6799F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33 089,97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256C033" w14:textId="682133E1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Do 3 dni 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roboczych</w:t>
            </w:r>
          </w:p>
        </w:tc>
        <w:tc>
          <w:tcPr>
            <w:tcW w:w="2267" w:type="dxa"/>
            <w:vAlign w:val="center"/>
          </w:tcPr>
          <w:p w14:paraId="75182842" w14:textId="5CD02EE8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60,00/40,00/100,00</w:t>
            </w:r>
          </w:p>
        </w:tc>
      </w:tr>
      <w:tr w:rsidR="00D747C0" w:rsidRPr="00471C70" w14:paraId="66DE0A34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0CE0EE14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C1A2B24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F5CE90" w14:textId="52C897A1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37" w:type="dxa"/>
            <w:vAlign w:val="center"/>
          </w:tcPr>
          <w:p w14:paraId="2B020C8E" w14:textId="10CD6703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3 088,80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8A87DCE" w14:textId="27B63083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2EF06A0" w14:textId="136FC90A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D747C0" w:rsidRPr="00471C70" w14:paraId="7CE3D336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1E9EB495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4982696E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B138EBC" w14:textId="36B19143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537" w:type="dxa"/>
            <w:vAlign w:val="center"/>
          </w:tcPr>
          <w:p w14:paraId="285779BF" w14:textId="38766815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41 418,00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EE657BF" w14:textId="4AFBDF17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5C11F8B" w14:textId="57A479A9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  <w:r w:rsidR="006E29EE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</w:tbl>
    <w:p w14:paraId="1060F803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</w:p>
    <w:p w14:paraId="73173E30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</w:p>
    <w:p w14:paraId="5DB9B2FE" w14:textId="77777777" w:rsidR="00770B27" w:rsidRPr="007A030B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3814A858" w14:textId="77777777" w:rsidR="00770B27" w:rsidRPr="001171E5" w:rsidRDefault="00770B27" w:rsidP="001171E5">
      <w:pPr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1171E5">
        <w:rPr>
          <w:rFonts w:ascii="Tahoma" w:hAnsi="Tahoma" w:cs="Tahoma"/>
          <w:b/>
          <w:bCs/>
          <w:spacing w:val="20"/>
          <w:sz w:val="18"/>
          <w:szCs w:val="18"/>
        </w:rPr>
        <w:t>Uzasadnienie wyboru:</w:t>
      </w:r>
    </w:p>
    <w:p w14:paraId="0B8B0B4B" w14:textId="169675F1" w:rsidR="00770B27" w:rsidRDefault="00770B27" w:rsidP="001171E5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1171E5">
        <w:rPr>
          <w:rFonts w:ascii="Tahoma" w:hAnsi="Tahoma" w:cs="Tahoma"/>
          <w:spacing w:val="20"/>
          <w:sz w:val="18"/>
          <w:szCs w:val="18"/>
        </w:rPr>
        <w:t>Oferty najkorzystniejsze złożone przez w</w:t>
      </w:r>
      <w:r w:rsidR="006E29EE">
        <w:rPr>
          <w:rFonts w:ascii="Tahoma" w:hAnsi="Tahoma" w:cs="Tahoma"/>
          <w:spacing w:val="20"/>
          <w:sz w:val="18"/>
          <w:szCs w:val="18"/>
        </w:rPr>
        <w:t>/</w:t>
      </w:r>
      <w:r w:rsidRPr="001171E5">
        <w:rPr>
          <w:rFonts w:ascii="Tahoma" w:hAnsi="Tahoma" w:cs="Tahoma"/>
          <w:spacing w:val="20"/>
          <w:sz w:val="18"/>
          <w:szCs w:val="18"/>
        </w:rPr>
        <w:t>w Wykonawców spełniają wszystkie wymogi Zamawiającego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1171E5">
        <w:rPr>
          <w:rFonts w:ascii="Tahoma" w:hAnsi="Tahoma" w:cs="Tahoma"/>
          <w:spacing w:val="20"/>
          <w:sz w:val="18"/>
          <w:szCs w:val="18"/>
        </w:rPr>
        <w:t>i w toku oceny ofert dla poszczególnych w</w:t>
      </w:r>
      <w:r w:rsidR="006E29EE">
        <w:rPr>
          <w:rFonts w:ascii="Tahoma" w:hAnsi="Tahoma" w:cs="Tahoma"/>
          <w:spacing w:val="20"/>
          <w:sz w:val="18"/>
          <w:szCs w:val="18"/>
        </w:rPr>
        <w:t>/</w:t>
      </w:r>
      <w:r w:rsidRPr="001171E5">
        <w:rPr>
          <w:rFonts w:ascii="Tahoma" w:hAnsi="Tahoma" w:cs="Tahoma"/>
          <w:spacing w:val="20"/>
          <w:sz w:val="18"/>
          <w:szCs w:val="18"/>
        </w:rPr>
        <w:t>w części zamówienia otrzymały największą ilość punktów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</w:p>
    <w:p w14:paraId="703CEF1F" w14:textId="3501B88A" w:rsidR="00770B27" w:rsidRDefault="00770B2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Zamawiający informuje, </w:t>
      </w:r>
      <w:r w:rsidR="00203F72">
        <w:rPr>
          <w:rFonts w:ascii="Tahoma" w:hAnsi="Tahoma" w:cs="Tahoma"/>
          <w:spacing w:val="20"/>
          <w:sz w:val="18"/>
          <w:szCs w:val="18"/>
        </w:rPr>
        <w:t>ż</w:t>
      </w:r>
      <w:r>
        <w:rPr>
          <w:rFonts w:ascii="Tahoma" w:hAnsi="Tahoma" w:cs="Tahoma"/>
          <w:spacing w:val="20"/>
          <w:sz w:val="18"/>
          <w:szCs w:val="18"/>
        </w:rPr>
        <w:t xml:space="preserve">e w niniejszym postępowaniu odrzucono 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ofertę Wykonawcy </w:t>
      </w:r>
      <w:proofErr w:type="spellStart"/>
      <w:r w:rsidR="006E29EE">
        <w:rPr>
          <w:rFonts w:ascii="Tahoma" w:hAnsi="Tahoma" w:cs="Tahoma"/>
          <w:spacing w:val="20"/>
          <w:sz w:val="18"/>
          <w:szCs w:val="18"/>
        </w:rPr>
        <w:t>Rinores</w:t>
      </w:r>
      <w:proofErr w:type="spellEnd"/>
      <w:r w:rsidR="006E29EE">
        <w:rPr>
          <w:rFonts w:ascii="Tahoma" w:hAnsi="Tahoma" w:cs="Tahoma"/>
          <w:spacing w:val="20"/>
          <w:sz w:val="18"/>
          <w:szCs w:val="18"/>
        </w:rPr>
        <w:t xml:space="preserve"> 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  Sp. z o.o., </w:t>
      </w:r>
      <w:r w:rsidR="006E29EE">
        <w:rPr>
          <w:rFonts w:ascii="Tahoma" w:hAnsi="Tahoma" w:cs="Tahoma"/>
          <w:spacing w:val="20"/>
          <w:sz w:val="18"/>
          <w:szCs w:val="18"/>
        </w:rPr>
        <w:t>35-213 Rzeszów ul. Dębicka 644</w:t>
      </w:r>
      <w:r>
        <w:rPr>
          <w:rFonts w:ascii="Tahoma" w:hAnsi="Tahoma" w:cs="Tahoma"/>
          <w:spacing w:val="20"/>
          <w:sz w:val="18"/>
          <w:szCs w:val="18"/>
        </w:rPr>
        <w:t>.</w:t>
      </w:r>
    </w:p>
    <w:p w14:paraId="2C1CB25F" w14:textId="2A2BD9BD" w:rsidR="00500474" w:rsidRDefault="006E29EE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Rinores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  Sp. z o.o., 35-213 Rzeszów ul. Dębicka 644 </w:t>
      </w:r>
      <w:r w:rsidR="00500474">
        <w:rPr>
          <w:rFonts w:ascii="Tahoma" w:hAnsi="Tahoma" w:cs="Tahoma"/>
          <w:spacing w:val="20"/>
          <w:sz w:val="18"/>
          <w:szCs w:val="18"/>
        </w:rPr>
        <w:t>złożyła ofertę na zadanie nr 1</w:t>
      </w:r>
      <w:r>
        <w:rPr>
          <w:rFonts w:ascii="Tahoma" w:hAnsi="Tahoma" w:cs="Tahoma"/>
          <w:spacing w:val="20"/>
          <w:sz w:val="18"/>
          <w:szCs w:val="18"/>
        </w:rPr>
        <w:t>4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. </w:t>
      </w:r>
      <w:r w:rsidR="00075698">
        <w:rPr>
          <w:rFonts w:ascii="Tahoma" w:hAnsi="Tahoma" w:cs="Tahoma"/>
          <w:spacing w:val="20"/>
          <w:sz w:val="18"/>
          <w:szCs w:val="18"/>
        </w:rPr>
        <w:t>Wraz</w:t>
      </w:r>
      <w:r w:rsidR="00203F72">
        <w:rPr>
          <w:rFonts w:ascii="Tahoma" w:hAnsi="Tahoma" w:cs="Tahoma"/>
          <w:spacing w:val="20"/>
          <w:sz w:val="18"/>
          <w:szCs w:val="18"/>
        </w:rPr>
        <w:t> 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z ofertą w/w Wykonawca złożył certyfikat </w:t>
      </w:r>
      <w:r w:rsidR="005B3776">
        <w:rPr>
          <w:rFonts w:ascii="Tahoma" w:hAnsi="Tahoma" w:cs="Tahoma"/>
          <w:spacing w:val="20"/>
          <w:sz w:val="18"/>
          <w:szCs w:val="18"/>
        </w:rPr>
        <w:t xml:space="preserve">WE nr </w:t>
      </w:r>
      <w:r w:rsidR="006D18F5">
        <w:rPr>
          <w:rFonts w:ascii="Tahoma" w:hAnsi="Tahoma" w:cs="Tahoma"/>
          <w:spacing w:val="20"/>
          <w:sz w:val="18"/>
          <w:szCs w:val="18"/>
        </w:rPr>
        <w:t>G2 17 10 45084 034 oraz certyfikat WE nr G2S 17 10 45084 035</w:t>
      </w:r>
      <w:r w:rsidR="00075698">
        <w:rPr>
          <w:rFonts w:ascii="Tahoma" w:hAnsi="Tahoma" w:cs="Tahoma"/>
          <w:spacing w:val="20"/>
          <w:sz w:val="18"/>
          <w:szCs w:val="18"/>
        </w:rPr>
        <w:t>, któr</w:t>
      </w:r>
      <w:r w:rsidR="006D18F5">
        <w:rPr>
          <w:rFonts w:ascii="Tahoma" w:hAnsi="Tahoma" w:cs="Tahoma"/>
          <w:spacing w:val="20"/>
          <w:sz w:val="18"/>
          <w:szCs w:val="18"/>
        </w:rPr>
        <w:t>e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był</w:t>
      </w:r>
      <w:r w:rsidR="006D18F5">
        <w:rPr>
          <w:rFonts w:ascii="Tahoma" w:hAnsi="Tahoma" w:cs="Tahoma"/>
          <w:spacing w:val="20"/>
          <w:sz w:val="18"/>
          <w:szCs w:val="18"/>
        </w:rPr>
        <w:t>y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ważn</w:t>
      </w:r>
      <w:r w:rsidR="006D18F5">
        <w:rPr>
          <w:rFonts w:ascii="Tahoma" w:hAnsi="Tahoma" w:cs="Tahoma"/>
          <w:spacing w:val="20"/>
          <w:sz w:val="18"/>
          <w:szCs w:val="18"/>
        </w:rPr>
        <w:t>e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do 1</w:t>
      </w:r>
      <w:r w:rsidR="006D18F5">
        <w:rPr>
          <w:rFonts w:ascii="Tahoma" w:hAnsi="Tahoma" w:cs="Tahoma"/>
          <w:spacing w:val="20"/>
          <w:sz w:val="18"/>
          <w:szCs w:val="18"/>
        </w:rPr>
        <w:t>9.01.2023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r.</w:t>
      </w:r>
    </w:p>
    <w:p w14:paraId="3FB91F42" w14:textId="59BE0C0B" w:rsidR="000C4812" w:rsidRDefault="00203F7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związku z powyższym oraz zgodnie z art. 226 ust. 1 pkt 5 ustawy z dnia 11 września 2019 roku Prawo zamówień publicznych (Dz.U.</w:t>
      </w:r>
      <w:r w:rsidR="006D18F5">
        <w:rPr>
          <w:rFonts w:ascii="Tahoma" w:hAnsi="Tahoma" w:cs="Tahoma"/>
          <w:spacing w:val="20"/>
          <w:sz w:val="18"/>
          <w:szCs w:val="18"/>
        </w:rPr>
        <w:t xml:space="preserve">2023.1605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.) Zamawiający odrzuca w/w ofertę, gdyż jej treść jest niezgodna z warunkami zamówienia.</w:t>
      </w:r>
    </w:p>
    <w:p w14:paraId="70A47F63" w14:textId="4E9AFB35" w:rsidR="00203F72" w:rsidRDefault="00203F7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Zamawiający informuje również, że w niniejszym postępowaniu odrzucono</w:t>
      </w:r>
      <w:r w:rsidR="000C4812">
        <w:rPr>
          <w:rFonts w:ascii="Tahoma" w:hAnsi="Tahoma" w:cs="Tahoma"/>
          <w:spacing w:val="20"/>
          <w:sz w:val="18"/>
          <w:szCs w:val="18"/>
        </w:rPr>
        <w:t xml:space="preserve"> w zakresie zadania nr </w:t>
      </w:r>
      <w:r w:rsidR="006D18F5">
        <w:rPr>
          <w:rFonts w:ascii="Tahoma" w:hAnsi="Tahoma" w:cs="Tahoma"/>
          <w:spacing w:val="20"/>
          <w:sz w:val="18"/>
          <w:szCs w:val="18"/>
        </w:rPr>
        <w:t>3</w:t>
      </w:r>
      <w:r w:rsidR="000C4812">
        <w:rPr>
          <w:rFonts w:ascii="Tahoma" w:hAnsi="Tahoma" w:cs="Tahoma"/>
          <w:spacing w:val="20"/>
          <w:sz w:val="18"/>
          <w:szCs w:val="18"/>
        </w:rPr>
        <w:t xml:space="preserve"> oraz w zakresie zadania nr 8</w:t>
      </w:r>
      <w:r>
        <w:rPr>
          <w:rFonts w:ascii="Tahoma" w:hAnsi="Tahoma" w:cs="Tahoma"/>
          <w:spacing w:val="20"/>
          <w:sz w:val="18"/>
          <w:szCs w:val="18"/>
        </w:rPr>
        <w:t xml:space="preserve"> ofertę Wykonawcy Zarys International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Group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 o. Sp. k., 41-808 Zabrze ul. Pod Borem 18</w:t>
      </w:r>
      <w:r w:rsidR="000C4812">
        <w:rPr>
          <w:rFonts w:ascii="Tahoma" w:hAnsi="Tahoma" w:cs="Tahoma"/>
          <w:spacing w:val="20"/>
          <w:sz w:val="18"/>
          <w:szCs w:val="18"/>
        </w:rPr>
        <w:t>.</w:t>
      </w:r>
    </w:p>
    <w:p w14:paraId="479321F5" w14:textId="422240E5" w:rsidR="000C4812" w:rsidRDefault="000C481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</w:t>
      </w:r>
      <w:r w:rsidR="00ED7DDA">
        <w:rPr>
          <w:rFonts w:ascii="Tahoma" w:hAnsi="Tahoma" w:cs="Tahoma"/>
          <w:spacing w:val="20"/>
          <w:sz w:val="18"/>
          <w:szCs w:val="18"/>
        </w:rPr>
        <w:t>3</w:t>
      </w:r>
      <w:r>
        <w:rPr>
          <w:rFonts w:ascii="Tahoma" w:hAnsi="Tahoma" w:cs="Tahoma"/>
          <w:spacing w:val="20"/>
          <w:sz w:val="18"/>
          <w:szCs w:val="18"/>
        </w:rPr>
        <w:t xml:space="preserve"> w poz. nr 4 Wykonawca zaoferował przyrząd do pobierania leków z filtrem 0,1 µm, natomiast Zamawiający wymagał zaoferowania przyrządu do pobierania leków z filtrem powietrza min. 1,2 µm, zapobiegającym skażeniu mikrobiologicznemu. </w:t>
      </w:r>
    </w:p>
    <w:p w14:paraId="6E434061" w14:textId="36677BBE" w:rsidR="00CF7C42" w:rsidRDefault="00CF7C4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</w:t>
      </w:r>
      <w:r w:rsidR="00B258C3">
        <w:rPr>
          <w:rFonts w:ascii="Tahoma" w:hAnsi="Tahoma" w:cs="Tahoma"/>
          <w:spacing w:val="20"/>
          <w:sz w:val="18"/>
          <w:szCs w:val="18"/>
        </w:rPr>
        <w:t>3</w:t>
      </w:r>
      <w:r>
        <w:rPr>
          <w:rFonts w:ascii="Tahoma" w:hAnsi="Tahoma" w:cs="Tahoma"/>
          <w:spacing w:val="20"/>
          <w:sz w:val="18"/>
          <w:szCs w:val="18"/>
        </w:rPr>
        <w:t xml:space="preserve"> poz. </w:t>
      </w:r>
      <w:r w:rsidR="00154B4B">
        <w:rPr>
          <w:rFonts w:ascii="Tahoma" w:hAnsi="Tahoma" w:cs="Tahoma"/>
          <w:spacing w:val="20"/>
          <w:sz w:val="18"/>
          <w:szCs w:val="18"/>
        </w:rPr>
        <w:t>58</w:t>
      </w:r>
      <w:r>
        <w:rPr>
          <w:rFonts w:ascii="Tahoma" w:hAnsi="Tahoma" w:cs="Tahoma"/>
          <w:spacing w:val="20"/>
          <w:sz w:val="18"/>
          <w:szCs w:val="18"/>
        </w:rPr>
        <w:t xml:space="preserve"> Wykonawca zaoferował igłę w rozmiarze 1,2x40 mm, natomiast Zamawiający wymagał zaoferowania </w:t>
      </w:r>
      <w:r w:rsidR="001208ED">
        <w:rPr>
          <w:rFonts w:ascii="Tahoma" w:hAnsi="Tahoma" w:cs="Tahoma"/>
          <w:spacing w:val="20"/>
          <w:sz w:val="18"/>
          <w:szCs w:val="18"/>
        </w:rPr>
        <w:t xml:space="preserve">igły do bezpiecznego pobierania leków, tępej z wbudowanym filtrem cząsteczkowym </w:t>
      </w:r>
      <w:r w:rsidR="00B258C3">
        <w:rPr>
          <w:rFonts w:ascii="Tahoma" w:hAnsi="Tahoma" w:cs="Tahoma"/>
          <w:spacing w:val="20"/>
          <w:sz w:val="18"/>
          <w:szCs w:val="18"/>
        </w:rPr>
        <w:t xml:space="preserve">5um 18G </w:t>
      </w:r>
      <w:r w:rsidR="001208ED">
        <w:rPr>
          <w:rFonts w:ascii="Tahoma" w:hAnsi="Tahoma" w:cs="Tahoma"/>
          <w:spacing w:val="20"/>
          <w:sz w:val="18"/>
          <w:szCs w:val="18"/>
        </w:rPr>
        <w:t>w rozmiarze 1,2x38 mm.</w:t>
      </w:r>
    </w:p>
    <w:p w14:paraId="3B02FAE5" w14:textId="2CBCC1FC" w:rsidR="00B258C3" w:rsidRDefault="00B258C3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zadaniu nr 8 w poz. nr 2 Wykonawca zaoferował elektrodę wykonaną z gąbki PE</w:t>
      </w:r>
      <w:r w:rsidR="009C6761">
        <w:rPr>
          <w:rFonts w:ascii="Tahoma" w:hAnsi="Tahoma" w:cs="Tahoma"/>
          <w:spacing w:val="20"/>
          <w:sz w:val="18"/>
          <w:szCs w:val="18"/>
        </w:rPr>
        <w:t>, natomiast Zamawiający wymagał zaoferowania elektrody do badań diagnostycznych i monitorowania na podkładzie z włókniny poliestrowej pokrytej klejem akrylowym dla dorosłych.</w:t>
      </w:r>
    </w:p>
    <w:p w14:paraId="606AA5A1" w14:textId="1A1BC748" w:rsidR="009C6761" w:rsidRDefault="009C6761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8 w poz. nr 12 Wykonawca zaoferował papier o czułości S, natomiast Zamawiający wymagał zaoferowania papieru Video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Printer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110mmx20mm o czułości HD.</w:t>
      </w:r>
    </w:p>
    <w:p w14:paraId="4F6B335C" w14:textId="0814AFF8" w:rsidR="001208ED" w:rsidRDefault="001208ED" w:rsidP="001208ED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związku z powyższym oraz zgodnie z art. 226 ust. 1 pkt 5 ustawy z dnia 11 września 2019 roku Prawo zamówień publicznych (</w:t>
      </w:r>
      <w:r w:rsidR="00B258C3">
        <w:rPr>
          <w:rFonts w:ascii="Tahoma" w:hAnsi="Tahoma" w:cs="Tahoma"/>
          <w:spacing w:val="20"/>
          <w:sz w:val="18"/>
          <w:szCs w:val="18"/>
        </w:rPr>
        <w:t xml:space="preserve">Dz.U.2023.1605 </w:t>
      </w:r>
      <w:proofErr w:type="spellStart"/>
      <w:r w:rsidR="00B258C3"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 w:rsidR="00B258C3">
        <w:rPr>
          <w:rFonts w:ascii="Tahoma" w:hAnsi="Tahoma" w:cs="Tahoma"/>
          <w:spacing w:val="20"/>
          <w:sz w:val="18"/>
          <w:szCs w:val="18"/>
        </w:rPr>
        <w:t xml:space="preserve">.) </w:t>
      </w:r>
      <w:r>
        <w:rPr>
          <w:rFonts w:ascii="Tahoma" w:hAnsi="Tahoma" w:cs="Tahoma"/>
          <w:spacing w:val="20"/>
          <w:sz w:val="18"/>
          <w:szCs w:val="18"/>
        </w:rPr>
        <w:t>Zamawiający odrzuca w/w ofertę w</w:t>
      </w:r>
      <w:r w:rsidR="00B258C3">
        <w:rPr>
          <w:rFonts w:ascii="Tahoma" w:hAnsi="Tahoma" w:cs="Tahoma"/>
          <w:spacing w:val="20"/>
          <w:sz w:val="18"/>
          <w:szCs w:val="18"/>
        </w:rPr>
        <w:t> </w:t>
      </w:r>
      <w:r>
        <w:rPr>
          <w:rFonts w:ascii="Tahoma" w:hAnsi="Tahoma" w:cs="Tahoma"/>
          <w:spacing w:val="20"/>
          <w:sz w:val="18"/>
          <w:szCs w:val="18"/>
        </w:rPr>
        <w:t xml:space="preserve">zakresie zadania nr </w:t>
      </w:r>
      <w:r w:rsidR="009C6761">
        <w:rPr>
          <w:rFonts w:ascii="Tahoma" w:hAnsi="Tahoma" w:cs="Tahoma"/>
          <w:spacing w:val="20"/>
          <w:sz w:val="18"/>
          <w:szCs w:val="18"/>
        </w:rPr>
        <w:t xml:space="preserve">3 </w:t>
      </w:r>
      <w:r>
        <w:rPr>
          <w:rFonts w:ascii="Tahoma" w:hAnsi="Tahoma" w:cs="Tahoma"/>
          <w:spacing w:val="20"/>
          <w:sz w:val="18"/>
          <w:szCs w:val="18"/>
        </w:rPr>
        <w:t xml:space="preserve">oraz w zakresie zadania nr </w:t>
      </w:r>
      <w:r w:rsidR="006B3C5C">
        <w:rPr>
          <w:rFonts w:ascii="Tahoma" w:hAnsi="Tahoma" w:cs="Tahoma"/>
          <w:spacing w:val="20"/>
          <w:sz w:val="18"/>
          <w:szCs w:val="18"/>
        </w:rPr>
        <w:t>8</w:t>
      </w:r>
      <w:r>
        <w:rPr>
          <w:rFonts w:ascii="Tahoma" w:hAnsi="Tahoma" w:cs="Tahoma"/>
          <w:spacing w:val="20"/>
          <w:sz w:val="18"/>
          <w:szCs w:val="18"/>
        </w:rPr>
        <w:t>, gdyż jej treść jest niezgodna z warunkami zamówienia.</w:t>
      </w:r>
    </w:p>
    <w:p w14:paraId="08AF7D6B" w14:textId="77777777" w:rsidR="001208ED" w:rsidRDefault="001208ED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9C4B068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19B06C83" w14:textId="77777777" w:rsidR="00770B27" w:rsidRDefault="00770B27" w:rsidP="007A030B">
      <w:r>
        <w:t xml:space="preserve">                                                                                                                           Zatwierdził: </w:t>
      </w:r>
    </w:p>
    <w:p w14:paraId="203F9231" w14:textId="77777777" w:rsidR="00770B27" w:rsidRDefault="00770B27" w:rsidP="006663CB">
      <w:r>
        <w:t xml:space="preserve">                                                                                                    /-/  Katarzyna </w:t>
      </w:r>
      <w:proofErr w:type="spellStart"/>
      <w:r>
        <w:t>Lebiotkowska</w:t>
      </w:r>
      <w:proofErr w:type="spellEnd"/>
      <w:r>
        <w:t xml:space="preserve"> – Prezes Zarządu</w:t>
      </w:r>
    </w:p>
    <w:sectPr w:rsidR="00770B27" w:rsidSect="00E35A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6D"/>
    <w:rsid w:val="00040AB3"/>
    <w:rsid w:val="00075698"/>
    <w:rsid w:val="000A6817"/>
    <w:rsid w:val="000A6A78"/>
    <w:rsid w:val="000C04EB"/>
    <w:rsid w:val="000C4812"/>
    <w:rsid w:val="000C4C6A"/>
    <w:rsid w:val="000E5A89"/>
    <w:rsid w:val="000F0F25"/>
    <w:rsid w:val="000F1975"/>
    <w:rsid w:val="00100ED7"/>
    <w:rsid w:val="001171E5"/>
    <w:rsid w:val="001208ED"/>
    <w:rsid w:val="00121A88"/>
    <w:rsid w:val="0012321A"/>
    <w:rsid w:val="00126661"/>
    <w:rsid w:val="001419C9"/>
    <w:rsid w:val="00154B4B"/>
    <w:rsid w:val="001665C1"/>
    <w:rsid w:val="001729D1"/>
    <w:rsid w:val="001818FA"/>
    <w:rsid w:val="00196C4C"/>
    <w:rsid w:val="00197DCE"/>
    <w:rsid w:val="001D792C"/>
    <w:rsid w:val="001E0524"/>
    <w:rsid w:val="001E0FC6"/>
    <w:rsid w:val="00203F72"/>
    <w:rsid w:val="0020799D"/>
    <w:rsid w:val="002267D9"/>
    <w:rsid w:val="0024423C"/>
    <w:rsid w:val="00245080"/>
    <w:rsid w:val="00262B09"/>
    <w:rsid w:val="00265CC5"/>
    <w:rsid w:val="00291F87"/>
    <w:rsid w:val="00297CDB"/>
    <w:rsid w:val="002C36D0"/>
    <w:rsid w:val="002C4208"/>
    <w:rsid w:val="002C51E8"/>
    <w:rsid w:val="002D0A95"/>
    <w:rsid w:val="002D686B"/>
    <w:rsid w:val="002F1D95"/>
    <w:rsid w:val="00323413"/>
    <w:rsid w:val="003243E8"/>
    <w:rsid w:val="00324415"/>
    <w:rsid w:val="00335FBD"/>
    <w:rsid w:val="00346E3E"/>
    <w:rsid w:val="00355E63"/>
    <w:rsid w:val="003722F9"/>
    <w:rsid w:val="00376A01"/>
    <w:rsid w:val="003C63BA"/>
    <w:rsid w:val="003E5EB1"/>
    <w:rsid w:val="0040527A"/>
    <w:rsid w:val="00416467"/>
    <w:rsid w:val="00417750"/>
    <w:rsid w:val="004258D5"/>
    <w:rsid w:val="00433298"/>
    <w:rsid w:val="0043530B"/>
    <w:rsid w:val="00471C70"/>
    <w:rsid w:val="004722E9"/>
    <w:rsid w:val="00492D60"/>
    <w:rsid w:val="004B24B9"/>
    <w:rsid w:val="004B3F6A"/>
    <w:rsid w:val="004B5CB3"/>
    <w:rsid w:val="00500474"/>
    <w:rsid w:val="00500C37"/>
    <w:rsid w:val="0051101F"/>
    <w:rsid w:val="00537F0E"/>
    <w:rsid w:val="00551A90"/>
    <w:rsid w:val="005527B9"/>
    <w:rsid w:val="00560B37"/>
    <w:rsid w:val="0057702C"/>
    <w:rsid w:val="005854D0"/>
    <w:rsid w:val="005A6B94"/>
    <w:rsid w:val="005A7596"/>
    <w:rsid w:val="005B3776"/>
    <w:rsid w:val="005D0131"/>
    <w:rsid w:val="00610F37"/>
    <w:rsid w:val="006445D1"/>
    <w:rsid w:val="00645BA9"/>
    <w:rsid w:val="006663CB"/>
    <w:rsid w:val="006707FE"/>
    <w:rsid w:val="00695C3A"/>
    <w:rsid w:val="00697645"/>
    <w:rsid w:val="006A5AB8"/>
    <w:rsid w:val="006B3C5C"/>
    <w:rsid w:val="006D18F5"/>
    <w:rsid w:val="006E29EE"/>
    <w:rsid w:val="006E71AF"/>
    <w:rsid w:val="006F3D77"/>
    <w:rsid w:val="00723603"/>
    <w:rsid w:val="00732FD5"/>
    <w:rsid w:val="00745B8E"/>
    <w:rsid w:val="00764648"/>
    <w:rsid w:val="00770B27"/>
    <w:rsid w:val="00771B1C"/>
    <w:rsid w:val="007A030B"/>
    <w:rsid w:val="008110E7"/>
    <w:rsid w:val="00811256"/>
    <w:rsid w:val="008409B2"/>
    <w:rsid w:val="00874A33"/>
    <w:rsid w:val="008B2019"/>
    <w:rsid w:val="008B2A1C"/>
    <w:rsid w:val="008C225A"/>
    <w:rsid w:val="008C611A"/>
    <w:rsid w:val="008E7063"/>
    <w:rsid w:val="00905912"/>
    <w:rsid w:val="009246D4"/>
    <w:rsid w:val="00935431"/>
    <w:rsid w:val="00941A04"/>
    <w:rsid w:val="009674E3"/>
    <w:rsid w:val="009904EA"/>
    <w:rsid w:val="009A313C"/>
    <w:rsid w:val="009A7D1B"/>
    <w:rsid w:val="009C303E"/>
    <w:rsid w:val="009C6761"/>
    <w:rsid w:val="009E0561"/>
    <w:rsid w:val="009E0916"/>
    <w:rsid w:val="009E1798"/>
    <w:rsid w:val="009F3A10"/>
    <w:rsid w:val="00A54AA3"/>
    <w:rsid w:val="00A66167"/>
    <w:rsid w:val="00A70175"/>
    <w:rsid w:val="00A71471"/>
    <w:rsid w:val="00AB65AC"/>
    <w:rsid w:val="00AD543C"/>
    <w:rsid w:val="00AF7E13"/>
    <w:rsid w:val="00B17812"/>
    <w:rsid w:val="00B258C3"/>
    <w:rsid w:val="00B353C3"/>
    <w:rsid w:val="00B47C33"/>
    <w:rsid w:val="00BF3D53"/>
    <w:rsid w:val="00BF6F16"/>
    <w:rsid w:val="00C003C6"/>
    <w:rsid w:val="00C25C64"/>
    <w:rsid w:val="00C3227B"/>
    <w:rsid w:val="00C5373B"/>
    <w:rsid w:val="00C56FE6"/>
    <w:rsid w:val="00C62E9B"/>
    <w:rsid w:val="00CA77D2"/>
    <w:rsid w:val="00CB25CF"/>
    <w:rsid w:val="00CC2263"/>
    <w:rsid w:val="00CE4853"/>
    <w:rsid w:val="00CF7C42"/>
    <w:rsid w:val="00D00823"/>
    <w:rsid w:val="00D13CE2"/>
    <w:rsid w:val="00D14F1E"/>
    <w:rsid w:val="00D27516"/>
    <w:rsid w:val="00D425F3"/>
    <w:rsid w:val="00D5414E"/>
    <w:rsid w:val="00D70276"/>
    <w:rsid w:val="00D747C0"/>
    <w:rsid w:val="00D92FBE"/>
    <w:rsid w:val="00DB0F88"/>
    <w:rsid w:val="00DC36A3"/>
    <w:rsid w:val="00DE33BD"/>
    <w:rsid w:val="00DF055A"/>
    <w:rsid w:val="00E35ADE"/>
    <w:rsid w:val="00E3637B"/>
    <w:rsid w:val="00E47A54"/>
    <w:rsid w:val="00E664A5"/>
    <w:rsid w:val="00E71315"/>
    <w:rsid w:val="00E75197"/>
    <w:rsid w:val="00E845A4"/>
    <w:rsid w:val="00E9277B"/>
    <w:rsid w:val="00EA09E6"/>
    <w:rsid w:val="00EA6970"/>
    <w:rsid w:val="00EC71DC"/>
    <w:rsid w:val="00ED7DDA"/>
    <w:rsid w:val="00EF0A29"/>
    <w:rsid w:val="00F14FDA"/>
    <w:rsid w:val="00F46CF2"/>
    <w:rsid w:val="00F723AB"/>
    <w:rsid w:val="00F72DD8"/>
    <w:rsid w:val="00F95099"/>
    <w:rsid w:val="00FB250F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63495"/>
  <w15:docId w15:val="{541E4E8F-3CCA-4501-8ED3-96BE288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F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471C7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7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6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A502-DF07-44A5-9775-1510B91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EBFEEA3D</Template>
  <TotalTime>216</TotalTime>
  <Pages>4</Pages>
  <Words>1141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Justyna Wójtowicz</cp:lastModifiedBy>
  <cp:revision>39</cp:revision>
  <cp:lastPrinted>2023-07-19T15:30:00Z</cp:lastPrinted>
  <dcterms:created xsi:type="dcterms:W3CDTF">2024-08-02T06:32:00Z</dcterms:created>
  <dcterms:modified xsi:type="dcterms:W3CDTF">2024-08-02T11:12:00Z</dcterms:modified>
</cp:coreProperties>
</file>