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A24C" w14:textId="77777777" w:rsidR="00A6000F" w:rsidRPr="00B51E91" w:rsidRDefault="003123AC" w:rsidP="00A6000F">
      <w:pPr>
        <w:spacing w:after="0"/>
        <w:jc w:val="right"/>
      </w:pPr>
      <w:r w:rsidRPr="00A6000F">
        <w:t xml:space="preserve"> </w:t>
      </w:r>
      <w:r w:rsidR="00A6000F">
        <w:t>Załącznik nr 1 do S</w:t>
      </w:r>
      <w:r w:rsidR="00A6000F" w:rsidRPr="00B51E91">
        <w:t>WZ</w:t>
      </w:r>
    </w:p>
    <w:p w14:paraId="365D1174" w14:textId="5A23240F" w:rsidR="00A6000F" w:rsidRDefault="00A6000F" w:rsidP="00A6000F">
      <w:pPr>
        <w:spacing w:after="0"/>
        <w:jc w:val="right"/>
        <w:rPr>
          <w:b/>
        </w:rPr>
      </w:pPr>
      <w:r w:rsidRPr="00B51E91">
        <w:t xml:space="preserve">Nr Sprawy: </w:t>
      </w:r>
      <w:r>
        <w:rPr>
          <w:b/>
        </w:rPr>
        <w:t>PO.271.</w:t>
      </w:r>
      <w:r w:rsidR="00C91805">
        <w:rPr>
          <w:b/>
        </w:rPr>
        <w:t>53</w:t>
      </w:r>
      <w:r>
        <w:rPr>
          <w:b/>
        </w:rPr>
        <w:t>.</w:t>
      </w:r>
      <w:r w:rsidRPr="00B51E91">
        <w:rPr>
          <w:b/>
        </w:rPr>
        <w:t>202</w:t>
      </w:r>
      <w:r>
        <w:rPr>
          <w:b/>
        </w:rPr>
        <w:t>1</w:t>
      </w:r>
    </w:p>
    <w:p w14:paraId="2B7372CC" w14:textId="77777777" w:rsidR="00A6000F" w:rsidRPr="00B51E91" w:rsidRDefault="00A6000F" w:rsidP="00A6000F">
      <w:pPr>
        <w:spacing w:after="0"/>
        <w:jc w:val="right"/>
      </w:pPr>
    </w:p>
    <w:p w14:paraId="0707C5EB" w14:textId="77777777" w:rsidR="00A6000F" w:rsidRPr="00B51E91" w:rsidRDefault="00A6000F" w:rsidP="00A6000F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504078A0" w14:textId="77777777" w:rsidR="00A6000F" w:rsidRPr="00B51E91" w:rsidRDefault="00A6000F" w:rsidP="00A6000F">
      <w:pPr>
        <w:numPr>
          <w:ilvl w:val="0"/>
          <w:numId w:val="20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54606B10" w14:textId="77777777" w:rsidR="00A6000F" w:rsidRPr="00B51E91" w:rsidRDefault="00A6000F" w:rsidP="00A6000F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>
        <w:rPr>
          <w:b/>
        </w:rPr>
        <w:t xml:space="preserve">, </w:t>
      </w:r>
      <w:r w:rsidRPr="00B51E91">
        <w:rPr>
          <w:b/>
        </w:rPr>
        <w:t xml:space="preserve">ul. </w:t>
      </w:r>
      <w:proofErr w:type="spellStart"/>
      <w:r w:rsidRPr="00B51E91">
        <w:rPr>
          <w:b/>
        </w:rPr>
        <w:t>Stabłowicka</w:t>
      </w:r>
      <w:proofErr w:type="spellEnd"/>
      <w:r w:rsidRPr="00B51E91">
        <w:rPr>
          <w:b/>
        </w:rPr>
        <w:t xml:space="preserve"> 147</w:t>
      </w:r>
      <w:r>
        <w:rPr>
          <w:b/>
        </w:rPr>
        <w:t xml:space="preserve">, </w:t>
      </w:r>
      <w:r w:rsidRPr="00B51E91">
        <w:rPr>
          <w:b/>
        </w:rPr>
        <w:t>54-066 Wrocław</w:t>
      </w:r>
      <w:r>
        <w:rPr>
          <w:b/>
        </w:rPr>
        <w:t>.</w:t>
      </w:r>
    </w:p>
    <w:p w14:paraId="11F835F5" w14:textId="77777777" w:rsidR="00A6000F" w:rsidRPr="00B51E91" w:rsidRDefault="00A6000F" w:rsidP="00A6000F">
      <w:pPr>
        <w:numPr>
          <w:ilvl w:val="0"/>
          <w:numId w:val="20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7A3AB61E" w14:textId="77777777" w:rsidR="00A6000F" w:rsidRPr="00B51E91" w:rsidRDefault="00A6000F" w:rsidP="00A6000F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39698CFE" w14:textId="77777777" w:rsidR="00A6000F" w:rsidRPr="00B51E91" w:rsidRDefault="00A6000F" w:rsidP="00A6000F">
      <w:pPr>
        <w:spacing w:after="120"/>
      </w:pPr>
      <w:r w:rsidRPr="00B51E91">
        <w:t>Ja / My, niżej podpisany/i …………………………………………………………</w:t>
      </w:r>
      <w:r>
        <w:t>………………</w:t>
      </w:r>
      <w:r w:rsidRPr="00B51E91">
        <w:t>………</w:t>
      </w:r>
    </w:p>
    <w:p w14:paraId="2152BBED" w14:textId="77777777" w:rsidR="00A6000F" w:rsidRPr="00B51E91" w:rsidRDefault="00A6000F" w:rsidP="00A6000F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A6000F" w:rsidRPr="00B51E91" w14:paraId="7D238877" w14:textId="77777777" w:rsidTr="0001404B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7E0029CB" w14:textId="77777777" w:rsidR="00A6000F" w:rsidRPr="00B51E91" w:rsidRDefault="00A6000F" w:rsidP="0001404B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67504183" w14:textId="77777777" w:rsidR="00A6000F" w:rsidRPr="00B51E91" w:rsidRDefault="00A6000F" w:rsidP="0001404B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0CEE26AB" w14:textId="77777777" w:rsidR="00A6000F" w:rsidRPr="00B51E91" w:rsidRDefault="00A6000F" w:rsidP="0001404B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274E2D10" w14:textId="77777777" w:rsidR="00A6000F" w:rsidRPr="00B51E91" w:rsidRDefault="00A6000F" w:rsidP="0001404B">
            <w:pPr>
              <w:jc w:val="center"/>
              <w:rPr>
                <w:b/>
              </w:rPr>
            </w:pPr>
            <w:r w:rsidRPr="00B51E91">
              <w:rPr>
                <w:b/>
              </w:rPr>
              <w:t>NIP, REGON</w:t>
            </w:r>
            <w:r>
              <w:rPr>
                <w:b/>
              </w:rPr>
              <w:t>, KRS</w:t>
            </w:r>
            <w:r w:rsidRPr="00B51E91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A6000F" w:rsidRPr="00B51E91" w14:paraId="7442D80A" w14:textId="77777777" w:rsidTr="0001404B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57372C46" w14:textId="77777777" w:rsidR="00A6000F" w:rsidRPr="00B51E91" w:rsidRDefault="00A6000F" w:rsidP="0001404B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7AAA5AC2" w14:textId="77777777" w:rsidR="00A6000F" w:rsidRPr="00B51E91" w:rsidRDefault="00A6000F" w:rsidP="0001404B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7468C2CE" w14:textId="77777777" w:rsidR="00A6000F" w:rsidRPr="00B51E91" w:rsidRDefault="00A6000F" w:rsidP="0001404B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72063C43" w14:textId="77777777" w:rsidR="00A6000F" w:rsidRPr="00B51E91" w:rsidRDefault="00A6000F" w:rsidP="0001404B">
            <w:pPr>
              <w:rPr>
                <w:b/>
                <w:lang w:val="x-none"/>
              </w:rPr>
            </w:pPr>
          </w:p>
        </w:tc>
      </w:tr>
    </w:tbl>
    <w:p w14:paraId="4366E1A8" w14:textId="77777777" w:rsidR="00A6000F" w:rsidRDefault="00A6000F" w:rsidP="00A6000F">
      <w:pPr>
        <w:ind w:left="426"/>
        <w:rPr>
          <w:b/>
          <w:lang w:val="x-none"/>
        </w:rPr>
      </w:pPr>
    </w:p>
    <w:p w14:paraId="5CEBC4C5" w14:textId="77777777" w:rsidR="00A6000F" w:rsidRPr="00125A77" w:rsidRDefault="00A6000F" w:rsidP="00A6000F">
      <w:pPr>
        <w:ind w:left="426"/>
        <w:rPr>
          <w:b/>
          <w:lang w:val="x-none"/>
        </w:rPr>
      </w:pPr>
      <w:r>
        <w:rPr>
          <w:b/>
        </w:rPr>
        <w:t xml:space="preserve">3. </w:t>
      </w:r>
      <w:r w:rsidRPr="00125A77">
        <w:rPr>
          <w:b/>
          <w:lang w:val="x-none"/>
        </w:rPr>
        <w:t>OSOBA UPRAWNIONA DO KONTAKTÓW</w:t>
      </w:r>
      <w:r w:rsidRPr="00125A77">
        <w:rPr>
          <w:b/>
        </w:rPr>
        <w:t xml:space="preserve"> Z ZAMAWIAJĄCYM</w:t>
      </w:r>
      <w:r w:rsidRPr="00125A77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A6000F" w:rsidRPr="00B51E91" w14:paraId="642F0963" w14:textId="77777777" w:rsidTr="0001404B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BE89221" w14:textId="77777777" w:rsidR="00A6000F" w:rsidRPr="00B51E91" w:rsidRDefault="00A6000F" w:rsidP="0001404B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043AF0A8" w14:textId="77777777" w:rsidR="00A6000F" w:rsidRPr="00B51E91" w:rsidRDefault="00A6000F" w:rsidP="0001404B">
            <w:pPr>
              <w:rPr>
                <w:b/>
                <w:lang w:val="x-none"/>
              </w:rPr>
            </w:pPr>
          </w:p>
        </w:tc>
      </w:tr>
      <w:tr w:rsidR="00A6000F" w:rsidRPr="00B51E91" w14:paraId="09D25B08" w14:textId="77777777" w:rsidTr="0001404B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7B88092E" w14:textId="77777777" w:rsidR="00A6000F" w:rsidRPr="00B51E91" w:rsidRDefault="00A6000F" w:rsidP="0001404B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2CD53155" w14:textId="77777777" w:rsidR="00A6000F" w:rsidRPr="00B51E91" w:rsidRDefault="00A6000F" w:rsidP="0001404B">
            <w:pPr>
              <w:rPr>
                <w:b/>
              </w:rPr>
            </w:pPr>
          </w:p>
        </w:tc>
      </w:tr>
    </w:tbl>
    <w:p w14:paraId="65FAEA84" w14:textId="77777777" w:rsidR="00A6000F" w:rsidRDefault="00A6000F" w:rsidP="00A6000F">
      <w:pPr>
        <w:ind w:left="360"/>
      </w:pPr>
    </w:p>
    <w:p w14:paraId="6603B506" w14:textId="110DBAEC" w:rsidR="00A6000F" w:rsidRDefault="00A6000F" w:rsidP="00A6000F">
      <w:pPr>
        <w:ind w:left="360"/>
      </w:pPr>
      <w:r w:rsidRPr="007B5104">
        <w:rPr>
          <w:lang w:val="x-none"/>
        </w:rPr>
        <w:t xml:space="preserve">Składając ofertę w postępowaniu prowadzonym w trybie </w:t>
      </w:r>
      <w:r>
        <w:t xml:space="preserve">podstawowym </w:t>
      </w:r>
      <w:r w:rsidRPr="00FA73D5">
        <w:t xml:space="preserve">zgodnie z art. 275 pkt 1) </w:t>
      </w:r>
      <w:r>
        <w:t>u</w:t>
      </w:r>
      <w:r w:rsidRPr="00FA73D5">
        <w:t>stawy</w:t>
      </w:r>
      <w:r w:rsidRPr="00FA73D5" w:rsidDel="00B93E99">
        <w:t xml:space="preserve"> </w:t>
      </w:r>
      <w:r>
        <w:t xml:space="preserve">PZP </w:t>
      </w:r>
      <w:r w:rsidRPr="007B5104">
        <w:rPr>
          <w:lang w:val="x-none"/>
        </w:rPr>
        <w:t>n</w:t>
      </w:r>
      <w:r w:rsidRPr="00B51E91">
        <w:t>a zamówienie p.n.:</w:t>
      </w:r>
      <w:r w:rsidRPr="007B5104">
        <w:rPr>
          <w:b/>
        </w:rPr>
        <w:t xml:space="preserve"> „</w:t>
      </w:r>
      <w:r w:rsidR="0045662D">
        <w:rPr>
          <w:b/>
        </w:rPr>
        <w:t>Usługi poligraficzne z podziałem na 4 części</w:t>
      </w:r>
      <w:r w:rsidRPr="007B5104">
        <w:rPr>
          <w:b/>
        </w:rPr>
        <w:t xml:space="preserve">” </w:t>
      </w:r>
      <w:r w:rsidRPr="007B5104">
        <w:rPr>
          <w:lang w:val="x-none"/>
        </w:rPr>
        <w:t>oferuję/my wykonanie przedmiotu zamówienia w pełnym zakresie objętym SWZ na następujących warunka</w:t>
      </w:r>
      <w:r w:rsidRPr="00B51E91">
        <w:t>ch:</w:t>
      </w:r>
    </w:p>
    <w:p w14:paraId="374496AD" w14:textId="49152D9A" w:rsidR="00A6000F" w:rsidRDefault="00A6000F" w:rsidP="00A6000F">
      <w:pPr>
        <w:ind w:left="720"/>
      </w:pPr>
      <w:r>
        <w:t xml:space="preserve">Część </w:t>
      </w:r>
      <w:r w:rsidR="00663FF0">
        <w:t xml:space="preserve">nr </w:t>
      </w:r>
      <w:r>
        <w:t xml:space="preserve">1*: </w:t>
      </w:r>
    </w:p>
    <w:p w14:paraId="5D55291D" w14:textId="77777777" w:rsidR="00A6000F" w:rsidRDefault="00A6000F" w:rsidP="00A6000F">
      <w:pPr>
        <w:ind w:left="720"/>
      </w:pPr>
      <w:r>
        <w:t>Łączna kwota netto:…………………………………….. PLN</w:t>
      </w:r>
    </w:p>
    <w:p w14:paraId="27171534" w14:textId="77777777" w:rsidR="00A6000F" w:rsidRDefault="00A6000F" w:rsidP="00A6000F">
      <w:pPr>
        <w:ind w:left="720"/>
      </w:pPr>
      <w:r>
        <w:t>Stawka VAT: ……………………….. (%)</w:t>
      </w:r>
    </w:p>
    <w:p w14:paraId="3B95334C" w14:textId="77777777" w:rsidR="00A6000F" w:rsidRDefault="00A6000F" w:rsidP="00A6000F">
      <w:pPr>
        <w:ind w:left="720"/>
      </w:pPr>
      <w:r>
        <w:lastRenderedPageBreak/>
        <w:t>Łączna kwota brutto: ………………………………… PLN</w:t>
      </w:r>
    </w:p>
    <w:p w14:paraId="65DDC86B" w14:textId="5903D60E" w:rsidR="00A6000F" w:rsidRDefault="00A6000F" w:rsidP="00A6000F">
      <w:pPr>
        <w:ind w:left="720"/>
      </w:pPr>
      <w:r>
        <w:t>Kwota łączna w zakresie części nr 1 została obliczona na podstawie formularza wyceny stanowiącego załącznik nr 2</w:t>
      </w:r>
      <w:r w:rsidR="00663FF0">
        <w:t>.1</w:t>
      </w:r>
      <w:r>
        <w:t xml:space="preserve"> do SWZ.</w:t>
      </w:r>
    </w:p>
    <w:p w14:paraId="085E9A99" w14:textId="51B97016" w:rsidR="00A6000F" w:rsidRDefault="00A6000F" w:rsidP="00A6000F">
      <w:pPr>
        <w:ind w:left="720"/>
      </w:pPr>
      <w:r>
        <w:t xml:space="preserve">Część </w:t>
      </w:r>
      <w:r w:rsidR="00663FF0">
        <w:t xml:space="preserve">nr </w:t>
      </w:r>
      <w:r>
        <w:t xml:space="preserve">2*: </w:t>
      </w:r>
    </w:p>
    <w:p w14:paraId="305D9E60" w14:textId="77777777" w:rsidR="00A6000F" w:rsidRDefault="00A6000F" w:rsidP="00A6000F">
      <w:pPr>
        <w:ind w:left="720"/>
      </w:pPr>
      <w:r>
        <w:t>Łączna kwota netto:…………………………………….. PLN</w:t>
      </w:r>
    </w:p>
    <w:p w14:paraId="12918499" w14:textId="77777777" w:rsidR="00A6000F" w:rsidRDefault="00A6000F" w:rsidP="00A6000F">
      <w:pPr>
        <w:ind w:left="720"/>
      </w:pPr>
      <w:r>
        <w:t>Stawka VAT: ……………………….. (%)</w:t>
      </w:r>
    </w:p>
    <w:p w14:paraId="73988C23" w14:textId="77777777" w:rsidR="00A6000F" w:rsidRDefault="00A6000F" w:rsidP="00A6000F">
      <w:pPr>
        <w:ind w:left="720"/>
      </w:pPr>
      <w:r>
        <w:t>Łączna kwota brutto: ………………………………… PLN</w:t>
      </w:r>
    </w:p>
    <w:p w14:paraId="3E452183" w14:textId="04D0CAE1" w:rsidR="00A6000F" w:rsidRDefault="00A6000F" w:rsidP="00A6000F">
      <w:pPr>
        <w:ind w:left="720"/>
      </w:pPr>
      <w:r>
        <w:t>Kwota łączna w zakresie części nr 2 została obliczona na podstawie formularza wyceny stanowiącego załącznik nr 2</w:t>
      </w:r>
      <w:r w:rsidR="00663FF0">
        <w:t>.2</w:t>
      </w:r>
      <w:r>
        <w:t xml:space="preserve"> do SWZ. </w:t>
      </w:r>
    </w:p>
    <w:p w14:paraId="7D236FBC" w14:textId="6ED893C7" w:rsidR="00A6000F" w:rsidRDefault="00A6000F" w:rsidP="00A6000F">
      <w:pPr>
        <w:ind w:left="720"/>
      </w:pPr>
      <w:r>
        <w:t xml:space="preserve">Część </w:t>
      </w:r>
      <w:r w:rsidR="00663FF0">
        <w:t xml:space="preserve">nr </w:t>
      </w:r>
      <w:r>
        <w:t xml:space="preserve">3*: </w:t>
      </w:r>
    </w:p>
    <w:p w14:paraId="538274A2" w14:textId="77777777" w:rsidR="00A6000F" w:rsidRDefault="00A6000F" w:rsidP="00A6000F">
      <w:pPr>
        <w:ind w:left="720"/>
      </w:pPr>
      <w:r>
        <w:t>Łączna kwota netto:…………………………………….. PLN</w:t>
      </w:r>
    </w:p>
    <w:p w14:paraId="4EC15613" w14:textId="77777777" w:rsidR="00A6000F" w:rsidRDefault="00A6000F" w:rsidP="00A6000F">
      <w:pPr>
        <w:ind w:left="720"/>
      </w:pPr>
      <w:r>
        <w:t>Stawka VAT: ……………………….. (%)</w:t>
      </w:r>
    </w:p>
    <w:p w14:paraId="6A0FEDF7" w14:textId="77777777" w:rsidR="00A6000F" w:rsidRDefault="00A6000F" w:rsidP="00A6000F">
      <w:pPr>
        <w:ind w:left="720"/>
      </w:pPr>
      <w:r>
        <w:t>Łączna kwota brutto: ………………………………… PLN</w:t>
      </w:r>
    </w:p>
    <w:p w14:paraId="00291F7C" w14:textId="51B41685" w:rsidR="00A6000F" w:rsidRDefault="00A6000F" w:rsidP="00A6000F">
      <w:pPr>
        <w:ind w:left="720"/>
      </w:pPr>
      <w:r>
        <w:t xml:space="preserve">Kwota łączna </w:t>
      </w:r>
      <w:r w:rsidR="00663FF0">
        <w:t xml:space="preserve">w zakresie części nr 3 </w:t>
      </w:r>
      <w:r>
        <w:t>została obliczona na podstawie formularza wyceny stanowiącego załącznik nr 2</w:t>
      </w:r>
      <w:r w:rsidR="00663FF0">
        <w:t>.3</w:t>
      </w:r>
      <w:r>
        <w:t xml:space="preserve"> do SWZ. </w:t>
      </w:r>
    </w:p>
    <w:p w14:paraId="0AE5492F" w14:textId="24B0B195" w:rsidR="0045662D" w:rsidRDefault="0045662D" w:rsidP="0045662D">
      <w:pPr>
        <w:ind w:left="720"/>
      </w:pPr>
      <w:r>
        <w:t xml:space="preserve">Część </w:t>
      </w:r>
      <w:r w:rsidR="00663FF0">
        <w:t xml:space="preserve">nr </w:t>
      </w:r>
      <w:r>
        <w:t xml:space="preserve">4*: </w:t>
      </w:r>
    </w:p>
    <w:p w14:paraId="1935449A" w14:textId="77777777" w:rsidR="0045662D" w:rsidRDefault="0045662D" w:rsidP="0045662D">
      <w:pPr>
        <w:ind w:left="720"/>
      </w:pPr>
      <w:r>
        <w:t>Łączna kwota netto:…………………………………….. PLN</w:t>
      </w:r>
    </w:p>
    <w:p w14:paraId="2B958816" w14:textId="77777777" w:rsidR="0045662D" w:rsidRDefault="0045662D" w:rsidP="0045662D">
      <w:pPr>
        <w:ind w:left="720"/>
      </w:pPr>
      <w:r>
        <w:t>Stawka VAT: ……………………….. (%)</w:t>
      </w:r>
    </w:p>
    <w:p w14:paraId="22927A0D" w14:textId="77777777" w:rsidR="0045662D" w:rsidRDefault="0045662D" w:rsidP="0045662D">
      <w:pPr>
        <w:ind w:left="720"/>
      </w:pPr>
      <w:r>
        <w:t>Łączna kwota brutto: ………………………………… PLN</w:t>
      </w:r>
    </w:p>
    <w:p w14:paraId="57DE6C15" w14:textId="74D13DE4" w:rsidR="0045662D" w:rsidRDefault="0045662D" w:rsidP="0045662D">
      <w:pPr>
        <w:ind w:left="720"/>
      </w:pPr>
      <w:r>
        <w:t xml:space="preserve">Kwota łączna </w:t>
      </w:r>
      <w:r w:rsidR="00C94DB8">
        <w:t xml:space="preserve">w zakresie części nr 4 </w:t>
      </w:r>
      <w:r>
        <w:t>została obliczona na podstawie formularza wyceny stanowiącego załącznik nr 2</w:t>
      </w:r>
      <w:r w:rsidR="00C94DB8">
        <w:t>.4</w:t>
      </w:r>
      <w:r>
        <w:t xml:space="preserve"> do SWZ. </w:t>
      </w:r>
    </w:p>
    <w:p w14:paraId="44A98A19" w14:textId="77777777" w:rsidR="00A6000F" w:rsidRPr="007B5104" w:rsidRDefault="00A6000F" w:rsidP="00A6000F">
      <w:pPr>
        <w:ind w:left="720"/>
      </w:pPr>
      <w:r>
        <w:t>*niepotrzebnie skreślić</w:t>
      </w:r>
    </w:p>
    <w:p w14:paraId="658497A3" w14:textId="10F057CD" w:rsidR="00A6000F" w:rsidRPr="0045662D" w:rsidRDefault="00A6000F" w:rsidP="0045662D">
      <w:pPr>
        <w:pStyle w:val="Akapitzlist"/>
        <w:ind w:left="426"/>
        <w:rPr>
          <w:b/>
        </w:rPr>
      </w:pPr>
      <w:r>
        <w:rPr>
          <w:b/>
          <w:bCs/>
        </w:rPr>
        <w:t xml:space="preserve">4. </w:t>
      </w:r>
      <w:r w:rsidRPr="00CF3151">
        <w:rPr>
          <w:b/>
          <w:bCs/>
        </w:rPr>
        <w:t>Oświadczenia wykonawcy</w:t>
      </w:r>
      <w:r w:rsidR="00C94DB8">
        <w:rPr>
          <w:b/>
          <w:bCs/>
        </w:rPr>
        <w:t xml:space="preserve"> (dotyczy części nr 1÷4)</w:t>
      </w:r>
      <w:r w:rsidRPr="00CF3151">
        <w:rPr>
          <w:b/>
          <w:bCs/>
        </w:rPr>
        <w:t>:</w:t>
      </w:r>
    </w:p>
    <w:p w14:paraId="2ABA3623" w14:textId="516E04F5" w:rsidR="00A6000F" w:rsidRPr="00B51E91" w:rsidRDefault="0045662D" w:rsidP="00A6000F">
      <w:pPr>
        <w:spacing w:after="120"/>
        <w:ind w:left="567" w:hanging="141"/>
        <w:rPr>
          <w:lang w:val="x-none"/>
        </w:rPr>
      </w:pPr>
      <w:r>
        <w:t>1</w:t>
      </w:r>
      <w:r w:rsidR="00A6000F">
        <w:t xml:space="preserve">) </w:t>
      </w:r>
      <w:r w:rsidR="00A6000F" w:rsidRPr="00B51E91">
        <w:rPr>
          <w:lang w:val="x-none"/>
        </w:rPr>
        <w:t>Oświadczam/y, że uważamy się za związanych niniejszą ofertą przez czas wskazany w</w:t>
      </w:r>
      <w:r w:rsidR="00A6000F" w:rsidRPr="008D7CB0">
        <w:rPr>
          <w:lang w:val="x-none"/>
        </w:rPr>
        <w:t xml:space="preserve"> </w:t>
      </w:r>
      <w:r w:rsidR="00A6000F" w:rsidRPr="00B51E91">
        <w:rPr>
          <w:lang w:val="x-none"/>
        </w:rPr>
        <w:t xml:space="preserve">SWZ.  </w:t>
      </w:r>
    </w:p>
    <w:p w14:paraId="44BBA219" w14:textId="7C4B1F7B" w:rsidR="00A6000F" w:rsidRDefault="0045662D" w:rsidP="00A6000F">
      <w:pPr>
        <w:spacing w:after="120"/>
        <w:ind w:left="567" w:hanging="141"/>
        <w:rPr>
          <w:lang w:val="x-none"/>
        </w:rPr>
      </w:pPr>
      <w:r>
        <w:lastRenderedPageBreak/>
        <w:t>2</w:t>
      </w:r>
      <w:r w:rsidR="00A6000F">
        <w:t xml:space="preserve">) </w:t>
      </w:r>
      <w:r w:rsidR="00A6000F" w:rsidRPr="00B51E91">
        <w:rPr>
          <w:lang w:val="x-none"/>
        </w:rPr>
        <w:t xml:space="preserve">Termin płatności zgodnie z treścią wzoru umowy (załącznik nr </w:t>
      </w:r>
      <w:r w:rsidR="00A6000F">
        <w:t>3</w:t>
      </w:r>
      <w:r w:rsidR="00A6000F" w:rsidRPr="00B51E91">
        <w:rPr>
          <w:lang w:val="x-none"/>
        </w:rPr>
        <w:t xml:space="preserve"> do SWZ).</w:t>
      </w:r>
    </w:p>
    <w:p w14:paraId="43D8CC37" w14:textId="4E7E5B31" w:rsidR="00A6000F" w:rsidRPr="00B51E91" w:rsidRDefault="0045662D" w:rsidP="00A6000F">
      <w:pPr>
        <w:spacing w:after="120"/>
        <w:ind w:firstLine="426"/>
        <w:rPr>
          <w:lang w:val="x-none"/>
        </w:rPr>
      </w:pPr>
      <w:r>
        <w:t>4</w:t>
      </w:r>
      <w:r w:rsidR="00A6000F">
        <w:t xml:space="preserve">) </w:t>
      </w:r>
      <w:r w:rsidR="00A6000F" w:rsidRPr="00B51E91">
        <w:rPr>
          <w:lang w:val="x-none"/>
        </w:rPr>
        <w:t>Oświadczamy</w:t>
      </w:r>
      <w:r w:rsidR="00A6000F" w:rsidRPr="008D7CB0">
        <w:rPr>
          <w:lang w:val="x-none"/>
        </w:rPr>
        <w:t>/</w:t>
      </w:r>
      <w:r w:rsidR="00A6000F" w:rsidRPr="00B51E91">
        <w:rPr>
          <w:lang w:val="x-none"/>
        </w:rPr>
        <w:t>y, że:</w:t>
      </w:r>
    </w:p>
    <w:p w14:paraId="6F1F3504" w14:textId="4A8FA58F" w:rsidR="00A6000F" w:rsidRPr="00B51E91" w:rsidRDefault="00A6000F" w:rsidP="00A6000F">
      <w:pPr>
        <w:numPr>
          <w:ilvl w:val="0"/>
          <w:numId w:val="21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AC4752">
        <w:t>usług</w:t>
      </w:r>
      <w:r w:rsidR="00AC4752" w:rsidRPr="00B51E91">
        <w:rPr>
          <w:lang w:val="x-none"/>
        </w:rPr>
        <w:t xml:space="preserve"> </w:t>
      </w:r>
      <w:r w:rsidRPr="00B51E91">
        <w:rPr>
          <w:lang w:val="x-none"/>
        </w:rPr>
        <w:t>podwykonawcom</w:t>
      </w:r>
      <w:r w:rsidRPr="00B51E91">
        <w:t xml:space="preserve"> (należy skreślić</w:t>
      </w:r>
      <w:r>
        <w:t>,</w:t>
      </w:r>
      <w:r w:rsidRPr="00B51E91">
        <w:t xml:space="preserve"> jeżeli nie dotyczy)</w:t>
      </w:r>
      <w:r w:rsidRPr="00B51E91">
        <w:rPr>
          <w:lang w:val="x-none"/>
        </w:rPr>
        <w:t>.</w:t>
      </w:r>
    </w:p>
    <w:p w14:paraId="1B41CEE5" w14:textId="41605C6F" w:rsidR="00A6000F" w:rsidRPr="00125A77" w:rsidRDefault="00A6000F" w:rsidP="00A6000F">
      <w:pPr>
        <w:numPr>
          <w:ilvl w:val="0"/>
          <w:numId w:val="21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AC4752">
        <w:t>usług</w:t>
      </w:r>
      <w:r w:rsidR="00AC4752" w:rsidRPr="00B51E91">
        <w:t xml:space="preserve"> </w:t>
      </w:r>
      <w:r w:rsidRPr="00B51E91">
        <w:t>(należy wypełnić poniższą tabelę, jeżeli dotyczy lub skreślić</w:t>
      </w:r>
      <w:r>
        <w:t>,</w:t>
      </w:r>
      <w:r w:rsidRPr="00B51E91">
        <w:t xml:space="preserve"> jeżeli nie dotyczy):</w:t>
      </w:r>
    </w:p>
    <w:p w14:paraId="46AAE528" w14:textId="77777777" w:rsidR="00A6000F" w:rsidRPr="00B51E91" w:rsidRDefault="00A6000F" w:rsidP="00A6000F">
      <w:pPr>
        <w:spacing w:after="120"/>
        <w:ind w:left="709"/>
        <w:rPr>
          <w:b/>
          <w:bCs/>
          <w:lang w:val="x-none"/>
        </w:rPr>
      </w:pPr>
    </w:p>
    <w:tbl>
      <w:tblPr>
        <w:tblW w:w="843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356"/>
        <w:gridCol w:w="2734"/>
        <w:gridCol w:w="1777"/>
      </w:tblGrid>
      <w:tr w:rsidR="00A6000F" w:rsidRPr="00B51E91" w14:paraId="65449037" w14:textId="77777777" w:rsidTr="0001404B">
        <w:trPr>
          <w:trHeight w:val="7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11B0" w14:textId="77777777" w:rsidR="00A6000F" w:rsidRPr="00B51E91" w:rsidRDefault="00A6000F" w:rsidP="0001404B">
            <w:r w:rsidRPr="00B51E91">
              <w:t>L.p.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164D4" w14:textId="28C6D5BC" w:rsidR="00A6000F" w:rsidRPr="00B51E91" w:rsidRDefault="00A6000F" w:rsidP="0001404B">
            <w:pPr>
              <w:jc w:val="center"/>
            </w:pPr>
            <w:r w:rsidRPr="00B51E91">
              <w:t xml:space="preserve">Części zamówienia - zakres </w:t>
            </w:r>
            <w:r w:rsidR="00AC4752">
              <w:t>usług</w:t>
            </w:r>
            <w:r>
              <w:t>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5F554" w14:textId="77777777" w:rsidR="00A6000F" w:rsidRPr="00B51E91" w:rsidRDefault="00A6000F" w:rsidP="0001404B">
            <w:pPr>
              <w:jc w:val="center"/>
            </w:pPr>
            <w:r w:rsidRPr="00B51E91">
              <w:t>Firma (nazwa) podwykonawcy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68F6" w14:textId="77777777" w:rsidR="00A6000F" w:rsidRPr="00B51E91" w:rsidRDefault="00A6000F" w:rsidP="0001404B">
            <w:pPr>
              <w:jc w:val="center"/>
            </w:pPr>
            <w:r>
              <w:t>Numer części</w:t>
            </w:r>
          </w:p>
        </w:tc>
      </w:tr>
      <w:tr w:rsidR="00A6000F" w:rsidRPr="00B51E91" w14:paraId="08E3F8D6" w14:textId="77777777" w:rsidTr="0001404B">
        <w:trPr>
          <w:trHeight w:val="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6892" w14:textId="77777777" w:rsidR="00A6000F" w:rsidRPr="00B51E91" w:rsidRDefault="00A6000F" w:rsidP="0001404B">
            <w:r w:rsidRPr="00B51E91"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73AB" w14:textId="77777777" w:rsidR="00A6000F" w:rsidRPr="00B51E91" w:rsidRDefault="00A6000F" w:rsidP="0001404B"/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3DAB" w14:textId="77777777" w:rsidR="00A6000F" w:rsidRPr="00B51E91" w:rsidRDefault="00A6000F" w:rsidP="0001404B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74BB" w14:textId="77777777" w:rsidR="00A6000F" w:rsidRPr="00B51E91" w:rsidRDefault="00A6000F" w:rsidP="0001404B">
            <w:pPr>
              <w:jc w:val="center"/>
            </w:pPr>
            <w:r>
              <w:t>Część nr ……………</w:t>
            </w:r>
          </w:p>
        </w:tc>
      </w:tr>
    </w:tbl>
    <w:p w14:paraId="2CCDE77C" w14:textId="77777777" w:rsidR="00A6000F" w:rsidRDefault="00A6000F" w:rsidP="00A6000F">
      <w:pPr>
        <w:spacing w:after="120"/>
        <w:ind w:left="567"/>
        <w:rPr>
          <w:lang w:val="x-none"/>
        </w:rPr>
      </w:pPr>
    </w:p>
    <w:p w14:paraId="72364D4C" w14:textId="1E9C04EA" w:rsidR="00A6000F" w:rsidRPr="00125A77" w:rsidRDefault="0045662D" w:rsidP="00A6000F">
      <w:pPr>
        <w:spacing w:after="120"/>
        <w:ind w:left="567" w:hanging="426"/>
        <w:rPr>
          <w:lang w:val="x-none"/>
        </w:rPr>
      </w:pPr>
      <w:r>
        <w:t>5</w:t>
      </w:r>
      <w:r w:rsidR="00A6000F">
        <w:t xml:space="preserve">)  </w:t>
      </w:r>
      <w:r w:rsidR="00A6000F" w:rsidRPr="00125A77">
        <w:rPr>
          <w:lang w:val="x-none"/>
        </w:rPr>
        <w:t xml:space="preserve">Oświadczam/my, że w cenie oferty </w:t>
      </w:r>
      <w:r w:rsidR="00A6000F">
        <w:t xml:space="preserve">dla danej części </w:t>
      </w:r>
      <w:r w:rsidR="00A6000F" w:rsidRPr="00125A77">
        <w:rPr>
          <w:lang w:val="x-none"/>
        </w:rPr>
        <w:t>zostały uwzględnione wszystkie koszty wykonania zamówienia</w:t>
      </w:r>
      <w:r w:rsidR="00A6000F">
        <w:t xml:space="preserve"> i w ramach tej ceny zostaną dokonane wszelkie czynności opisane w SWZ dla danej części, w tym w szczególności opisane w załączniku nr </w:t>
      </w:r>
      <w:r w:rsidR="00C94DB8">
        <w:t xml:space="preserve">10, </w:t>
      </w:r>
      <w:r w:rsidR="00A6000F">
        <w:t>2</w:t>
      </w:r>
      <w:r w:rsidR="00C94DB8">
        <w:t>.1÷2.4</w:t>
      </w:r>
      <w:r w:rsidR="00A6000F">
        <w:t xml:space="preserve"> i 3</w:t>
      </w:r>
      <w:r w:rsidR="00C94DB8">
        <w:t xml:space="preserve"> do SWZ</w:t>
      </w:r>
      <w:r w:rsidR="00A6000F" w:rsidRPr="00125A77">
        <w:rPr>
          <w:lang w:val="x-none"/>
        </w:rPr>
        <w:t xml:space="preserve">. </w:t>
      </w:r>
    </w:p>
    <w:p w14:paraId="284040DD" w14:textId="671963B9" w:rsidR="00A6000F" w:rsidRPr="00B51E91" w:rsidRDefault="0045662D" w:rsidP="00A6000F">
      <w:pPr>
        <w:spacing w:after="120"/>
        <w:ind w:left="567" w:hanging="425"/>
        <w:rPr>
          <w:lang w:val="x-none"/>
        </w:rPr>
      </w:pPr>
      <w:r>
        <w:t>6</w:t>
      </w:r>
      <w:r w:rsidR="00A6000F">
        <w:t xml:space="preserve">) </w:t>
      </w:r>
      <w:r w:rsidR="00A6000F" w:rsidRPr="00B51E91">
        <w:rPr>
          <w:lang w:val="x-none"/>
        </w:rPr>
        <w:t>Oświadczam</w:t>
      </w:r>
      <w:r w:rsidR="00A6000F" w:rsidRPr="008D7CB0">
        <w:rPr>
          <w:lang w:val="x-none"/>
        </w:rPr>
        <w:t>/my</w:t>
      </w:r>
      <w:r w:rsidR="00A6000F" w:rsidRPr="00B51E91">
        <w:rPr>
          <w:lang w:val="x-none"/>
        </w:rPr>
        <w:t>, że zapoznałem</w:t>
      </w:r>
      <w:r w:rsidR="00A6000F" w:rsidRPr="008D7CB0">
        <w:rPr>
          <w:lang w:val="x-none"/>
        </w:rPr>
        <w:t>/liśmy</w:t>
      </w:r>
      <w:r w:rsidR="00A6000F" w:rsidRPr="00B51E91">
        <w:rPr>
          <w:lang w:val="x-none"/>
        </w:rPr>
        <w:t xml:space="preserve"> się z treścią wzoru umowy (załącznik nr </w:t>
      </w:r>
      <w:r w:rsidR="00A6000F">
        <w:t>3</w:t>
      </w:r>
      <w:r w:rsidR="00A6000F" w:rsidRPr="00B51E91">
        <w:rPr>
          <w:lang w:val="x-none"/>
        </w:rPr>
        <w:t xml:space="preserve"> do SWZ) i akceptujemy jego treść.</w:t>
      </w:r>
    </w:p>
    <w:p w14:paraId="4405399F" w14:textId="5A56F21C" w:rsidR="00A6000F" w:rsidRPr="00B51E91" w:rsidRDefault="0045662D" w:rsidP="00A6000F">
      <w:pPr>
        <w:spacing w:after="120"/>
        <w:ind w:left="567" w:hanging="425"/>
        <w:rPr>
          <w:lang w:val="x-none"/>
        </w:rPr>
      </w:pPr>
      <w:r>
        <w:t>7</w:t>
      </w:r>
      <w:r w:rsidR="00A6000F">
        <w:t xml:space="preserve">)   </w:t>
      </w:r>
      <w:r w:rsidR="00A6000F" w:rsidRPr="00B51E91">
        <w:rPr>
          <w:lang w:val="x-none"/>
        </w:rPr>
        <w:t xml:space="preserve">W przypadku </w:t>
      </w:r>
      <w:r w:rsidR="00A6000F" w:rsidRPr="008D7CB0">
        <w:rPr>
          <w:lang w:val="x-none"/>
        </w:rPr>
        <w:t>uznania mojej oferty za najkorzystniejszą</w:t>
      </w:r>
      <w:r w:rsidR="00A6000F" w:rsidRPr="00B51E91">
        <w:rPr>
          <w:lang w:val="x-none"/>
        </w:rPr>
        <w:t xml:space="preserve"> podpiszę umowę na warunkach określonych w SWZ w terminie wskazanym przez Zamawiającego.</w:t>
      </w:r>
    </w:p>
    <w:p w14:paraId="78434342" w14:textId="286F5E16" w:rsidR="00C43EEC" w:rsidRPr="00C43EEC" w:rsidRDefault="0045662D" w:rsidP="00483F9B">
      <w:pPr>
        <w:spacing w:after="120"/>
        <w:ind w:left="567" w:hanging="425"/>
        <w:rPr>
          <w:i/>
        </w:rPr>
      </w:pPr>
      <w:r>
        <w:t>8</w:t>
      </w:r>
      <w:r w:rsidR="00A6000F">
        <w:t xml:space="preserve">) </w:t>
      </w:r>
      <w:r w:rsidR="00A6000F" w:rsidRPr="00B51E91">
        <w:rPr>
          <w:lang w:val="x-none"/>
        </w:rPr>
        <w:t>Oświadczam/my,</w:t>
      </w:r>
      <w:r w:rsidR="00A6000F" w:rsidRPr="008D7CB0">
        <w:rPr>
          <w:lang w:val="x-none"/>
        </w:rPr>
        <w:t xml:space="preserve"> </w:t>
      </w:r>
      <w:r w:rsidR="00A6000F" w:rsidRPr="00B51E91">
        <w:rPr>
          <w:lang w:val="x-none"/>
        </w:rPr>
        <w:t>że wypełniłem/liśmy obowiązki informacyjne przewidziane w art. 13 lub art. 14 RODO</w:t>
      </w:r>
      <w:r w:rsidR="00A6000F" w:rsidRPr="008D7CB0">
        <w:rPr>
          <w:lang w:val="x-none"/>
        </w:rPr>
        <w:t>*</w:t>
      </w:r>
      <w:r w:rsidR="00A6000F"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</w:t>
      </w:r>
      <w:r w:rsidR="00A6000F">
        <w:t xml:space="preserve"> </w:t>
      </w:r>
      <w:r w:rsidR="00A6000F" w:rsidRPr="00B51E91">
        <w:rPr>
          <w:lang w:val="x-none"/>
        </w:rPr>
        <w:t>w przedmiotowym postępowaniu</w:t>
      </w:r>
      <w:r w:rsidR="00A6000F" w:rsidRPr="008D7CB0">
        <w:rPr>
          <w:lang w:val="x-none"/>
        </w:rPr>
        <w:t>**</w:t>
      </w:r>
      <w:r w:rsidR="00A6000F" w:rsidRPr="00B51E91">
        <w:rPr>
          <w:lang w:val="x-none"/>
        </w:rPr>
        <w:t>.</w:t>
      </w:r>
    </w:p>
    <w:p w14:paraId="35BD83D0" w14:textId="55838903" w:rsidR="00A6000F" w:rsidRPr="000C64E2" w:rsidRDefault="0045662D" w:rsidP="00A6000F">
      <w:pPr>
        <w:spacing w:after="120"/>
        <w:ind w:left="567" w:hanging="425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9</w:t>
      </w:r>
      <w:r w:rsidR="00A6000F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)  </w:t>
      </w:r>
      <w:r w:rsidR="00A6000F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AC475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usługi</w:t>
      </w:r>
      <w:r w:rsidR="00AC475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="00A6000F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dotyczące przedmiotu zamówienia</w:t>
      </w:r>
      <w:r w:rsidR="00A6000F"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="00A6000F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="00A6000F"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="00A6000F"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="00A6000F"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="00A6000F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="00A6000F"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A6000F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</w:t>
      </w:r>
      <w:r w:rsidR="00C94DB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ustawą</w:t>
      </w:r>
      <w:r w:rsidR="00C94DB8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="00A6000F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 podatku od towarów i usług</w:t>
      </w:r>
      <w:r w:rsidR="00A6000F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A6000F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(Dz. U. z </w:t>
      </w:r>
      <w:r w:rsidR="00C43EEC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20</w:t>
      </w:r>
      <w:r w:rsidR="00C43EE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21</w:t>
      </w:r>
      <w:r w:rsidR="00C43EEC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A6000F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r. poz. </w:t>
      </w:r>
      <w:r w:rsidR="00C43EE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685</w:t>
      </w:r>
      <w:r w:rsidR="00A6000F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, </w:t>
      </w:r>
      <w:r w:rsidR="00C43EE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j.t. </w:t>
      </w:r>
      <w:r w:rsidR="00A6000F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 </w:t>
      </w:r>
      <w:proofErr w:type="spellStart"/>
      <w:r w:rsidR="00A6000F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późn</w:t>
      </w:r>
      <w:proofErr w:type="spellEnd"/>
      <w:r w:rsidR="00A6000F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 zm.)</w:t>
      </w:r>
      <w:r w:rsidR="00A6000F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. </w:t>
      </w:r>
    </w:p>
    <w:p w14:paraId="42769848" w14:textId="77777777" w:rsidR="00A6000F" w:rsidRPr="000C64E2" w:rsidRDefault="00A6000F" w:rsidP="00A6000F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567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A6000F" w:rsidRPr="000C64E2" w14:paraId="67100481" w14:textId="77777777" w:rsidTr="0001404B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BCD434" w14:textId="77777777" w:rsidR="00A6000F" w:rsidRPr="00213B1E" w:rsidRDefault="00A6000F" w:rsidP="0001404B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25A4C3" w14:textId="77777777" w:rsidR="00A6000F" w:rsidRPr="009A1ABA" w:rsidRDefault="00A6000F" w:rsidP="0001404B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E8675" w14:textId="77777777" w:rsidR="00A6000F" w:rsidRPr="009A1ABA" w:rsidRDefault="00A6000F" w:rsidP="0001404B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7E92A7F" w14:textId="77777777" w:rsidR="00A6000F" w:rsidRPr="009A1ABA" w:rsidRDefault="00A6000F" w:rsidP="0001404B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Stawka podatku od towarów i usług, która będzie miała zastosowanie</w:t>
            </w:r>
          </w:p>
        </w:tc>
      </w:tr>
      <w:tr w:rsidR="00A6000F" w:rsidRPr="000C64E2" w14:paraId="36286095" w14:textId="77777777" w:rsidTr="0001404B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89B5CE" w14:textId="77777777" w:rsidR="00A6000F" w:rsidRPr="000C64E2" w:rsidRDefault="00A6000F" w:rsidP="0001404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10A415" w14:textId="77777777" w:rsidR="00A6000F" w:rsidRPr="000C64E2" w:rsidRDefault="00A6000F" w:rsidP="0001404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73AA65" w14:textId="77777777" w:rsidR="00A6000F" w:rsidRPr="000C64E2" w:rsidRDefault="00A6000F" w:rsidP="0001404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CCCC4" w14:textId="77777777" w:rsidR="00A6000F" w:rsidRPr="000C64E2" w:rsidRDefault="00A6000F" w:rsidP="0001404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6000F" w:rsidRPr="000C64E2" w14:paraId="452503DB" w14:textId="77777777" w:rsidTr="0001404B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0E04C0" w14:textId="77777777" w:rsidR="00A6000F" w:rsidRPr="000C64E2" w:rsidRDefault="00A6000F" w:rsidP="0001404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D924AD" w14:textId="77777777" w:rsidR="00A6000F" w:rsidRPr="000C64E2" w:rsidRDefault="00A6000F" w:rsidP="0001404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60BC0A" w14:textId="77777777" w:rsidR="00A6000F" w:rsidRPr="000C64E2" w:rsidRDefault="00A6000F" w:rsidP="0001404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1AB881" w14:textId="77777777" w:rsidR="00A6000F" w:rsidRPr="000C64E2" w:rsidRDefault="00A6000F" w:rsidP="0001404B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3811BDFA" w14:textId="77777777" w:rsidR="00A6000F" w:rsidRPr="00A603D5" w:rsidRDefault="00A6000F" w:rsidP="00A6000F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</w:t>
      </w:r>
      <w:r>
        <w:rPr>
          <w:rFonts w:ascii="Verdana" w:eastAsia="Calibri" w:hAnsi="Verdana" w:cs="Calibri"/>
          <w:color w:val="000000"/>
          <w:szCs w:val="20"/>
        </w:rPr>
        <w:t>niepotrzebne skreślić</w:t>
      </w:r>
    </w:p>
    <w:p w14:paraId="1BB1FC5C" w14:textId="77777777" w:rsidR="00A6000F" w:rsidRPr="000C64E2" w:rsidRDefault="00A6000F" w:rsidP="00A600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162B156A" w14:textId="77777777" w:rsidR="00A6000F" w:rsidRPr="000C64E2" w:rsidRDefault="00A6000F" w:rsidP="00A6000F">
      <w:pPr>
        <w:widowControl w:val="0"/>
        <w:numPr>
          <w:ilvl w:val="0"/>
          <w:numId w:val="23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DE13BA2" w14:textId="77777777" w:rsidR="00A6000F" w:rsidRDefault="00A6000F" w:rsidP="00A6000F">
      <w:pPr>
        <w:widowControl w:val="0"/>
        <w:numPr>
          <w:ilvl w:val="0"/>
          <w:numId w:val="23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14B96B34" w14:textId="77777777" w:rsidR="00A6000F" w:rsidRPr="000C64E2" w:rsidRDefault="00A6000F" w:rsidP="00A600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720"/>
        <w:contextualSpacing/>
        <w:rPr>
          <w:rFonts w:ascii="Verdana" w:eastAsia="Calibri" w:hAnsi="Verdana" w:cs="Times New Roman"/>
          <w:color w:val="000000"/>
          <w:szCs w:val="20"/>
        </w:rPr>
      </w:pPr>
    </w:p>
    <w:p w14:paraId="285269F5" w14:textId="6FE3E3AD" w:rsidR="00A6000F" w:rsidRPr="00B51E91" w:rsidRDefault="00A6000F" w:rsidP="00A6000F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14:paraId="7CB79B17" w14:textId="176426E2" w:rsidR="00A6000F" w:rsidRPr="00B51E91" w:rsidRDefault="00A6000F" w:rsidP="00A6000F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14:paraId="2AC5BF50" w14:textId="0F0C80F4" w:rsidR="00A6000F" w:rsidRPr="00B51E91" w:rsidRDefault="0045662D" w:rsidP="00A6000F">
      <w:pPr>
        <w:spacing w:after="0"/>
        <w:ind w:left="567" w:hanging="567"/>
        <w:rPr>
          <w:lang w:val="x-none"/>
        </w:rPr>
      </w:pPr>
      <w:r>
        <w:t>10</w:t>
      </w:r>
      <w:r w:rsidR="00A6000F">
        <w:t xml:space="preserve">) </w:t>
      </w:r>
      <w:r w:rsidR="00A6000F" w:rsidRPr="00B51E91">
        <w:rPr>
          <w:lang w:val="x-none"/>
        </w:rPr>
        <w:t>Oświadczam/my, że jako wykonawca jestem/</w:t>
      </w:r>
      <w:proofErr w:type="spellStart"/>
      <w:r w:rsidR="00A6000F" w:rsidRPr="00B51E91">
        <w:rPr>
          <w:lang w:val="x-none"/>
        </w:rPr>
        <w:t>śmy</w:t>
      </w:r>
      <w:proofErr w:type="spellEnd"/>
      <w:r w:rsidR="00A6000F" w:rsidRPr="00B51E91">
        <w:t xml:space="preserve"> </w:t>
      </w:r>
      <w:r w:rsidR="00A6000F" w:rsidRPr="00B51E91">
        <w:rPr>
          <w:lang w:val="x-none"/>
        </w:rPr>
        <w:t>(niepotrzebnie skreślić)</w:t>
      </w:r>
      <w:r w:rsidR="00A6000F" w:rsidRPr="00B51E91">
        <w:t>:</w:t>
      </w:r>
    </w:p>
    <w:p w14:paraId="7F492092" w14:textId="77777777" w:rsidR="00A6000F" w:rsidRPr="00B51E91" w:rsidRDefault="00A6000F" w:rsidP="00A6000F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3373904E" w14:textId="77777777" w:rsidR="00A6000F" w:rsidRPr="00B51E91" w:rsidRDefault="00A6000F" w:rsidP="00A6000F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7373BF33" w14:textId="77777777" w:rsidR="00A6000F" w:rsidRPr="00B51E91" w:rsidRDefault="00A6000F" w:rsidP="00A6000F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3A7AF094" w14:textId="77777777" w:rsidR="00A6000F" w:rsidRPr="00B51E91" w:rsidRDefault="00A6000F" w:rsidP="00A6000F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196C2AB8" w14:textId="77777777" w:rsidR="00A6000F" w:rsidRPr="00B51E91" w:rsidRDefault="00A6000F" w:rsidP="00A6000F">
      <w:pPr>
        <w:numPr>
          <w:ilvl w:val="0"/>
          <w:numId w:val="22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5AF9D39" w14:textId="77777777" w:rsidR="00A6000F" w:rsidRPr="00B51E91" w:rsidRDefault="00A6000F" w:rsidP="00A6000F">
      <w:pPr>
        <w:numPr>
          <w:ilvl w:val="0"/>
          <w:numId w:val="22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1D2F7F62" w14:textId="77777777" w:rsidR="00A6000F" w:rsidRPr="00B51E91" w:rsidRDefault="00A6000F" w:rsidP="00A6000F">
      <w:pPr>
        <w:numPr>
          <w:ilvl w:val="0"/>
          <w:numId w:val="22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23686C0" w14:textId="322C26E9" w:rsidR="00A6000F" w:rsidRPr="00B51E91" w:rsidRDefault="00A6000F" w:rsidP="00A6000F">
      <w:pPr>
        <w:spacing w:after="0"/>
      </w:pPr>
      <w:r>
        <w:lastRenderedPageBreak/>
        <w:t xml:space="preserve">11) </w:t>
      </w:r>
      <w:r w:rsidRPr="00B51E91">
        <w:rPr>
          <w:lang w:val="x-none"/>
        </w:rPr>
        <w:t xml:space="preserve">Oświadczam/y, że oferta </w:t>
      </w:r>
      <w:r w:rsidR="00C43EEC">
        <w:t>lub jej</w:t>
      </w:r>
      <w:r w:rsidR="00C43EEC" w:rsidRPr="00B51E91">
        <w:rPr>
          <w:lang w:val="x-none"/>
        </w:rPr>
        <w:t xml:space="preserve"> </w:t>
      </w:r>
      <w:r w:rsidRPr="00B51E91">
        <w:rPr>
          <w:lang w:val="x-none"/>
        </w:rPr>
        <w:t>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</w:t>
      </w:r>
      <w:r w:rsidR="00C43EEC">
        <w:t>. Tajemnicę przedsiębiorstwa zawiera plik pod nazwą</w:t>
      </w:r>
      <w:r w:rsidRPr="00B51E91">
        <w:rPr>
          <w:lang w:val="x-none"/>
        </w:rPr>
        <w:t>:</w:t>
      </w:r>
      <w:r w:rsidRPr="00B51E91">
        <w:t xml:space="preserve"> ……………………………………………………………………</w:t>
      </w:r>
      <w:r>
        <w:t xml:space="preserve">. </w:t>
      </w:r>
    </w:p>
    <w:p w14:paraId="40DC5DC6" w14:textId="77777777" w:rsidR="00A6000F" w:rsidRDefault="00A6000F" w:rsidP="00A6000F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61064F97" w14:textId="77777777" w:rsidR="00A6000F" w:rsidRDefault="00A6000F" w:rsidP="00A6000F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4A284BD1" w14:textId="77777777" w:rsidR="00A6000F" w:rsidRDefault="00A6000F" w:rsidP="00A6000F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06F1635A" w14:textId="77777777" w:rsidR="00A6000F" w:rsidRDefault="00A6000F" w:rsidP="00A6000F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>
        <w:rPr>
          <w:rFonts w:cs="Arial"/>
          <w:color w:val="FF0000"/>
          <w:sz w:val="18"/>
          <w:szCs w:val="18"/>
          <w:u w:val="single"/>
        </w:rPr>
        <w:t>UWAGA:</w:t>
      </w:r>
    </w:p>
    <w:p w14:paraId="757D1FAD" w14:textId="77777777" w:rsidR="00A6000F" w:rsidRPr="002B6ED2" w:rsidRDefault="00A6000F" w:rsidP="00A6000F">
      <w:pPr>
        <w:spacing w:after="0" w:line="360" w:lineRule="auto"/>
        <w:rPr>
          <w:rFonts w:cs="Arial"/>
          <w:szCs w:val="20"/>
        </w:rPr>
      </w:pPr>
      <w:r>
        <w:rPr>
          <w:rFonts w:cs="Arial"/>
          <w:color w:val="FF0000"/>
          <w:sz w:val="18"/>
          <w:szCs w:val="18"/>
          <w:u w:val="single"/>
        </w:rPr>
        <w:t>Formularz ofertowy</w:t>
      </w:r>
      <w:r w:rsidRPr="00C2615E">
        <w:rPr>
          <w:rFonts w:cs="Arial"/>
          <w:color w:val="FF0000"/>
          <w:sz w:val="18"/>
          <w:szCs w:val="18"/>
          <w:u w:val="single"/>
        </w:rPr>
        <w:t xml:space="preserve"> win</w:t>
      </w:r>
      <w:r>
        <w:rPr>
          <w:rFonts w:cs="Arial"/>
          <w:color w:val="FF0000"/>
          <w:sz w:val="18"/>
          <w:szCs w:val="18"/>
          <w:u w:val="single"/>
        </w:rPr>
        <w:t>ien</w:t>
      </w:r>
      <w:r w:rsidRPr="00C2615E">
        <w:rPr>
          <w:rFonts w:cs="Arial"/>
          <w:color w:val="FF0000"/>
          <w:sz w:val="18"/>
          <w:szCs w:val="18"/>
          <w:u w:val="single"/>
        </w:rPr>
        <w:t xml:space="preserve"> zostać sporządzon</w:t>
      </w:r>
      <w:r>
        <w:rPr>
          <w:rFonts w:cs="Arial"/>
          <w:color w:val="FF0000"/>
          <w:sz w:val="18"/>
          <w:szCs w:val="18"/>
          <w:u w:val="single"/>
        </w:rPr>
        <w:t>y</w:t>
      </w:r>
      <w:r w:rsidRPr="00C2615E">
        <w:rPr>
          <w:rFonts w:cs="Arial"/>
          <w:color w:val="FF0000"/>
          <w:sz w:val="18"/>
          <w:szCs w:val="18"/>
          <w:u w:val="single"/>
        </w:rPr>
        <w:t>, pod rygorem nieważności w formie elektronicznej lub w postaci elektronicznej opatrzonej podpisem zaufanym lub podpisem osobistym.</w:t>
      </w:r>
      <w:r w:rsidRPr="002B6ED2">
        <w:rPr>
          <w:rFonts w:cs="Arial"/>
          <w:szCs w:val="20"/>
        </w:rPr>
        <w:tab/>
      </w:r>
    </w:p>
    <w:p w14:paraId="5C352196" w14:textId="77777777" w:rsidR="00A6000F" w:rsidRPr="0008123E" w:rsidRDefault="00A6000F" w:rsidP="00A6000F"/>
    <w:p w14:paraId="20B6619A" w14:textId="7D566D80" w:rsidR="003123AC" w:rsidRPr="00A6000F" w:rsidRDefault="003123AC" w:rsidP="00A6000F"/>
    <w:sectPr w:rsidR="003123AC" w:rsidRPr="00A6000F" w:rsidSect="00A6000F">
      <w:headerReference w:type="default" r:id="rId8"/>
      <w:footerReference w:type="default" r:id="rId9"/>
      <w:footerReference w:type="first" r:id="rId10"/>
      <w:pgSz w:w="11906" w:h="16838" w:code="9"/>
      <w:pgMar w:top="1560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85CF" w14:textId="77777777" w:rsidR="00FF3078" w:rsidRDefault="00FF3078" w:rsidP="006747BD">
      <w:pPr>
        <w:spacing w:after="0" w:line="240" w:lineRule="auto"/>
      </w:pPr>
      <w:r>
        <w:separator/>
      </w:r>
    </w:p>
  </w:endnote>
  <w:endnote w:type="continuationSeparator" w:id="0">
    <w:p w14:paraId="725B1A64" w14:textId="77777777" w:rsidR="00FF3078" w:rsidRDefault="00FF307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9FB6241" w14:textId="24302098" w:rsidR="00BD4F7C" w:rsidRDefault="00BD4F7C">
            <w:pPr>
              <w:pStyle w:val="Stopka"/>
            </w:pPr>
          </w:p>
          <w:p w14:paraId="0BF5144F" w14:textId="1F158760" w:rsidR="002C5CFA" w:rsidRDefault="00964487" w:rsidP="00964487">
            <w:pPr>
              <w:pStyle w:val="Stopka"/>
              <w:tabs>
                <w:tab w:val="clear" w:pos="9072"/>
                <w:tab w:val="left" w:pos="4536"/>
              </w:tabs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ab/>
            </w:r>
          </w:p>
          <w:p w14:paraId="5418D31F" w14:textId="27FF0CB7" w:rsidR="002C5CFA" w:rsidRDefault="002C5CFA">
            <w:pPr>
              <w:pStyle w:val="Stopka"/>
            </w:pPr>
          </w:p>
          <w:p w14:paraId="57681D7C" w14:textId="10991FD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133F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133F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3FF3F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BE49DCC" wp14:editId="7C865B9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2" name="Obraz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975CBA9" wp14:editId="78CD667B">
              <wp:simplePos x="0" y="0"/>
              <wp:positionH relativeFrom="margin">
                <wp:posOffset>-6985</wp:posOffset>
              </wp:positionH>
              <wp:positionV relativeFrom="page">
                <wp:posOffset>9820275</wp:posOffset>
              </wp:positionV>
              <wp:extent cx="4393565" cy="438785"/>
              <wp:effectExtent l="0" t="0" r="6985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356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277D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2AB33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CDE5797" w14:textId="63DE8328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F94A44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B9659B" w:rsidRPr="00B9659B">
                            <w:t>386585168</w:t>
                          </w:r>
                        </w:p>
                        <w:p w14:paraId="78D32FC5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8955" w14:textId="062F8F93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F94A44" w:rsidRPr="00F94A44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5CB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55pt;margin-top:773.25pt;width:345.9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3DB277D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2AB33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CDE5797" w14:textId="63DE8328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F94A44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B9659B" w:rsidRPr="00B9659B">
                      <w:t>386585168</w:t>
                    </w:r>
                  </w:p>
                  <w:p w14:paraId="78D32FC5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8955" w14:textId="062F8F93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F94A44" w:rsidRPr="00F94A44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42CB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4BF9" w14:textId="77777777" w:rsidR="00FF3078" w:rsidRDefault="00FF3078" w:rsidP="006747BD">
      <w:pPr>
        <w:spacing w:after="0" w:line="240" w:lineRule="auto"/>
      </w:pPr>
      <w:r>
        <w:separator/>
      </w:r>
    </w:p>
  </w:footnote>
  <w:footnote w:type="continuationSeparator" w:id="0">
    <w:p w14:paraId="0B876FF4" w14:textId="77777777" w:rsidR="00FF3078" w:rsidRDefault="00FF307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16E7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D238F07" wp14:editId="2832A56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9" name="Obraz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0"/>
  </w:num>
  <w:num w:numId="14">
    <w:abstractNumId w:val="17"/>
  </w:num>
  <w:num w:numId="15">
    <w:abstractNumId w:val="20"/>
  </w:num>
  <w:num w:numId="16">
    <w:abstractNumId w:val="16"/>
  </w:num>
  <w:num w:numId="17">
    <w:abstractNumId w:val="11"/>
  </w:num>
  <w:num w:numId="18">
    <w:abstractNumId w:val="22"/>
  </w:num>
  <w:num w:numId="19">
    <w:abstractNumId w:val="14"/>
  </w:num>
  <w:num w:numId="20">
    <w:abstractNumId w:val="21"/>
  </w:num>
  <w:num w:numId="21">
    <w:abstractNumId w:val="18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623F3"/>
    <w:rsid w:val="00070438"/>
    <w:rsid w:val="00077647"/>
    <w:rsid w:val="00082E1F"/>
    <w:rsid w:val="00086D32"/>
    <w:rsid w:val="000D2F0F"/>
    <w:rsid w:val="00113ED8"/>
    <w:rsid w:val="00134929"/>
    <w:rsid w:val="001A0BD2"/>
    <w:rsid w:val="00231524"/>
    <w:rsid w:val="002A7E74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F4BA3"/>
    <w:rsid w:val="0045662D"/>
    <w:rsid w:val="00483F9B"/>
    <w:rsid w:val="004F5805"/>
    <w:rsid w:val="00526CDD"/>
    <w:rsid w:val="00537A69"/>
    <w:rsid w:val="005D102F"/>
    <w:rsid w:val="005D1495"/>
    <w:rsid w:val="005E65BB"/>
    <w:rsid w:val="00663FF0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E796F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64487"/>
    <w:rsid w:val="00974952"/>
    <w:rsid w:val="0099379C"/>
    <w:rsid w:val="009D4C4D"/>
    <w:rsid w:val="00A36F46"/>
    <w:rsid w:val="00A4666C"/>
    <w:rsid w:val="00A52C29"/>
    <w:rsid w:val="00A6000F"/>
    <w:rsid w:val="00A67D51"/>
    <w:rsid w:val="00A7345D"/>
    <w:rsid w:val="00A943FB"/>
    <w:rsid w:val="00AC4752"/>
    <w:rsid w:val="00B133FD"/>
    <w:rsid w:val="00B3091C"/>
    <w:rsid w:val="00B61F8A"/>
    <w:rsid w:val="00B631BE"/>
    <w:rsid w:val="00B77EA6"/>
    <w:rsid w:val="00B9659B"/>
    <w:rsid w:val="00BD4F7C"/>
    <w:rsid w:val="00C43EEC"/>
    <w:rsid w:val="00C736D5"/>
    <w:rsid w:val="00C91805"/>
    <w:rsid w:val="00C94DB8"/>
    <w:rsid w:val="00D005B3"/>
    <w:rsid w:val="00D06D36"/>
    <w:rsid w:val="00D40690"/>
    <w:rsid w:val="00DA52A1"/>
    <w:rsid w:val="00E146C1"/>
    <w:rsid w:val="00E349E4"/>
    <w:rsid w:val="00ED7972"/>
    <w:rsid w:val="00EE493C"/>
    <w:rsid w:val="00F24D33"/>
    <w:rsid w:val="00F94A44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34CB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113E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ED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113ED8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113ED8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A6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A6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A69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483F9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657D-D86D-427A-896C-37EBBF6B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21</TotalTime>
  <Pages>5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 | Łukasiewicz - PORT Polski Ośrodek Rozwoju Technologii</cp:lastModifiedBy>
  <cp:revision>5</cp:revision>
  <cp:lastPrinted>2020-02-10T13:25:00Z</cp:lastPrinted>
  <dcterms:created xsi:type="dcterms:W3CDTF">2021-11-17T07:46:00Z</dcterms:created>
  <dcterms:modified xsi:type="dcterms:W3CDTF">2021-12-06T10:21:00Z</dcterms:modified>
</cp:coreProperties>
</file>