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1B09" w14:textId="21545971" w:rsidR="00D34297" w:rsidRPr="001B58DB" w:rsidRDefault="001B58DB" w:rsidP="00D34297">
      <w:pPr>
        <w:spacing w:after="480"/>
        <w:jc w:val="right"/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br/>
      </w:r>
      <w:r w:rsidR="00C3376F" w:rsidRPr="001B58DB">
        <w:rPr>
          <w:rFonts w:ascii="Arial" w:hAnsi="Arial" w:cs="Arial"/>
          <w:sz w:val="22"/>
          <w:szCs w:val="22"/>
        </w:rPr>
        <w:t>Ostrów Wielkopolski</w:t>
      </w:r>
      <w:r w:rsidR="00D34297" w:rsidRPr="001B58DB">
        <w:rPr>
          <w:rFonts w:ascii="Arial" w:hAnsi="Arial" w:cs="Arial"/>
          <w:sz w:val="22"/>
          <w:szCs w:val="22"/>
        </w:rPr>
        <w:t xml:space="preserve"> dnia: </w:t>
      </w:r>
      <w:r w:rsidR="00C3376F" w:rsidRPr="001B58DB">
        <w:rPr>
          <w:rFonts w:ascii="Arial" w:hAnsi="Arial" w:cs="Arial"/>
          <w:sz w:val="22"/>
          <w:szCs w:val="22"/>
        </w:rPr>
        <w:t>2024-11-26</w:t>
      </w:r>
    </w:p>
    <w:p w14:paraId="158DC784" w14:textId="5EC96550" w:rsidR="00D34297" w:rsidRPr="001B58DB" w:rsidRDefault="00C3376F" w:rsidP="00D3429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B58DB">
        <w:rPr>
          <w:rFonts w:ascii="Arial" w:hAnsi="Arial" w:cs="Arial"/>
          <w:b/>
          <w:bCs/>
          <w:sz w:val="22"/>
          <w:szCs w:val="22"/>
        </w:rPr>
        <w:t xml:space="preserve">Powiat Ostrowski, </w:t>
      </w:r>
      <w:r w:rsidR="00C45104" w:rsidRPr="001B58DB">
        <w:rPr>
          <w:rFonts w:ascii="Arial" w:hAnsi="Arial" w:cs="Arial"/>
          <w:b/>
          <w:bCs/>
          <w:sz w:val="22"/>
          <w:szCs w:val="22"/>
        </w:rPr>
        <w:br/>
      </w:r>
      <w:r w:rsidRPr="001B58DB">
        <w:rPr>
          <w:rFonts w:ascii="Arial" w:hAnsi="Arial" w:cs="Arial"/>
          <w:b/>
          <w:bCs/>
          <w:sz w:val="22"/>
          <w:szCs w:val="22"/>
        </w:rPr>
        <w:t>Starostwo Powiatowe w Ostrowie Wielkopolskim</w:t>
      </w:r>
    </w:p>
    <w:p w14:paraId="7B2BE2F9" w14:textId="77777777" w:rsidR="00D34297" w:rsidRPr="001B58DB" w:rsidRDefault="00C3376F" w:rsidP="00D34297">
      <w:pPr>
        <w:spacing w:line="360" w:lineRule="auto"/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t>Al. Powstańców Wielkopolskich</w:t>
      </w:r>
      <w:r w:rsidR="00D34297" w:rsidRPr="001B58DB">
        <w:rPr>
          <w:rFonts w:ascii="Arial" w:hAnsi="Arial" w:cs="Arial"/>
          <w:sz w:val="22"/>
          <w:szCs w:val="22"/>
        </w:rPr>
        <w:t xml:space="preserve"> </w:t>
      </w:r>
      <w:r w:rsidRPr="001B58DB">
        <w:rPr>
          <w:rFonts w:ascii="Arial" w:hAnsi="Arial" w:cs="Arial"/>
          <w:sz w:val="22"/>
          <w:szCs w:val="22"/>
        </w:rPr>
        <w:t>16</w:t>
      </w:r>
    </w:p>
    <w:p w14:paraId="5DAF75DC" w14:textId="77777777" w:rsidR="00D34297" w:rsidRPr="001B58DB" w:rsidRDefault="00C3376F" w:rsidP="00D34297">
      <w:pPr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t>63-400</w:t>
      </w:r>
      <w:r w:rsidR="00D34297" w:rsidRPr="001B58DB">
        <w:rPr>
          <w:rFonts w:ascii="Arial" w:hAnsi="Arial" w:cs="Arial"/>
          <w:sz w:val="22"/>
          <w:szCs w:val="22"/>
        </w:rPr>
        <w:t xml:space="preserve"> </w:t>
      </w:r>
      <w:r w:rsidRPr="001B58DB">
        <w:rPr>
          <w:rFonts w:ascii="Arial" w:hAnsi="Arial" w:cs="Arial"/>
          <w:sz w:val="22"/>
          <w:szCs w:val="22"/>
        </w:rPr>
        <w:t>Ostrów Wielkopolski</w:t>
      </w:r>
    </w:p>
    <w:p w14:paraId="5DB3CE0D" w14:textId="77777777" w:rsidR="00D34297" w:rsidRPr="001B58DB" w:rsidRDefault="00D34297" w:rsidP="00D34297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2"/>
          <w:szCs w:val="22"/>
        </w:rPr>
      </w:pPr>
      <w:r w:rsidRPr="001B58DB">
        <w:rPr>
          <w:rFonts w:ascii="Arial" w:hAnsi="Arial" w:cs="Arial"/>
          <w:b/>
          <w:sz w:val="22"/>
          <w:szCs w:val="22"/>
        </w:rPr>
        <w:t>WYKONAWCY</w:t>
      </w:r>
    </w:p>
    <w:p w14:paraId="55F49FA3" w14:textId="77777777" w:rsidR="00D34297" w:rsidRPr="001B58DB" w:rsidRDefault="00D34297" w:rsidP="00D34297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1B58DB" w14:paraId="5F04B081" w14:textId="77777777" w:rsidTr="00D34297">
        <w:tc>
          <w:tcPr>
            <w:tcW w:w="9180" w:type="dxa"/>
            <w:shd w:val="clear" w:color="auto" w:fill="F2F2F2"/>
            <w:hideMark/>
          </w:tcPr>
          <w:p w14:paraId="249D2508" w14:textId="77777777" w:rsidR="00D34297" w:rsidRPr="0031098D" w:rsidRDefault="00D34297" w:rsidP="0031028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24"/>
                <w:szCs w:val="24"/>
              </w:rPr>
            </w:pPr>
            <w:r w:rsidRPr="0031098D">
              <w:rPr>
                <w:rFonts w:ascii="Arial" w:hAnsi="Arial" w:cs="Arial"/>
                <w:b/>
                <w:spacing w:val="50"/>
                <w:kern w:val="28"/>
                <w:sz w:val="24"/>
                <w:szCs w:val="24"/>
              </w:rPr>
              <w:t>ZAWIADOMIENIE</w:t>
            </w:r>
          </w:p>
          <w:p w14:paraId="3BA25E33" w14:textId="4DA27633" w:rsidR="00D34297" w:rsidRPr="001B58DB" w:rsidRDefault="00D34297" w:rsidP="00310284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22"/>
                <w:szCs w:val="22"/>
              </w:rPr>
            </w:pPr>
            <w:r w:rsidRPr="0031098D">
              <w:rPr>
                <w:rFonts w:ascii="Arial" w:hAnsi="Arial" w:cs="Arial"/>
                <w:b/>
                <w:spacing w:val="50"/>
                <w:kern w:val="28"/>
                <w:sz w:val="24"/>
                <w:szCs w:val="24"/>
              </w:rPr>
              <w:t>o unieważnieniu postępowani</w:t>
            </w:r>
            <w:r w:rsidR="0031098D">
              <w:rPr>
                <w:rFonts w:ascii="Arial" w:hAnsi="Arial" w:cs="Arial"/>
                <w:b/>
                <w:spacing w:val="50"/>
                <w:kern w:val="28"/>
                <w:sz w:val="24"/>
                <w:szCs w:val="24"/>
              </w:rPr>
              <w:t>a w zadaniu nr 4</w:t>
            </w:r>
          </w:p>
        </w:tc>
      </w:tr>
    </w:tbl>
    <w:p w14:paraId="51F426DE" w14:textId="77777777" w:rsidR="00D34297" w:rsidRPr="001B58DB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8402F8" w14:textId="77777777" w:rsidR="00D34297" w:rsidRPr="001B58DB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DB">
        <w:rPr>
          <w:rFonts w:ascii="Arial" w:eastAsia="Calibri" w:hAnsi="Arial" w:cs="Arial"/>
          <w:sz w:val="22"/>
          <w:szCs w:val="22"/>
          <w:lang w:eastAsia="en-US"/>
        </w:rPr>
        <w:t xml:space="preserve">Dotyczy </w:t>
      </w:r>
      <w:r w:rsidRPr="001B58DB">
        <w:rPr>
          <w:rFonts w:ascii="Arial" w:hAnsi="Arial" w:cs="Arial"/>
          <w:sz w:val="22"/>
          <w:szCs w:val="22"/>
        </w:rPr>
        <w:t>postępowania o udzielenie zamówienia publicznego</w:t>
      </w:r>
      <w:r w:rsidRPr="001B58DB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34297" w:rsidRPr="001B58DB" w14:paraId="23F77EE0" w14:textId="77777777" w:rsidTr="00310284">
        <w:tc>
          <w:tcPr>
            <w:tcW w:w="2269" w:type="dxa"/>
            <w:shd w:val="clear" w:color="auto" w:fill="auto"/>
          </w:tcPr>
          <w:p w14:paraId="4972A249" w14:textId="77777777" w:rsidR="00D34297" w:rsidRPr="001B58DB" w:rsidRDefault="00D34297" w:rsidP="00D3429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DC89B37" w14:textId="77777777" w:rsidR="00D34297" w:rsidRPr="001B58DB" w:rsidRDefault="00C3376F" w:rsidP="00D3429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B58DB">
              <w:rPr>
                <w:rFonts w:ascii="Arial" w:hAnsi="Arial" w:cs="Arial"/>
                <w:bCs/>
                <w:sz w:val="22"/>
                <w:szCs w:val="22"/>
              </w:rPr>
              <w:t>Dostawa sprzętu i usług realizowanych w ramach projektu grantowego "Cyberbezpieczny Samorząd"</w:t>
            </w:r>
          </w:p>
        </w:tc>
      </w:tr>
      <w:tr w:rsidR="00C3376F" w:rsidRPr="001B58DB" w14:paraId="0C1CDECB" w14:textId="77777777" w:rsidTr="00650BA7">
        <w:tc>
          <w:tcPr>
            <w:tcW w:w="2269" w:type="dxa"/>
            <w:shd w:val="clear" w:color="auto" w:fill="auto"/>
          </w:tcPr>
          <w:p w14:paraId="68CB0E72" w14:textId="77777777" w:rsidR="00C3376F" w:rsidRPr="001B58DB" w:rsidRDefault="00C3376F" w:rsidP="00650BA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0F618A9" w14:textId="77777777" w:rsidR="00C3376F" w:rsidRPr="001B58DB" w:rsidRDefault="00C3376F" w:rsidP="00650BA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B58DB">
              <w:rPr>
                <w:rFonts w:ascii="Arial" w:hAnsi="Arial" w:cs="Arial"/>
                <w:bCs/>
                <w:sz w:val="22"/>
                <w:szCs w:val="22"/>
              </w:rPr>
              <w:t>RPZ.272.19.2024</w:t>
            </w:r>
          </w:p>
        </w:tc>
      </w:tr>
    </w:tbl>
    <w:p w14:paraId="4A9BCB97" w14:textId="77777777" w:rsidR="00010B31" w:rsidRPr="001B58DB" w:rsidRDefault="00010B31" w:rsidP="00D34297">
      <w:pPr>
        <w:pStyle w:val="Nagwek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55DE4263" w14:textId="07377B87" w:rsidR="00010B31" w:rsidRPr="001B58DB" w:rsidRDefault="00EB1359" w:rsidP="00010B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t xml:space="preserve">Zamawiający, </w:t>
      </w:r>
      <w:r w:rsidR="00C3376F" w:rsidRPr="001B58DB">
        <w:rPr>
          <w:rFonts w:ascii="Arial" w:hAnsi="Arial" w:cs="Arial"/>
          <w:b/>
          <w:sz w:val="22"/>
          <w:szCs w:val="22"/>
        </w:rPr>
        <w:t>Powiat Ostrowski, Starostwo Powiatowe w Ostrowie Wielkopolskim</w:t>
      </w:r>
      <w:r w:rsidRPr="001B58DB">
        <w:rPr>
          <w:rFonts w:ascii="Arial" w:hAnsi="Arial" w:cs="Arial"/>
          <w:sz w:val="22"/>
          <w:szCs w:val="22"/>
        </w:rPr>
        <w:t xml:space="preserve">, działając na podstawie art. 260 ustawy z dnia 11 września 2019r. Prawo zamówień publicznych </w:t>
      </w:r>
      <w:r w:rsidR="00C3376F" w:rsidRPr="001B58DB">
        <w:rPr>
          <w:rFonts w:ascii="Arial" w:hAnsi="Arial" w:cs="Arial"/>
          <w:sz w:val="22"/>
          <w:szCs w:val="22"/>
        </w:rPr>
        <w:t>(t.j. Dz. U. z 202</w:t>
      </w:r>
      <w:r w:rsidR="00C45104" w:rsidRPr="001B58DB">
        <w:rPr>
          <w:rFonts w:ascii="Arial" w:hAnsi="Arial" w:cs="Arial"/>
          <w:sz w:val="22"/>
          <w:szCs w:val="22"/>
        </w:rPr>
        <w:t>4</w:t>
      </w:r>
      <w:r w:rsidR="00C3376F" w:rsidRPr="001B58DB">
        <w:rPr>
          <w:rFonts w:ascii="Arial" w:hAnsi="Arial" w:cs="Arial"/>
          <w:sz w:val="22"/>
          <w:szCs w:val="22"/>
        </w:rPr>
        <w:t>r. poz. 1</w:t>
      </w:r>
      <w:r w:rsidR="00C45104" w:rsidRPr="001B58DB">
        <w:rPr>
          <w:rFonts w:ascii="Arial" w:hAnsi="Arial" w:cs="Arial"/>
          <w:sz w:val="22"/>
          <w:szCs w:val="22"/>
        </w:rPr>
        <w:t>320</w:t>
      </w:r>
      <w:r w:rsidR="00C3376F" w:rsidRPr="001B58DB">
        <w:rPr>
          <w:rFonts w:ascii="Arial" w:hAnsi="Arial" w:cs="Arial"/>
          <w:sz w:val="22"/>
          <w:szCs w:val="22"/>
        </w:rPr>
        <w:t>)</w:t>
      </w:r>
      <w:r w:rsidRPr="001B58DB">
        <w:rPr>
          <w:rFonts w:ascii="Arial" w:hAnsi="Arial" w:cs="Arial"/>
          <w:sz w:val="22"/>
          <w:szCs w:val="22"/>
        </w:rPr>
        <w:t xml:space="preserve">, zwanej dalej „ustawą Pzp”, zawiadamia że unieważnia postępowanie o udzielenie zamówienia publicznego </w:t>
      </w:r>
      <w:r w:rsidR="00010B31" w:rsidRPr="001B58DB">
        <w:rPr>
          <w:rFonts w:ascii="Arial" w:hAnsi="Arial" w:cs="Arial"/>
          <w:sz w:val="22"/>
          <w:szCs w:val="22"/>
        </w:rPr>
        <w:t>na</w:t>
      </w:r>
      <w:r w:rsidRPr="001B58DB">
        <w:rPr>
          <w:rFonts w:ascii="Arial" w:hAnsi="Arial" w:cs="Arial"/>
          <w:sz w:val="22"/>
          <w:szCs w:val="22"/>
        </w:rPr>
        <w:t xml:space="preserve"> </w:t>
      </w:r>
      <w:r w:rsidR="00D8293D" w:rsidRPr="001B58DB">
        <w:rPr>
          <w:rFonts w:ascii="Arial" w:hAnsi="Arial" w:cs="Arial"/>
          <w:sz w:val="22"/>
          <w:szCs w:val="22"/>
        </w:rPr>
        <w:t>na</w:t>
      </w:r>
      <w:r w:rsidR="00010B31" w:rsidRPr="001B58DB">
        <w:rPr>
          <w:rFonts w:ascii="Arial" w:hAnsi="Arial" w:cs="Arial"/>
          <w:sz w:val="22"/>
          <w:szCs w:val="22"/>
        </w:rPr>
        <w:t>stępujące części: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87"/>
      </w:tblGrid>
      <w:tr w:rsidR="00D44D12" w:rsidRPr="001B58DB" w14:paraId="64199DD2" w14:textId="77777777" w:rsidTr="00D342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455" w14:textId="77777777" w:rsidR="00D44D12" w:rsidRPr="001B58DB" w:rsidRDefault="00D44D12" w:rsidP="00D34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EF3" w14:textId="77777777" w:rsidR="00D44D12" w:rsidRPr="001B58DB" w:rsidRDefault="00D44D12" w:rsidP="00AC1A4B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58DB">
              <w:rPr>
                <w:rFonts w:ascii="Arial" w:hAnsi="Arial" w:cs="Arial"/>
                <w:b/>
                <w:sz w:val="22"/>
                <w:szCs w:val="22"/>
              </w:rPr>
              <w:t>Temat</w:t>
            </w:r>
          </w:p>
          <w:p w14:paraId="04E1C39A" w14:textId="77777777" w:rsidR="00D44D12" w:rsidRPr="001B58DB" w:rsidRDefault="00D44D12" w:rsidP="00AC1A4B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Uzasadnienie prawne i faktyczne</w:t>
            </w:r>
          </w:p>
        </w:tc>
      </w:tr>
      <w:tr w:rsidR="00C3376F" w:rsidRPr="001B58DB" w14:paraId="217018E2" w14:textId="77777777" w:rsidTr="00650B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7F1" w14:textId="77777777" w:rsidR="00C3376F" w:rsidRPr="001B58DB" w:rsidRDefault="00C3376F" w:rsidP="00650BA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C8C" w14:textId="77777777" w:rsidR="00C3376F" w:rsidRPr="001B58DB" w:rsidRDefault="00C3376F" w:rsidP="00650BA7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58DB">
              <w:rPr>
                <w:rFonts w:ascii="Arial" w:hAnsi="Arial" w:cs="Arial"/>
                <w:b/>
                <w:sz w:val="22"/>
                <w:szCs w:val="22"/>
              </w:rPr>
              <w:t>Dostawa access pointów</w:t>
            </w:r>
          </w:p>
          <w:p w14:paraId="57133216" w14:textId="77777777" w:rsidR="00C3376F" w:rsidRPr="001B58DB" w:rsidRDefault="00C3376F" w:rsidP="00650BA7">
            <w:pPr>
              <w:spacing w:before="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  <w:u w:val="single"/>
              </w:rPr>
              <w:t>Uzasadnienie prawne</w:t>
            </w:r>
            <w:r w:rsidRPr="001B58D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755DEC" w14:textId="77777777" w:rsidR="00C3376F" w:rsidRPr="001B58DB" w:rsidRDefault="00C3376F" w:rsidP="00650BA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Art. 255 pkt. 1</w:t>
            </w:r>
            <w:r w:rsidRPr="001B58DB">
              <w:rPr>
                <w:rFonts w:ascii="Arial" w:hAnsi="Arial" w:cs="Arial"/>
                <w:sz w:val="22"/>
                <w:szCs w:val="22"/>
              </w:rPr>
              <w:t xml:space="preserve"> ustawy Pzp - </w:t>
            </w:r>
            <w:r w:rsidRPr="001B58DB">
              <w:rPr>
                <w:rFonts w:ascii="Arial" w:hAnsi="Arial" w:cs="Arial"/>
                <w:sz w:val="22"/>
                <w:szCs w:val="22"/>
              </w:rPr>
              <w:t>nie złożono żadnego wniosku o dopuszczenie do udziału w postępowaniu albo żadnej oferty</w:t>
            </w:r>
            <w:r w:rsidRPr="001B58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A0D7BD" w14:textId="77777777" w:rsidR="00C3376F" w:rsidRPr="001B58DB" w:rsidRDefault="00C3376F" w:rsidP="00650BA7">
            <w:pPr>
              <w:spacing w:before="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  <w:u w:val="single"/>
              </w:rPr>
              <w:t>Uzasadnienie faktyczne</w:t>
            </w:r>
            <w:r w:rsidRPr="001B58D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813F8E" w14:textId="77777777" w:rsidR="00C3376F" w:rsidRPr="001B58DB" w:rsidRDefault="00C3376F" w:rsidP="00650BA7">
            <w:pPr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DB">
              <w:rPr>
                <w:rFonts w:ascii="Arial" w:hAnsi="Arial" w:cs="Arial"/>
                <w:sz w:val="22"/>
                <w:szCs w:val="22"/>
              </w:rPr>
              <w:t>W postępowaniu na realizację zadania nr 4 nie złożono żadnej oferty.</w:t>
            </w:r>
          </w:p>
        </w:tc>
      </w:tr>
    </w:tbl>
    <w:p w14:paraId="49EF72F8" w14:textId="77777777" w:rsidR="001B58DB" w:rsidRDefault="001B58DB" w:rsidP="002A7DF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3214F64" w14:textId="77777777" w:rsidR="001B58DB" w:rsidRDefault="001B58DB" w:rsidP="002A7DF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1766B9B" w14:textId="102BB23A" w:rsidR="002A7DFF" w:rsidRPr="001B58DB" w:rsidRDefault="001B58DB" w:rsidP="002A7DF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B58DB">
        <w:rPr>
          <w:rFonts w:ascii="Arial" w:hAnsi="Arial" w:cs="Arial"/>
          <w:sz w:val="22"/>
          <w:szCs w:val="22"/>
        </w:rPr>
        <w:t>/-/ Marcin Woliń</w:t>
      </w:r>
      <w:r>
        <w:rPr>
          <w:rFonts w:ascii="Arial" w:hAnsi="Arial" w:cs="Arial"/>
          <w:sz w:val="22"/>
          <w:szCs w:val="22"/>
        </w:rPr>
        <w:t>s</w:t>
      </w:r>
      <w:r w:rsidRPr="001B58DB">
        <w:rPr>
          <w:rFonts w:ascii="Arial" w:hAnsi="Arial" w:cs="Arial"/>
          <w:sz w:val="22"/>
          <w:szCs w:val="22"/>
        </w:rPr>
        <w:t>ki</w:t>
      </w:r>
      <w:r w:rsidRPr="001B58DB"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2A7DFF" w:rsidRPr="001B58DB" w:rsidSect="00D34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1A5E" w14:textId="77777777" w:rsidR="00F73C8B" w:rsidRDefault="00F73C8B" w:rsidP="00D34297">
      <w:r>
        <w:separator/>
      </w:r>
    </w:p>
  </w:endnote>
  <w:endnote w:type="continuationSeparator" w:id="0">
    <w:p w14:paraId="63DA20EE" w14:textId="77777777" w:rsidR="00F73C8B" w:rsidRDefault="00F73C8B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24E0" w14:textId="77777777" w:rsidR="00C3376F" w:rsidRDefault="00C33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5251" w14:textId="021A7D39" w:rsidR="00D34297" w:rsidRDefault="00D34297" w:rsidP="00D34297">
    <w:pPr>
      <w:pStyle w:val="Stopka"/>
      <w:spacing w:before="60"/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E92" w14:textId="77777777" w:rsidR="00C3376F" w:rsidRDefault="00C33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517F" w14:textId="77777777" w:rsidR="00F73C8B" w:rsidRDefault="00F73C8B" w:rsidP="00D34297">
      <w:r>
        <w:separator/>
      </w:r>
    </w:p>
  </w:footnote>
  <w:footnote w:type="continuationSeparator" w:id="0">
    <w:p w14:paraId="1FCFB995" w14:textId="77777777" w:rsidR="00F73C8B" w:rsidRDefault="00F73C8B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8D5A6" w14:textId="77777777" w:rsidR="00C3376F" w:rsidRDefault="00C33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5BD1" w14:textId="5ED4D051" w:rsidR="00C3376F" w:rsidRDefault="001636E4">
    <w:pPr>
      <w:pStyle w:val="Nagwek"/>
    </w:pPr>
    <w:r w:rsidRPr="00E23750">
      <w:rPr>
        <w:noProof/>
      </w:rPr>
      <w:drawing>
        <wp:inline distT="0" distB="0" distL="0" distR="0" wp14:anchorId="1781BA3D" wp14:editId="549B2484">
          <wp:extent cx="5759450" cy="593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295F" w14:textId="77777777" w:rsidR="00C3376F" w:rsidRDefault="00C33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4"/>
    <w:rsid w:val="00010B31"/>
    <w:rsid w:val="00104963"/>
    <w:rsid w:val="00150F65"/>
    <w:rsid w:val="001636E4"/>
    <w:rsid w:val="001B58DB"/>
    <w:rsid w:val="002A7DFF"/>
    <w:rsid w:val="00310284"/>
    <w:rsid w:val="0031098D"/>
    <w:rsid w:val="004E2226"/>
    <w:rsid w:val="005464E2"/>
    <w:rsid w:val="00823326"/>
    <w:rsid w:val="00856A3E"/>
    <w:rsid w:val="00894412"/>
    <w:rsid w:val="009462DF"/>
    <w:rsid w:val="009500EB"/>
    <w:rsid w:val="00993EFC"/>
    <w:rsid w:val="00AB3E72"/>
    <w:rsid w:val="00AC1A4B"/>
    <w:rsid w:val="00B20684"/>
    <w:rsid w:val="00C3376F"/>
    <w:rsid w:val="00C45104"/>
    <w:rsid w:val="00D34297"/>
    <w:rsid w:val="00D41670"/>
    <w:rsid w:val="00D44D12"/>
    <w:rsid w:val="00D8293D"/>
    <w:rsid w:val="00E403D2"/>
    <w:rsid w:val="00E742E3"/>
    <w:rsid w:val="00EB1359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FDF7F"/>
  <w15:chartTrackingRefBased/>
  <w15:docId w15:val="{4B7C2B95-2D2F-4B4C-8CE9-547B3FE4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dcterms:created xsi:type="dcterms:W3CDTF">2024-11-26T14:29:00Z</dcterms:created>
  <dcterms:modified xsi:type="dcterms:W3CDTF">2024-11-26T14:29:00Z</dcterms:modified>
</cp:coreProperties>
</file>