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5E486378" w:rsidR="00D577B7" w:rsidRPr="00812583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12583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812583" w:rsidRPr="00812583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812583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812583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812583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C14FDF">
        <w:rPr>
          <w:rFonts w:asciiTheme="minorHAnsi" w:hAnsiTheme="minorHAnsi" w:cstheme="minorHAnsi"/>
          <w:b/>
          <w:sz w:val="24"/>
          <w:szCs w:val="24"/>
        </w:rPr>
        <w:t>10</w:t>
      </w:r>
      <w:r w:rsidR="006C73DF" w:rsidRPr="00812583">
        <w:rPr>
          <w:rFonts w:asciiTheme="minorHAnsi" w:hAnsiTheme="minorHAnsi" w:cstheme="minorHAnsi"/>
          <w:b/>
          <w:sz w:val="24"/>
          <w:szCs w:val="24"/>
        </w:rPr>
        <w:t>.2021</w:t>
      </w:r>
    </w:p>
    <w:p w14:paraId="38FB41D9" w14:textId="77777777" w:rsidR="007D45BD" w:rsidRPr="0081258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812583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812583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812583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81258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812583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812583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81258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812583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812583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812583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812583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812583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812583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812583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812583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812583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812583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81258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81258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812583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812583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77777777" w:rsidR="00277287" w:rsidRPr="00812583" w:rsidRDefault="00277287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812583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812583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6E62D79A" w14:textId="77777777" w:rsidR="00C14FDF" w:rsidRDefault="00C14FDF" w:rsidP="00C14FDF">
      <w:pPr>
        <w:suppressAutoHyphens/>
        <w:jc w:val="both"/>
        <w:rPr>
          <w:rFonts w:cs="Calibri"/>
          <w:b/>
          <w:sz w:val="24"/>
        </w:rPr>
      </w:pPr>
      <w:r w:rsidRPr="00C14FDF">
        <w:rPr>
          <w:rFonts w:cs="Calibri"/>
          <w:b/>
          <w:sz w:val="24"/>
        </w:rPr>
        <w:t>„Uzupełnianie i odtwarzanie oznakowania drogowego oraz wprowadzanie nowych organizacji ruchu na terenie Gminy Łomianki.”</w:t>
      </w:r>
    </w:p>
    <w:p w14:paraId="68199740" w14:textId="480E79C8" w:rsidR="00277287" w:rsidRPr="00F62958" w:rsidRDefault="00277287" w:rsidP="00C14FDF">
      <w:pPr>
        <w:suppressAutoHyphens/>
        <w:jc w:val="both"/>
        <w:rPr>
          <w:rFonts w:cs="Calibri"/>
          <w:b/>
          <w:sz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812583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  <w:bookmarkStart w:id="0" w:name="_GoBack"/>
      <w:bookmarkEnd w:id="0"/>
    </w:p>
    <w:p w14:paraId="3BAE9E0F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812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77777777" w:rsidR="00945765" w:rsidRPr="00812583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812583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812583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812583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812583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81258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2583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F62958">
        <w:rPr>
          <w:rFonts w:asciiTheme="minorHAnsi" w:hAnsiTheme="minorHAnsi" w:cstheme="minorHAnsi"/>
          <w:sz w:val="24"/>
          <w:szCs w:val="24"/>
        </w:rPr>
        <w:br/>
      </w:r>
      <w:r w:rsidRPr="00812583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812583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>
        <w:rPr>
          <w:rFonts w:asciiTheme="minorHAnsi" w:hAnsiTheme="minorHAnsi" w:cstheme="minorHAnsi"/>
          <w:b/>
          <w:sz w:val="24"/>
          <w:szCs w:val="24"/>
        </w:rPr>
        <w:br/>
      </w:r>
      <w:r w:rsidRPr="00812583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812583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812583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812583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77777777" w:rsidR="00E74BFB" w:rsidRPr="00812583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 xml:space="preserve">………………………, dnia ……………… 2021 roku          </w:t>
      </w:r>
    </w:p>
    <w:p w14:paraId="7BFC9E65" w14:textId="5FA58784" w:rsidR="007D45BD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812583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812583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812583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812583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>
        <w:rPr>
          <w:rFonts w:asciiTheme="minorHAnsi" w:hAnsiTheme="minorHAnsi" w:cstheme="minorHAnsi"/>
          <w:i/>
          <w:sz w:val="20"/>
          <w:szCs w:val="24"/>
        </w:rPr>
        <w:br/>
      </w:r>
      <w:r w:rsidRPr="00812583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4FD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2958"/>
    <w:rsid w:val="00F66810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35E1-0A29-4B01-8C5A-E28E7980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18</cp:revision>
  <cp:lastPrinted>2021-03-25T08:37:00Z</cp:lastPrinted>
  <dcterms:created xsi:type="dcterms:W3CDTF">2021-02-02T07:24:00Z</dcterms:created>
  <dcterms:modified xsi:type="dcterms:W3CDTF">2021-06-15T07:17:00Z</dcterms:modified>
</cp:coreProperties>
</file>