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79" w:rsidRPr="00282607" w:rsidRDefault="00B40079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282607">
        <w:rPr>
          <w:rFonts w:ascii="Times New Roman" w:hAnsi="Times New Roman"/>
          <w:b/>
          <w:bCs/>
        </w:rPr>
        <w:t xml:space="preserve">Załącznik nr </w:t>
      </w:r>
      <w:bookmarkStart w:id="0" w:name="_GoBack"/>
      <w:bookmarkEnd w:id="0"/>
      <w:r w:rsidRPr="00282607">
        <w:rPr>
          <w:rFonts w:ascii="Times New Roman" w:hAnsi="Times New Roman"/>
          <w:b/>
          <w:bCs/>
        </w:rPr>
        <w:t>4</w:t>
      </w:r>
    </w:p>
    <w:p w:rsidR="00B40079" w:rsidRPr="00282607" w:rsidRDefault="00B40079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B40079" w:rsidRPr="00282607" w:rsidRDefault="00B40079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B40079" w:rsidRPr="00282607" w:rsidRDefault="00B40079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B40079" w:rsidRPr="00282607" w:rsidRDefault="00B40079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B40079" w:rsidRPr="00282607" w:rsidRDefault="00B40079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B40079" w:rsidRPr="00282607" w:rsidRDefault="00B40079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B40079" w:rsidRPr="00282607" w:rsidRDefault="00B40079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B40079" w:rsidRPr="00282607" w:rsidRDefault="00B40079">
      <w:pPr>
        <w:pStyle w:val="FootnoteText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0079" w:rsidRPr="00282607" w:rsidRDefault="00B40079">
      <w:pPr>
        <w:pStyle w:val="Normal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/-am</w:t>
      </w:r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/-am</w:t>
      </w:r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 niniejszym postępowaniu</w:t>
      </w:r>
      <w:r w:rsidRPr="00282607">
        <w:rPr>
          <w:rFonts w:ascii="Times New Roman" w:hAnsi="Times New Roman"/>
        </w:rPr>
        <w:t>.*</w:t>
      </w:r>
    </w:p>
    <w:p w:rsidR="00B40079" w:rsidRPr="00282607" w:rsidRDefault="00B40079">
      <w:pPr>
        <w:pStyle w:val="NormalWeb"/>
        <w:spacing w:line="276" w:lineRule="auto"/>
        <w:rPr>
          <w:rFonts w:ascii="Times New Roman" w:hAnsi="Times New Roman"/>
          <w:b/>
          <w:bCs/>
        </w:rPr>
      </w:pPr>
    </w:p>
    <w:p w:rsidR="00B40079" w:rsidRPr="00282607" w:rsidRDefault="00B40079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B40079" w:rsidRPr="00282607" w:rsidRDefault="00B40079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B40079" w:rsidRPr="00282607" w:rsidRDefault="00B40079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Pr="00282607" w:rsidRDefault="00B40079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Pr="00BC2981" w:rsidRDefault="00B40079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B40079" w:rsidRPr="00BC2981" w:rsidRDefault="00B40079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C2981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40079" w:rsidRPr="00BC2981" w:rsidRDefault="00B40079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</w:rPr>
        <w:t xml:space="preserve">* W przypadku gdy wykonawca </w:t>
      </w:r>
      <w:r w:rsidRPr="00BC2981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40079" w:rsidRPr="00282607" w:rsidRDefault="00B40079" w:rsidP="00BC2981"/>
    <w:sectPr w:rsidR="00B40079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79" w:rsidRDefault="00B40079">
    <w:pPr>
      <w:pStyle w:val="Header"/>
      <w:rPr>
        <w:rFonts w:ascii="Times New Roman" w:hAnsi="Times New Roman" w:cs="Times New Roman"/>
      </w:rPr>
    </w:pPr>
  </w:p>
  <w:p w:rsidR="00B40079" w:rsidRDefault="00B40079">
    <w:pPr>
      <w:rPr>
        <w:rFonts w:ascii="Times New Roman" w:hAnsi="Times New Roman" w:cs="Times New Roman"/>
      </w:rPr>
    </w:pPr>
  </w:p>
  <w:p w:rsidR="00B40079" w:rsidRDefault="00B4007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282607"/>
    <w:rsid w:val="00295D07"/>
    <w:rsid w:val="007C253E"/>
    <w:rsid w:val="00A355F1"/>
    <w:rsid w:val="00AD2665"/>
    <w:rsid w:val="00B40079"/>
    <w:rsid w:val="00B4735A"/>
    <w:rsid w:val="00BC2981"/>
    <w:rsid w:val="00C808AE"/>
    <w:rsid w:val="00C94B54"/>
    <w:rsid w:val="00CB5525"/>
    <w:rsid w:val="00F01B13"/>
    <w:rsid w:val="00F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B54"/>
    <w:pPr>
      <w:ind w:left="720"/>
    </w:pPr>
  </w:style>
  <w:style w:type="character" w:styleId="Hyperlink">
    <w:name w:val="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B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94B54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Header">
    <w:name w:val="header"/>
    <w:basedOn w:val="Normal"/>
    <w:link w:val="Head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B5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188</Words>
  <Characters>1130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Sekretariat</cp:lastModifiedBy>
  <cp:revision>2</cp:revision>
  <cp:lastPrinted>2021-11-24T11:14:00Z</cp:lastPrinted>
  <dcterms:created xsi:type="dcterms:W3CDTF">2022-12-19T09:41:00Z</dcterms:created>
  <dcterms:modified xsi:type="dcterms:W3CDTF">2022-12-19T09:41:00Z</dcterms:modified>
</cp:coreProperties>
</file>