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6E0492A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1619A5">
        <w:rPr>
          <w:rFonts w:ascii="Times New Roman" w:eastAsia="Times New Roman" w:hAnsi="Times New Roman" w:cs="Times New Roman"/>
          <w:b/>
          <w:sz w:val="28"/>
          <w:szCs w:val="28"/>
        </w:rPr>
        <w:t>osób</w:t>
      </w: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C94BBB5" w14:textId="77777777" w:rsidR="00A61E87" w:rsidRPr="00A61E87" w:rsidRDefault="00A61E87" w:rsidP="00A61E8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61E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00F1DAF6" w14:textId="77777777" w:rsidR="00A61E87" w:rsidRPr="00A61E87" w:rsidRDefault="00A61E87" w:rsidP="00A61E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A61E87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5969B86D" w14:textId="77777777" w:rsidR="00A61E87" w:rsidRPr="00A61E87" w:rsidRDefault="00A61E87" w:rsidP="00A61E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A61E87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A61E87">
        <w:rPr>
          <w:rFonts w:ascii="Times New Roman" w:eastAsia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……………………………………………………………………………………….</w:t>
      </w:r>
    </w:p>
    <w:p w14:paraId="47D51C1E" w14:textId="77777777" w:rsidR="00A61E87" w:rsidRPr="00A61E87" w:rsidRDefault="00A61E87" w:rsidP="00A61E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55A48D21" w14:textId="77777777" w:rsidR="00A61E87" w:rsidRPr="00A61E87" w:rsidRDefault="00A61E87" w:rsidP="00A61E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A61E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A61E87">
        <w:rPr>
          <w:rFonts w:ascii="Times New Roman" w:eastAsia="Times New Roman" w:hAnsi="Times New Roman" w:cs="Times New Roman"/>
          <w:sz w:val="24"/>
          <w:szCs w:val="24"/>
        </w:rPr>
        <w:t>……………</w:t>
      </w:r>
      <w:bookmarkStart w:id="3" w:name="_Hlk63114662"/>
      <w:r w:rsidRPr="00A61E87">
        <w:rPr>
          <w:rFonts w:ascii="Times New Roman" w:eastAsia="Times New Roman" w:hAnsi="Times New Roman" w:cs="Times New Roman"/>
          <w:sz w:val="24"/>
          <w:szCs w:val="24"/>
        </w:rPr>
        <w:t xml:space="preserve">… KRS </w:t>
      </w:r>
      <w:bookmarkStart w:id="4" w:name="_Hlk63114608"/>
      <w:r w:rsidRPr="00A61E87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bookmarkEnd w:id="3"/>
    <w:bookmarkEnd w:id="4"/>
    <w:p w14:paraId="24C709D9" w14:textId="77777777" w:rsidR="00A61E87" w:rsidRPr="00A61E87" w:rsidRDefault="00A61E87" w:rsidP="00A61E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A61E87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Pr="00A61E87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02D1A207" w14:textId="77777777" w:rsidR="00A61E87" w:rsidRPr="00A61E87" w:rsidRDefault="00A61E87" w:rsidP="00A61E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A61E8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419200" w14:textId="77777777" w:rsidR="00A61E87" w:rsidRPr="00A61E87" w:rsidRDefault="00A61E87" w:rsidP="00A61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AF154" w14:textId="77777777" w:rsidR="00A61E87" w:rsidRPr="00A61E87" w:rsidRDefault="00A61E87" w:rsidP="00A61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5A590080" w14:textId="77777777" w:rsidR="00A61E87" w:rsidRPr="00A61E87" w:rsidRDefault="00A61E87" w:rsidP="00A61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75184D" w14:textId="77777777" w:rsidR="00A61E87" w:rsidRPr="00A61E87" w:rsidRDefault="00A61E87" w:rsidP="00A61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E3207BB" w14:textId="77777777" w:rsidR="00A61E87" w:rsidRPr="00A61E87" w:rsidRDefault="00A61E87" w:rsidP="00A61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405F6EE5" w14:textId="77777777" w:rsidR="00A61E87" w:rsidRPr="00A61E87" w:rsidRDefault="00A61E87" w:rsidP="00A61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2E187E" w14:textId="77777777" w:rsidR="00A61E87" w:rsidRPr="00A61E87" w:rsidRDefault="00A61E87" w:rsidP="00A61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0B6E5053" w14:textId="77777777" w:rsidR="00A61E87" w:rsidRPr="00A61E87" w:rsidRDefault="00A61E87" w:rsidP="00A61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E87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220C3C9F" w14:textId="77777777" w:rsidR="00A61E87" w:rsidRDefault="00A61E87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ABF4E89" w14:textId="4A7E69A4" w:rsidR="0073184F" w:rsidRPr="00180404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40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</w:t>
      </w:r>
      <w:r w:rsidRPr="003220C8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potrzeby postępowania o udzielenie zamówienia publicznego pn.</w:t>
      </w:r>
      <w:r w:rsidR="00052E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5310C88F" w14:textId="705F5EBF" w:rsidR="00EC6FAD" w:rsidRPr="00EC6FAD" w:rsidRDefault="00EC6FAD" w:rsidP="00EC6FA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6FAD">
        <w:rPr>
          <w:rFonts w:ascii="Times New Roman" w:eastAsia="Times New Roman" w:hAnsi="Times New Roman" w:cs="Times New Roman"/>
          <w:b/>
          <w:sz w:val="24"/>
          <w:szCs w:val="24"/>
        </w:rPr>
        <w:t xml:space="preserve">Opracowanie </w:t>
      </w:r>
      <w:r w:rsidR="00D629EA">
        <w:rPr>
          <w:rFonts w:ascii="Times New Roman" w:eastAsia="Times New Roman" w:hAnsi="Times New Roman" w:cs="Times New Roman"/>
          <w:b/>
          <w:sz w:val="24"/>
          <w:szCs w:val="24"/>
        </w:rPr>
        <w:t xml:space="preserve">dokumentacji projektowej </w:t>
      </w:r>
      <w:r w:rsidRPr="00EC6FAD">
        <w:rPr>
          <w:rFonts w:ascii="Times New Roman" w:eastAsia="Times New Roman" w:hAnsi="Times New Roman" w:cs="Times New Roman"/>
          <w:b/>
          <w:sz w:val="24"/>
          <w:szCs w:val="24"/>
        </w:rPr>
        <w:t>dla zadania pn.; „Przebudowa i remont wraz ze zmianą sposobu użytkowania budynku użyteczności publicznej zlokalizowanego w Świnoujściu przy ul. Wojska Polskiego 1/19”</w:t>
      </w:r>
    </w:p>
    <w:p w14:paraId="652D5658" w14:textId="6EA79629" w:rsidR="001619A5" w:rsidRDefault="001619A5" w:rsidP="001619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58AE708D" w14:textId="680E5877" w:rsidR="001619A5" w:rsidRDefault="001619A5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="00A61E87"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</w:t>
      </w:r>
      <w:r w:rsidR="00A61E8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/Y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, że </w:t>
      </w:r>
      <w:r w:rsidR="00E503F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potwierdzenie spełnienia</w:t>
      </w:r>
      <w:r w:rsidR="00E503F6"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warunku określonego w </w:t>
      </w:r>
      <w:r w:rsidR="00E503F6" w:rsidRPr="004D57EE">
        <w:rPr>
          <w:rFonts w:ascii="Times New Roman" w:eastAsia="Calibri" w:hAnsi="Times New Roman" w:cs="Times New Roman"/>
          <w:sz w:val="24"/>
          <w:lang w:eastAsia="en-US"/>
        </w:rPr>
        <w:t>Rozdziale XIV ust. 2</w:t>
      </w:r>
      <w:r w:rsidR="00A61E87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B630A7">
        <w:rPr>
          <w:rFonts w:ascii="Times New Roman" w:eastAsia="Calibri" w:hAnsi="Times New Roman" w:cs="Times New Roman"/>
          <w:sz w:val="24"/>
          <w:lang w:eastAsia="en-US"/>
        </w:rPr>
        <w:t xml:space="preserve">pkt 1 </w:t>
      </w:r>
      <w:r w:rsidR="00E503F6" w:rsidRPr="004D57EE">
        <w:rPr>
          <w:rFonts w:ascii="Times New Roman" w:eastAsia="Calibri" w:hAnsi="Times New Roman" w:cs="Times New Roman"/>
          <w:sz w:val="24"/>
          <w:lang w:eastAsia="en-US"/>
        </w:rPr>
        <w:t>lit.</w:t>
      </w:r>
      <w:r w:rsidR="00B630A7">
        <w:rPr>
          <w:rFonts w:ascii="Times New Roman" w:eastAsia="Calibri" w:hAnsi="Times New Roman" w:cs="Times New Roman"/>
          <w:sz w:val="24"/>
          <w:lang w:eastAsia="en-US"/>
        </w:rPr>
        <w:t xml:space="preserve"> c</w:t>
      </w:r>
      <w:r w:rsidR="00E503F6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E503F6"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SWZ</w:t>
      </w:r>
      <w:r w:rsidR="00E503F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</w:t>
      </w:r>
      <w:r w:rsidR="00E503F6"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w wykonywaniu zamówienia będą uczestniczyć </w:t>
      </w:r>
      <w:r w:rsidR="00E503F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nw.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osoby</w:t>
      </w:r>
      <w:r w:rsidR="00E503F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755DE364" w14:textId="77777777" w:rsidR="003E10C7" w:rsidRPr="001619A5" w:rsidRDefault="003E10C7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4356"/>
        <w:gridCol w:w="1812"/>
        <w:gridCol w:w="2334"/>
      </w:tblGrid>
      <w:tr w:rsidR="00A61E87" w14:paraId="00E41E18" w14:textId="77777777" w:rsidTr="00A61E87">
        <w:tc>
          <w:tcPr>
            <w:tcW w:w="560" w:type="dxa"/>
            <w:vAlign w:val="center"/>
          </w:tcPr>
          <w:p w14:paraId="27F07A63" w14:textId="77777777" w:rsidR="00A61E87" w:rsidRDefault="00A61E87" w:rsidP="000977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31E2F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Lp.</w:t>
            </w:r>
          </w:p>
        </w:tc>
        <w:tc>
          <w:tcPr>
            <w:tcW w:w="4356" w:type="dxa"/>
            <w:vAlign w:val="center"/>
          </w:tcPr>
          <w:p w14:paraId="7D11578E" w14:textId="77777777" w:rsidR="00A61E87" w:rsidRPr="00E503F6" w:rsidRDefault="00A61E87" w:rsidP="000977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  <w:p w14:paraId="64616888" w14:textId="77777777" w:rsidR="00A61E87" w:rsidRDefault="00A61E87" w:rsidP="00A61E8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12" w:type="dxa"/>
            <w:vAlign w:val="center"/>
          </w:tcPr>
          <w:p w14:paraId="44AE114D" w14:textId="77777777" w:rsidR="00A61E87" w:rsidRPr="00A61E87" w:rsidRDefault="00A61E87" w:rsidP="00A61E87">
            <w:pPr>
              <w:suppressAutoHyphens/>
              <w:autoSpaceDE w:val="0"/>
              <w:autoSpaceDN w:val="0"/>
              <w:spacing w:line="252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0"/>
                <w:lang w:eastAsia="ar-SA" w:bidi="en-US"/>
              </w:rPr>
            </w:pPr>
            <w:r w:rsidRPr="00A61E87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0"/>
                <w:lang w:eastAsia="ar-SA" w:bidi="en-US"/>
              </w:rPr>
              <w:t>Kwalifikacje</w:t>
            </w:r>
          </w:p>
          <w:p w14:paraId="7533DC4C" w14:textId="79BC080E" w:rsidR="00A61E87" w:rsidRPr="00A61E87" w:rsidRDefault="00A61E87" w:rsidP="00A61E8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A61E87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ar-SA" w:bidi="en-US"/>
              </w:rPr>
              <w:t>(nr, zakres uprawnień, data)</w:t>
            </w:r>
          </w:p>
        </w:tc>
        <w:tc>
          <w:tcPr>
            <w:tcW w:w="2334" w:type="dxa"/>
            <w:vAlign w:val="center"/>
          </w:tcPr>
          <w:p w14:paraId="61973549" w14:textId="23A75632" w:rsidR="00A61E87" w:rsidRDefault="00A61E87" w:rsidP="00A61E8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</w:p>
        </w:tc>
      </w:tr>
      <w:tr w:rsidR="00051B96" w14:paraId="63FD3FED" w14:textId="77777777" w:rsidTr="00CC6C83">
        <w:tc>
          <w:tcPr>
            <w:tcW w:w="9062" w:type="dxa"/>
            <w:gridSpan w:val="4"/>
            <w:vAlign w:val="center"/>
          </w:tcPr>
          <w:p w14:paraId="0CD50A6A" w14:textId="6061F3D6" w:rsidR="00051B96" w:rsidRPr="00E503F6" w:rsidRDefault="00051B96" w:rsidP="000977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051B96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rojektant w specjalności architektonicznej</w:t>
            </w:r>
          </w:p>
        </w:tc>
      </w:tr>
      <w:tr w:rsidR="00A61E87" w14:paraId="7732CD34" w14:textId="77777777" w:rsidTr="00A61E87">
        <w:tc>
          <w:tcPr>
            <w:tcW w:w="560" w:type="dxa"/>
            <w:vAlign w:val="center"/>
          </w:tcPr>
          <w:p w14:paraId="0990B02D" w14:textId="28D43C66" w:rsidR="00A61E87" w:rsidRPr="00051B96" w:rsidRDefault="00A61E87" w:rsidP="000977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051B9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>1</w:t>
            </w:r>
          </w:p>
        </w:tc>
        <w:tc>
          <w:tcPr>
            <w:tcW w:w="4356" w:type="dxa"/>
            <w:vAlign w:val="center"/>
          </w:tcPr>
          <w:p w14:paraId="024CC828" w14:textId="77777777" w:rsidR="00AF21CA" w:rsidRDefault="00AF21CA" w:rsidP="00AF21C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14:paraId="78420751" w14:textId="77777777" w:rsidR="00A61E87" w:rsidRPr="00A61E87" w:rsidRDefault="00A61E87" w:rsidP="00A61E8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61E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Pan/Pani …………………………….………………</w:t>
            </w:r>
          </w:p>
          <w:p w14:paraId="7A2D7A92" w14:textId="4CA54AA0" w:rsidR="003D2C40" w:rsidRPr="003D2C40" w:rsidRDefault="00A61E87" w:rsidP="003D2C40">
            <w:pPr>
              <w:pStyle w:val="Akapitzlist"/>
              <w:numPr>
                <w:ilvl w:val="0"/>
                <w:numId w:val="10"/>
              </w:numPr>
              <w:spacing w:line="256" w:lineRule="auto"/>
              <w:ind w:left="178" w:hanging="21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posiada</w:t>
            </w:r>
            <w:r w:rsidRPr="00A61E87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uprawnienia budowlane do projektowania w specjalności architektonic</w:t>
            </w:r>
            <w:r w:rsidR="000D5FE2">
              <w:rPr>
                <w:rFonts w:ascii="Times New Roman" w:eastAsia="Calibri" w:hAnsi="Times New Roman" w:cs="Times New Roman"/>
                <w:sz w:val="24"/>
                <w:lang w:eastAsia="en-US"/>
              </w:rPr>
              <w:t>znej bez ograniczeń oraz posiad</w:t>
            </w:r>
            <w:r w:rsidR="00AF21CA">
              <w:rPr>
                <w:rFonts w:ascii="Times New Roman" w:eastAsia="Calibri" w:hAnsi="Times New Roman" w:cs="Times New Roman"/>
                <w:sz w:val="24"/>
                <w:lang w:eastAsia="en-US"/>
              </w:rPr>
              <w:t>a</w:t>
            </w:r>
            <w:r w:rsidRPr="00A61E87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doświadczenie polegające na wykonaniu przynajmniej jednej </w:t>
            </w:r>
            <w:r w:rsidR="000D5FE2" w:rsidRPr="000D5F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dokumentacji projektowej dotyczącej </w:t>
            </w:r>
            <w:r w:rsidR="000D5FE2" w:rsidRPr="000D5FE2">
              <w:rPr>
                <w:rFonts w:ascii="Times New Roman" w:eastAsia="Times New Roman" w:hAnsi="Times New Roman" w:cs="Times New Roman"/>
                <w:sz w:val="24"/>
              </w:rPr>
              <w:t xml:space="preserve">budynku użyteczności publicznej (z wykluczeniem budynków socjalnych </w:t>
            </w:r>
            <w:r w:rsidR="000D5FE2"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="000D5FE2" w:rsidRPr="000D5FE2">
              <w:rPr>
                <w:rFonts w:ascii="Times New Roman" w:eastAsia="Times New Roman" w:hAnsi="Times New Roman" w:cs="Times New Roman"/>
                <w:sz w:val="24"/>
              </w:rPr>
              <w:t xml:space="preserve">i biurowych w budownictwie </w:t>
            </w:r>
            <w:r w:rsidR="000D5FE2" w:rsidRPr="000D5FE2">
              <w:rPr>
                <w:rFonts w:ascii="Times New Roman" w:eastAsia="Times New Roman" w:hAnsi="Times New Roman" w:cs="Times New Roman"/>
                <w:sz w:val="24"/>
              </w:rPr>
              <w:lastRenderedPageBreak/>
              <w:t>przemysłowym) lub budynku mieszkalnego wielorodzinnego, o</w:t>
            </w:r>
            <w:r w:rsidR="000D5FE2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0D5FE2" w:rsidRPr="000D5FE2">
              <w:rPr>
                <w:rFonts w:ascii="Times New Roman" w:eastAsia="Times New Roman" w:hAnsi="Times New Roman" w:cs="Times New Roman"/>
                <w:sz w:val="24"/>
              </w:rPr>
              <w:t xml:space="preserve"> pow</w:t>
            </w:r>
            <w:r w:rsidR="000D5FE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0D5FE2" w:rsidRPr="000D5FE2">
              <w:rPr>
                <w:rFonts w:ascii="Times New Roman" w:eastAsia="Times New Roman" w:hAnsi="Times New Roman" w:cs="Times New Roman"/>
                <w:sz w:val="24"/>
              </w:rPr>
              <w:t xml:space="preserve"> użytkowej min</w:t>
            </w:r>
            <w:r w:rsidR="000D5FE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0D5FE2" w:rsidRPr="000D5FE2">
              <w:rPr>
                <w:rFonts w:ascii="Times New Roman" w:eastAsia="Times New Roman" w:hAnsi="Times New Roman" w:cs="Times New Roman"/>
                <w:sz w:val="24"/>
              </w:rPr>
              <w:t xml:space="preserve"> 2000 m</w:t>
            </w:r>
            <w:r w:rsidR="000D5FE2" w:rsidRPr="000D5FE2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 w:rsidR="000D5FE2" w:rsidRPr="000D5FE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12" w:type="dxa"/>
            <w:vAlign w:val="center"/>
          </w:tcPr>
          <w:p w14:paraId="3DC41CB0" w14:textId="77777777" w:rsidR="00A61E87" w:rsidRPr="00E503F6" w:rsidRDefault="00A61E87" w:rsidP="000977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334" w:type="dxa"/>
            <w:vAlign w:val="center"/>
          </w:tcPr>
          <w:p w14:paraId="278D6A46" w14:textId="77777777" w:rsidR="00A61E87" w:rsidRPr="00E503F6" w:rsidRDefault="00A61E87" w:rsidP="000977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</w:pPr>
          </w:p>
        </w:tc>
      </w:tr>
      <w:tr w:rsidR="00051B96" w14:paraId="5BABCCC6" w14:textId="77777777" w:rsidTr="0009771E">
        <w:tc>
          <w:tcPr>
            <w:tcW w:w="9062" w:type="dxa"/>
            <w:gridSpan w:val="4"/>
            <w:vAlign w:val="center"/>
          </w:tcPr>
          <w:p w14:paraId="4A6339C3" w14:textId="77777777" w:rsidR="00051B96" w:rsidRDefault="00051B96" w:rsidP="000977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1D5041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rojektant w specjalności konstrukcyjno–budowlanej</w:t>
            </w:r>
          </w:p>
        </w:tc>
      </w:tr>
      <w:tr w:rsidR="00A61E87" w14:paraId="0DDDEF81" w14:textId="77777777" w:rsidTr="00A61E87">
        <w:tc>
          <w:tcPr>
            <w:tcW w:w="560" w:type="dxa"/>
            <w:vAlign w:val="center"/>
          </w:tcPr>
          <w:p w14:paraId="68DBB28D" w14:textId="77777777" w:rsidR="00A61E87" w:rsidRDefault="00A61E87" w:rsidP="000977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356" w:type="dxa"/>
          </w:tcPr>
          <w:p w14:paraId="594CA90F" w14:textId="77777777" w:rsidR="00A61E87" w:rsidRDefault="00A61E87" w:rsidP="000977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12" w:type="dxa"/>
          </w:tcPr>
          <w:p w14:paraId="6CFE79DD" w14:textId="77777777" w:rsidR="00A61E87" w:rsidRDefault="00A61E87" w:rsidP="000977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334" w:type="dxa"/>
          </w:tcPr>
          <w:p w14:paraId="7996162F" w14:textId="77777777" w:rsidR="00A61E87" w:rsidRDefault="00A61E87" w:rsidP="000977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051B96" w14:paraId="4660D61A" w14:textId="77777777" w:rsidTr="0009771E">
        <w:tc>
          <w:tcPr>
            <w:tcW w:w="9062" w:type="dxa"/>
            <w:gridSpan w:val="4"/>
            <w:vAlign w:val="center"/>
          </w:tcPr>
          <w:p w14:paraId="1639E708" w14:textId="21FB748B" w:rsidR="00051B96" w:rsidRDefault="00051B96" w:rsidP="00051B9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1D5041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rojektant w specjalności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sanitarnej</w:t>
            </w:r>
          </w:p>
        </w:tc>
      </w:tr>
      <w:tr w:rsidR="00A61E87" w14:paraId="5F6C648C" w14:textId="77777777" w:rsidTr="001B4EA6">
        <w:tc>
          <w:tcPr>
            <w:tcW w:w="560" w:type="dxa"/>
            <w:vAlign w:val="center"/>
          </w:tcPr>
          <w:p w14:paraId="0C028621" w14:textId="77777777" w:rsidR="00A61E87" w:rsidRDefault="00A61E87" w:rsidP="000977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356" w:type="dxa"/>
          </w:tcPr>
          <w:p w14:paraId="55339F4A" w14:textId="77777777" w:rsidR="00A61E87" w:rsidRDefault="00A61E87" w:rsidP="000977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12" w:type="dxa"/>
          </w:tcPr>
          <w:p w14:paraId="3872ADF4" w14:textId="77777777" w:rsidR="00A61E87" w:rsidRDefault="00A61E87" w:rsidP="000977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334" w:type="dxa"/>
          </w:tcPr>
          <w:p w14:paraId="22883BD7" w14:textId="77777777" w:rsidR="00A61E87" w:rsidRDefault="00A61E87" w:rsidP="000977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051B96" w14:paraId="0987B053" w14:textId="77777777" w:rsidTr="0009771E">
        <w:tc>
          <w:tcPr>
            <w:tcW w:w="9062" w:type="dxa"/>
            <w:gridSpan w:val="4"/>
            <w:vAlign w:val="center"/>
          </w:tcPr>
          <w:p w14:paraId="5C5A2699" w14:textId="69D1DF51" w:rsidR="00051B96" w:rsidRDefault="00051B96" w:rsidP="000977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3E6A28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rojektant w specjalności </w:t>
            </w:r>
            <w:r w:rsidR="00EC6FAD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elektrycznej</w:t>
            </w:r>
          </w:p>
        </w:tc>
      </w:tr>
      <w:tr w:rsidR="00A61E87" w14:paraId="0EADD73F" w14:textId="77777777" w:rsidTr="00DA1C72">
        <w:tc>
          <w:tcPr>
            <w:tcW w:w="560" w:type="dxa"/>
            <w:vAlign w:val="center"/>
          </w:tcPr>
          <w:p w14:paraId="3584137B" w14:textId="77777777" w:rsidR="00A61E87" w:rsidRDefault="00A61E87" w:rsidP="000977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356" w:type="dxa"/>
          </w:tcPr>
          <w:p w14:paraId="4A97FF81" w14:textId="77777777" w:rsidR="00A61E87" w:rsidRDefault="00A61E87" w:rsidP="000977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12" w:type="dxa"/>
          </w:tcPr>
          <w:p w14:paraId="4431C557" w14:textId="77777777" w:rsidR="00A61E87" w:rsidRDefault="00A61E87" w:rsidP="000977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334" w:type="dxa"/>
          </w:tcPr>
          <w:p w14:paraId="446C6D67" w14:textId="77777777" w:rsidR="00A61E87" w:rsidRDefault="00A61E87" w:rsidP="000977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EC6FAD" w14:paraId="5FE3BA33" w14:textId="77777777" w:rsidTr="000C653D">
        <w:tc>
          <w:tcPr>
            <w:tcW w:w="9062" w:type="dxa"/>
            <w:gridSpan w:val="4"/>
            <w:vAlign w:val="center"/>
          </w:tcPr>
          <w:p w14:paraId="048E3DC1" w14:textId="6220509F" w:rsidR="00EC6FAD" w:rsidRDefault="00EC6FAD" w:rsidP="00EC6FA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3E6A28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rojektant w specjalności</w:t>
            </w:r>
            <w:r w:rsidRPr="00051B96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teletechnicznej</w:t>
            </w:r>
          </w:p>
        </w:tc>
      </w:tr>
      <w:tr w:rsidR="00EC6FAD" w14:paraId="09549322" w14:textId="77777777" w:rsidTr="00DA1C72">
        <w:tc>
          <w:tcPr>
            <w:tcW w:w="560" w:type="dxa"/>
            <w:vAlign w:val="center"/>
          </w:tcPr>
          <w:p w14:paraId="4B7B5EC3" w14:textId="0C9D2498" w:rsidR="00EC6FAD" w:rsidRDefault="00EC6FAD" w:rsidP="000977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356" w:type="dxa"/>
          </w:tcPr>
          <w:p w14:paraId="56EF3156" w14:textId="77777777" w:rsidR="00EC6FAD" w:rsidRDefault="00EC6FAD" w:rsidP="000977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12" w:type="dxa"/>
          </w:tcPr>
          <w:p w14:paraId="3144898F" w14:textId="77777777" w:rsidR="00EC6FAD" w:rsidRDefault="00EC6FAD" w:rsidP="000977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334" w:type="dxa"/>
          </w:tcPr>
          <w:p w14:paraId="2D5DFA35" w14:textId="77777777" w:rsidR="00EC6FAD" w:rsidRDefault="00EC6FAD" w:rsidP="0009771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20A7D81C" w14:textId="77777777" w:rsidR="00E47FFC" w:rsidRDefault="00E47FFC" w:rsidP="001619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562EFA8E" w14:textId="77777777" w:rsidR="003E10C7" w:rsidRDefault="001619A5" w:rsidP="00E47FFC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75E7115B" w14:textId="111287C6" w:rsidR="00E47FFC" w:rsidRDefault="001619A5" w:rsidP="00E47FFC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Oświadczam/my,</w:t>
      </w:r>
      <w:r w:rsidR="00007B3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że:</w:t>
      </w:r>
    </w:p>
    <w:p w14:paraId="08C7B29F" w14:textId="77777777" w:rsidR="00E47FFC" w:rsidRDefault="001619A5" w:rsidP="00E47FF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6AB03619" w14:textId="3423C0D3" w:rsidR="00E47FFC" w:rsidRDefault="001619A5" w:rsidP="00E47FF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nie dysponujemy osobą/osobami wskazanymi w poz. ……… wykazu, lecz polegając na osobach zdolnych do wykonania zamówienia innych podmiotów na zasadach określonych w art. </w:t>
      </w:r>
      <w:r w:rsidRPr="002A1F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118 ustawy Prawo zamówień publicznych, będziemy dysponować tymi osobami na potwierdzenie czego załączam/my</w:t>
      </w:r>
      <w:r w:rsidR="0073184F" w:rsidRPr="002A1FDF">
        <w:rPr>
          <w:rStyle w:val="Odwoanieprzypisudolnego"/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footnoteReference w:id="1"/>
      </w:r>
      <w:r w:rsidRPr="002A1F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oświadczenie/dokumenty</w:t>
      </w:r>
      <w:r w:rsidR="00E47FFC" w:rsidRPr="002A1F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2A1F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wskazane w</w:t>
      </w:r>
      <w:r w:rsidR="00E47FFC" w:rsidRPr="002A1F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2A1F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SWZ</w:t>
      </w:r>
      <w:r w:rsidR="002A1FDF" w:rsidRPr="002A1FD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- </w:t>
      </w:r>
      <w:r w:rsidR="002A1FDF" w:rsidRPr="001E48E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E48E9" w:rsidRPr="001E48E9">
        <w:rPr>
          <w:rFonts w:ascii="Times New Roman" w:hAnsi="Times New Roman" w:cs="Times New Roman"/>
          <w:sz w:val="24"/>
          <w:szCs w:val="24"/>
        </w:rPr>
        <w:t>5</w:t>
      </w:r>
      <w:r w:rsidR="002A1FDF" w:rsidRPr="001E48E9">
        <w:rPr>
          <w:rFonts w:ascii="Times New Roman" w:hAnsi="Times New Roman" w:cs="Times New Roman"/>
          <w:sz w:val="24"/>
          <w:szCs w:val="24"/>
        </w:rPr>
        <w:t xml:space="preserve">a, </w:t>
      </w:r>
      <w:r w:rsidR="001E48E9" w:rsidRPr="001E48E9">
        <w:rPr>
          <w:rFonts w:ascii="Times New Roman" w:hAnsi="Times New Roman" w:cs="Times New Roman"/>
          <w:sz w:val="24"/>
          <w:szCs w:val="24"/>
        </w:rPr>
        <w:t>5</w:t>
      </w:r>
      <w:r w:rsidR="002A1FDF" w:rsidRPr="001E48E9">
        <w:rPr>
          <w:rFonts w:ascii="Times New Roman" w:hAnsi="Times New Roman" w:cs="Times New Roman"/>
          <w:sz w:val="24"/>
          <w:szCs w:val="24"/>
        </w:rPr>
        <w:t>b lub</w:t>
      </w:r>
      <w:r w:rsidR="002A1FDF" w:rsidRPr="002A1FDF">
        <w:rPr>
          <w:rFonts w:ascii="Times New Roman" w:hAnsi="Times New Roman" w:cs="Times New Roman"/>
          <w:sz w:val="24"/>
          <w:szCs w:val="24"/>
        </w:rPr>
        <w:t xml:space="preserve"> inne dokumenty, zgodnie z Rozdziałem </w:t>
      </w:r>
      <w:r w:rsidR="002A1FDF" w:rsidRPr="004D57EE">
        <w:rPr>
          <w:rFonts w:ascii="Times New Roman" w:hAnsi="Times New Roman" w:cs="Times New Roman"/>
          <w:sz w:val="24"/>
          <w:szCs w:val="24"/>
        </w:rPr>
        <w:t>XVI, pkt 1.3) SWZ.</w:t>
      </w:r>
    </w:p>
    <w:p w14:paraId="6CEA070D" w14:textId="378F3238" w:rsidR="001619A5" w:rsidRPr="00E47FFC" w:rsidRDefault="001619A5" w:rsidP="00E47FF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</w:t>
      </w:r>
      <w:r w:rsidR="0073184F">
        <w:rPr>
          <w:rStyle w:val="Odwoanieprzypisudolnego"/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footnoteReference w:id="2"/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,że osoba/by, które będą uczestniczyć w wykonywaniu zamówienia, posiadają wymagane uprawnienia opisane w SWZ. </w:t>
      </w:r>
    </w:p>
    <w:p w14:paraId="079F4181" w14:textId="77777777" w:rsidR="001F4218" w:rsidRDefault="001F4218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03A0B707" w14:textId="77777777" w:rsidR="001F4218" w:rsidRPr="001619A5" w:rsidRDefault="001F4218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04DB45FC" w14:textId="77777777" w:rsidR="003F3CA4" w:rsidRPr="003F3CA4" w:rsidRDefault="003F3CA4" w:rsidP="003F3CA4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3F3CA4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 xml:space="preserve">Dokument przekazuje się </w:t>
      </w:r>
      <w:r w:rsidRPr="003F3CA4">
        <w:rPr>
          <w:rFonts w:ascii="Times New Roman" w:eastAsia="Symbol" w:hAnsi="Times New Roman" w:cs="Times New Roman"/>
          <w:b/>
          <w:bCs/>
          <w:color w:val="FF0000"/>
          <w:sz w:val="24"/>
          <w:szCs w:val="24"/>
          <w:lang w:eastAsia="en-US" w:bidi="en-US"/>
        </w:rPr>
        <w:t xml:space="preserve"> </w:t>
      </w:r>
      <w:r w:rsidRPr="003F3C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3F3CA4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592A6073" w14:textId="77777777" w:rsidR="001619A5" w:rsidRPr="00180404" w:rsidRDefault="001619A5" w:rsidP="003F3C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sectPr w:rsidR="001619A5" w:rsidRPr="00180404" w:rsidSect="00E503F6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341A" w16cex:dateUtc="2021-07-08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094E2" w16cid:durableId="2491340B"/>
  <w16cid:commentId w16cid:paraId="45C56E64" w16cid:durableId="249134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46D9" w14:textId="77777777" w:rsidR="00DC0EC5" w:rsidRDefault="00DC0EC5" w:rsidP="00104679">
      <w:pPr>
        <w:spacing w:after="0" w:line="240" w:lineRule="auto"/>
      </w:pPr>
      <w:r>
        <w:separator/>
      </w:r>
    </w:p>
  </w:endnote>
  <w:endnote w:type="continuationSeparator" w:id="0">
    <w:p w14:paraId="7EDD6460" w14:textId="77777777" w:rsidR="00DC0EC5" w:rsidRDefault="00DC0EC5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00274" w14:textId="77777777" w:rsidR="00DC0EC5" w:rsidRDefault="00DC0EC5" w:rsidP="00104679">
      <w:pPr>
        <w:spacing w:after="0" w:line="240" w:lineRule="auto"/>
      </w:pPr>
      <w:r>
        <w:separator/>
      </w:r>
    </w:p>
  </w:footnote>
  <w:footnote w:type="continuationSeparator" w:id="0">
    <w:p w14:paraId="61E283A0" w14:textId="77777777" w:rsidR="00DC0EC5" w:rsidRDefault="00DC0EC5" w:rsidP="00104679">
      <w:pPr>
        <w:spacing w:after="0" w:line="240" w:lineRule="auto"/>
      </w:pPr>
      <w:r>
        <w:continuationSeparator/>
      </w:r>
    </w:p>
  </w:footnote>
  <w:footnote w:id="1">
    <w:p w14:paraId="542F1510" w14:textId="02BE4DB9" w:rsidR="00052EDF" w:rsidRDefault="00052ED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110808ED" w14:textId="245B3ED6" w:rsidR="00052EDF" w:rsidRDefault="00052E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717320A8" w:rsidR="00052EDF" w:rsidRPr="00786501" w:rsidRDefault="00052EDF" w:rsidP="00355788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1E48E9">
      <w:rPr>
        <w:rFonts w:ascii="Times New Roman" w:hAnsi="Times New Roman" w:cs="Times New Roman"/>
        <w:sz w:val="24"/>
        <w:szCs w:val="24"/>
      </w:rPr>
      <w:t xml:space="preserve">8 </w:t>
    </w:r>
    <w:r w:rsidRPr="00786501">
      <w:rPr>
        <w:rFonts w:ascii="Times New Roman" w:hAnsi="Times New Roman" w:cs="Times New Roman"/>
        <w:sz w:val="24"/>
        <w:szCs w:val="24"/>
      </w:rPr>
      <w:t xml:space="preserve">do SWZ nr </w:t>
    </w:r>
    <w:r w:rsidR="004C3742">
      <w:rPr>
        <w:rFonts w:ascii="Times New Roman" w:hAnsi="Times New Roman" w:cs="Times New Roman"/>
        <w:sz w:val="24"/>
        <w:szCs w:val="24"/>
      </w:rPr>
      <w:t>P</w:t>
    </w:r>
    <w:r w:rsidRPr="00786501">
      <w:rPr>
        <w:rFonts w:ascii="Times New Roman" w:hAnsi="Times New Roman" w:cs="Times New Roman"/>
        <w:sz w:val="24"/>
        <w:szCs w:val="24"/>
      </w:rPr>
      <w:t>ZP.242</w:t>
    </w:r>
    <w:r w:rsidR="00496CA8">
      <w:rPr>
        <w:rFonts w:ascii="Times New Roman" w:hAnsi="Times New Roman" w:cs="Times New Roman"/>
        <w:sz w:val="24"/>
        <w:szCs w:val="24"/>
      </w:rPr>
      <w:t>.72</w:t>
    </w:r>
    <w:r w:rsidR="000745A5">
      <w:rPr>
        <w:rFonts w:ascii="Times New Roman" w:hAnsi="Times New Roman" w:cs="Times New Roman"/>
        <w:sz w:val="24"/>
        <w:szCs w:val="24"/>
      </w:rPr>
      <w:t>.1</w:t>
    </w:r>
    <w:r w:rsidR="005F536E">
      <w:rPr>
        <w:rFonts w:ascii="Times New Roman" w:hAnsi="Times New Roman" w:cs="Times New Roman"/>
        <w:sz w:val="24"/>
        <w:szCs w:val="24"/>
      </w:rPr>
      <w:t>-</w:t>
    </w:r>
    <w:r w:rsidR="00496CA8">
      <w:rPr>
        <w:rFonts w:ascii="Times New Roman" w:hAnsi="Times New Roman" w:cs="Times New Roman"/>
        <w:sz w:val="24"/>
        <w:szCs w:val="24"/>
      </w:rPr>
      <w:t>G.</w:t>
    </w:r>
    <w:r w:rsidRPr="00786501">
      <w:rPr>
        <w:rFonts w:ascii="Times New Roman" w:hAnsi="Times New Roman" w:cs="Times New Roman"/>
        <w:sz w:val="24"/>
        <w:szCs w:val="24"/>
      </w:rPr>
      <w:t>NB.202</w:t>
    </w:r>
    <w:r w:rsidR="00546602">
      <w:rPr>
        <w:rFonts w:ascii="Times New Roman" w:hAnsi="Times New Roman" w:cs="Times New Roman"/>
        <w:sz w:val="24"/>
        <w:szCs w:val="24"/>
      </w:rPr>
      <w:t>4</w:t>
    </w:r>
    <w:r w:rsidRPr="00786501">
      <w:rPr>
        <w:rFonts w:ascii="Times New Roman" w:hAnsi="Times New Roman" w:cs="Times New Roman"/>
        <w:sz w:val="24"/>
        <w:szCs w:val="24"/>
      </w:rPr>
      <w:t xml:space="preserve"> z dnia</w:t>
    </w:r>
    <w:r w:rsidR="00180404">
      <w:rPr>
        <w:rFonts w:ascii="Times New Roman" w:hAnsi="Times New Roman" w:cs="Times New Roman"/>
        <w:sz w:val="24"/>
        <w:szCs w:val="24"/>
      </w:rPr>
      <w:t xml:space="preserve"> </w:t>
    </w:r>
    <w:r w:rsidR="000745A5">
      <w:rPr>
        <w:rFonts w:ascii="Times New Roman" w:hAnsi="Times New Roman" w:cs="Times New Roman"/>
        <w:sz w:val="24"/>
        <w:szCs w:val="24"/>
      </w:rPr>
      <w:t>18</w:t>
    </w:r>
    <w:r w:rsidR="005F536E">
      <w:rPr>
        <w:rFonts w:ascii="Times New Roman" w:hAnsi="Times New Roman" w:cs="Times New Roman"/>
        <w:sz w:val="24"/>
        <w:szCs w:val="24"/>
      </w:rPr>
      <w:t xml:space="preserve"> listopada</w:t>
    </w:r>
    <w:r w:rsidR="009350C4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>202</w:t>
    </w:r>
    <w:r w:rsidR="003F3CA4">
      <w:rPr>
        <w:rFonts w:ascii="Times New Roman" w:hAnsi="Times New Roman" w:cs="Times New Roman"/>
        <w:sz w:val="24"/>
        <w:szCs w:val="24"/>
      </w:rPr>
      <w:t>4</w:t>
    </w:r>
    <w:r w:rsidRPr="00786501">
      <w:rPr>
        <w:rFonts w:ascii="Times New Roman" w:hAnsi="Times New Roman" w:cs="Times New Roman"/>
        <w:sz w:val="24"/>
        <w:szCs w:val="24"/>
      </w:rPr>
      <w:t xml:space="preserve"> r.</w:t>
    </w:r>
    <w:r>
      <w:rPr>
        <w:rFonts w:ascii="Times New Roman" w:hAnsi="Times New Roman" w:cs="Times New Roman"/>
        <w:sz w:val="24"/>
        <w:szCs w:val="24"/>
      </w:rPr>
      <w:t xml:space="preserve"> – </w:t>
    </w:r>
    <w:r w:rsidRPr="003220C8">
      <w:rPr>
        <w:rFonts w:ascii="Times New Roman" w:hAnsi="Times New Roman" w:cs="Times New Roman"/>
        <w:b/>
        <w:bCs/>
        <w:sz w:val="24"/>
        <w:szCs w:val="24"/>
      </w:rPr>
      <w:t xml:space="preserve">dołączane na wezwanie </w:t>
    </w:r>
    <w:r w:rsidRPr="003220C8">
      <w:rPr>
        <w:rFonts w:ascii="Times New Roman" w:hAnsi="Times New Roman" w:cs="Times New Roman"/>
        <w:b/>
        <w:bCs/>
        <w:sz w:val="24"/>
        <w:szCs w:val="24"/>
      </w:rPr>
      <w:tab/>
    </w:r>
    <w:r w:rsidRPr="00786501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4002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D7483D"/>
    <w:multiLevelType w:val="hybridMultilevel"/>
    <w:tmpl w:val="92DA5384"/>
    <w:lvl w:ilvl="0" w:tplc="91DE6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1225D"/>
    <w:multiLevelType w:val="hybridMultilevel"/>
    <w:tmpl w:val="B6FA3550"/>
    <w:lvl w:ilvl="0" w:tplc="8FF653D2">
      <w:start w:val="1"/>
      <w:numFmt w:val="decimal"/>
      <w:lvlText w:val="%1)"/>
      <w:lvlJc w:val="left"/>
      <w:pPr>
        <w:ind w:left="113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54" w:hanging="360"/>
      </w:pPr>
    </w:lvl>
    <w:lvl w:ilvl="2" w:tplc="0415001B">
      <w:start w:val="1"/>
      <w:numFmt w:val="lowerRoman"/>
      <w:lvlText w:val="%3."/>
      <w:lvlJc w:val="right"/>
      <w:pPr>
        <w:ind w:left="2574" w:hanging="180"/>
      </w:pPr>
    </w:lvl>
    <w:lvl w:ilvl="3" w:tplc="0415000F">
      <w:start w:val="1"/>
      <w:numFmt w:val="decimal"/>
      <w:lvlText w:val="%4."/>
      <w:lvlJc w:val="left"/>
      <w:pPr>
        <w:ind w:left="3294" w:hanging="360"/>
      </w:pPr>
    </w:lvl>
    <w:lvl w:ilvl="4" w:tplc="04150019">
      <w:start w:val="1"/>
      <w:numFmt w:val="lowerLetter"/>
      <w:lvlText w:val="%5."/>
      <w:lvlJc w:val="left"/>
      <w:pPr>
        <w:ind w:left="4014" w:hanging="360"/>
      </w:pPr>
    </w:lvl>
    <w:lvl w:ilvl="5" w:tplc="0415001B">
      <w:start w:val="1"/>
      <w:numFmt w:val="lowerRoman"/>
      <w:lvlText w:val="%6."/>
      <w:lvlJc w:val="right"/>
      <w:pPr>
        <w:ind w:left="4734" w:hanging="180"/>
      </w:pPr>
    </w:lvl>
    <w:lvl w:ilvl="6" w:tplc="0415000F">
      <w:start w:val="1"/>
      <w:numFmt w:val="decimal"/>
      <w:lvlText w:val="%7."/>
      <w:lvlJc w:val="left"/>
      <w:pPr>
        <w:ind w:left="5454" w:hanging="360"/>
      </w:pPr>
    </w:lvl>
    <w:lvl w:ilvl="7" w:tplc="04150019">
      <w:start w:val="1"/>
      <w:numFmt w:val="lowerLetter"/>
      <w:lvlText w:val="%8."/>
      <w:lvlJc w:val="left"/>
      <w:pPr>
        <w:ind w:left="6174" w:hanging="360"/>
      </w:pPr>
    </w:lvl>
    <w:lvl w:ilvl="8" w:tplc="0415001B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4"/>
    <w:lvlOverride w:ilvl="0">
      <w:startOverride w:val="3"/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A44"/>
    <w:rsid w:val="00007B31"/>
    <w:rsid w:val="0001631D"/>
    <w:rsid w:val="000205AC"/>
    <w:rsid w:val="00051B96"/>
    <w:rsid w:val="00052EDF"/>
    <w:rsid w:val="0006298B"/>
    <w:rsid w:val="00064F48"/>
    <w:rsid w:val="00065CBF"/>
    <w:rsid w:val="00070EF2"/>
    <w:rsid w:val="000743AD"/>
    <w:rsid w:val="000745A5"/>
    <w:rsid w:val="000A5161"/>
    <w:rsid w:val="000A5949"/>
    <w:rsid w:val="000C5CC3"/>
    <w:rsid w:val="000D5FE2"/>
    <w:rsid w:val="000F4146"/>
    <w:rsid w:val="00104679"/>
    <w:rsid w:val="00120A62"/>
    <w:rsid w:val="0014207B"/>
    <w:rsid w:val="00142354"/>
    <w:rsid w:val="00145C45"/>
    <w:rsid w:val="001560F7"/>
    <w:rsid w:val="00160A9E"/>
    <w:rsid w:val="001619A5"/>
    <w:rsid w:val="00174213"/>
    <w:rsid w:val="00180404"/>
    <w:rsid w:val="001825D4"/>
    <w:rsid w:val="00191CF9"/>
    <w:rsid w:val="00193F74"/>
    <w:rsid w:val="001B4319"/>
    <w:rsid w:val="001B4F87"/>
    <w:rsid w:val="001B5BE9"/>
    <w:rsid w:val="001C5C81"/>
    <w:rsid w:val="001C6508"/>
    <w:rsid w:val="001E48E9"/>
    <w:rsid w:val="001E7D22"/>
    <w:rsid w:val="001F02BF"/>
    <w:rsid w:val="001F2A5C"/>
    <w:rsid w:val="001F4218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82D45"/>
    <w:rsid w:val="002A0214"/>
    <w:rsid w:val="002A151E"/>
    <w:rsid w:val="002A1FDF"/>
    <w:rsid w:val="002A2179"/>
    <w:rsid w:val="002A2B8E"/>
    <w:rsid w:val="002A56A3"/>
    <w:rsid w:val="002B016A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220C8"/>
    <w:rsid w:val="0034315C"/>
    <w:rsid w:val="00343D77"/>
    <w:rsid w:val="0035034E"/>
    <w:rsid w:val="00350A28"/>
    <w:rsid w:val="00351AF8"/>
    <w:rsid w:val="003537D7"/>
    <w:rsid w:val="00355788"/>
    <w:rsid w:val="003622DA"/>
    <w:rsid w:val="0037180B"/>
    <w:rsid w:val="00371FD8"/>
    <w:rsid w:val="00374169"/>
    <w:rsid w:val="00375A03"/>
    <w:rsid w:val="00376776"/>
    <w:rsid w:val="00396984"/>
    <w:rsid w:val="003B2117"/>
    <w:rsid w:val="003D2C40"/>
    <w:rsid w:val="003D46A1"/>
    <w:rsid w:val="003E10C7"/>
    <w:rsid w:val="003E16F8"/>
    <w:rsid w:val="003E3AA3"/>
    <w:rsid w:val="003E40C8"/>
    <w:rsid w:val="003F3CA4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96CA8"/>
    <w:rsid w:val="004A7487"/>
    <w:rsid w:val="004C1E98"/>
    <w:rsid w:val="004C3742"/>
    <w:rsid w:val="004C56B5"/>
    <w:rsid w:val="004D1B0A"/>
    <w:rsid w:val="004D30D9"/>
    <w:rsid w:val="004D57EE"/>
    <w:rsid w:val="005030D3"/>
    <w:rsid w:val="0050623D"/>
    <w:rsid w:val="00515E21"/>
    <w:rsid w:val="00531E60"/>
    <w:rsid w:val="00535F77"/>
    <w:rsid w:val="005419CE"/>
    <w:rsid w:val="00546602"/>
    <w:rsid w:val="00561F9A"/>
    <w:rsid w:val="00573295"/>
    <w:rsid w:val="0057797D"/>
    <w:rsid w:val="00586C3B"/>
    <w:rsid w:val="00596C87"/>
    <w:rsid w:val="005A6F6A"/>
    <w:rsid w:val="005B2F3C"/>
    <w:rsid w:val="005B68D5"/>
    <w:rsid w:val="005F536E"/>
    <w:rsid w:val="006038FF"/>
    <w:rsid w:val="006153E0"/>
    <w:rsid w:val="00616933"/>
    <w:rsid w:val="006209C9"/>
    <w:rsid w:val="00626CB4"/>
    <w:rsid w:val="00630604"/>
    <w:rsid w:val="00641A76"/>
    <w:rsid w:val="0064663F"/>
    <w:rsid w:val="00647C45"/>
    <w:rsid w:val="00681A0F"/>
    <w:rsid w:val="00696DDD"/>
    <w:rsid w:val="006C0522"/>
    <w:rsid w:val="006C1450"/>
    <w:rsid w:val="006D0A28"/>
    <w:rsid w:val="006E7FE3"/>
    <w:rsid w:val="006F6FAD"/>
    <w:rsid w:val="00701B76"/>
    <w:rsid w:val="007232A9"/>
    <w:rsid w:val="00725535"/>
    <w:rsid w:val="0073184F"/>
    <w:rsid w:val="007353A6"/>
    <w:rsid w:val="00736C01"/>
    <w:rsid w:val="00744A4F"/>
    <w:rsid w:val="00760E32"/>
    <w:rsid w:val="0077345C"/>
    <w:rsid w:val="00773BB9"/>
    <w:rsid w:val="00775023"/>
    <w:rsid w:val="00777577"/>
    <w:rsid w:val="00785010"/>
    <w:rsid w:val="00786501"/>
    <w:rsid w:val="007B0DE5"/>
    <w:rsid w:val="007B53F9"/>
    <w:rsid w:val="007C4D00"/>
    <w:rsid w:val="007D5C02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0C4"/>
    <w:rsid w:val="0093536D"/>
    <w:rsid w:val="00943A85"/>
    <w:rsid w:val="00945D19"/>
    <w:rsid w:val="00960820"/>
    <w:rsid w:val="009A000D"/>
    <w:rsid w:val="009A4067"/>
    <w:rsid w:val="009C3B4D"/>
    <w:rsid w:val="009C4715"/>
    <w:rsid w:val="009C5A70"/>
    <w:rsid w:val="009C7BBD"/>
    <w:rsid w:val="009D3C73"/>
    <w:rsid w:val="009D697B"/>
    <w:rsid w:val="009F4B53"/>
    <w:rsid w:val="00A010CF"/>
    <w:rsid w:val="00A059F9"/>
    <w:rsid w:val="00A157A2"/>
    <w:rsid w:val="00A1784A"/>
    <w:rsid w:val="00A21EC1"/>
    <w:rsid w:val="00A44890"/>
    <w:rsid w:val="00A466A3"/>
    <w:rsid w:val="00A617A8"/>
    <w:rsid w:val="00A61E87"/>
    <w:rsid w:val="00A809DF"/>
    <w:rsid w:val="00AA3D4A"/>
    <w:rsid w:val="00AF21CA"/>
    <w:rsid w:val="00B1132A"/>
    <w:rsid w:val="00B21B32"/>
    <w:rsid w:val="00B23CAE"/>
    <w:rsid w:val="00B275BE"/>
    <w:rsid w:val="00B52B4A"/>
    <w:rsid w:val="00B630A7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29EA"/>
    <w:rsid w:val="00D631CE"/>
    <w:rsid w:val="00D64B8E"/>
    <w:rsid w:val="00D70446"/>
    <w:rsid w:val="00D87689"/>
    <w:rsid w:val="00D918BF"/>
    <w:rsid w:val="00DB3A62"/>
    <w:rsid w:val="00DB6F1D"/>
    <w:rsid w:val="00DC0EC5"/>
    <w:rsid w:val="00DC46A7"/>
    <w:rsid w:val="00DE0624"/>
    <w:rsid w:val="00DE54BA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47FFC"/>
    <w:rsid w:val="00E503F6"/>
    <w:rsid w:val="00E57359"/>
    <w:rsid w:val="00E61B86"/>
    <w:rsid w:val="00E757C3"/>
    <w:rsid w:val="00E86D86"/>
    <w:rsid w:val="00E87B8E"/>
    <w:rsid w:val="00EA3A8A"/>
    <w:rsid w:val="00EA692F"/>
    <w:rsid w:val="00EB007F"/>
    <w:rsid w:val="00EC0695"/>
    <w:rsid w:val="00EC4E2C"/>
    <w:rsid w:val="00EC4EC8"/>
    <w:rsid w:val="00EC6FAD"/>
    <w:rsid w:val="00ED6380"/>
    <w:rsid w:val="00ED7DBA"/>
    <w:rsid w:val="00EE2C3D"/>
    <w:rsid w:val="00F0050C"/>
    <w:rsid w:val="00F2230B"/>
    <w:rsid w:val="00F47EC2"/>
    <w:rsid w:val="00F61250"/>
    <w:rsid w:val="00F65DC2"/>
    <w:rsid w:val="00F80220"/>
    <w:rsid w:val="00F9478B"/>
    <w:rsid w:val="00F974A2"/>
    <w:rsid w:val="00FB4423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06A7E85"/>
  <w15:docId w15:val="{A01918C1-0B31-4A97-8D37-10C32C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6AE74-C724-4414-B3EF-06CC0179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E41948E2</Template>
  <TotalTime>4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6</cp:revision>
  <cp:lastPrinted>2024-11-15T10:43:00Z</cp:lastPrinted>
  <dcterms:created xsi:type="dcterms:W3CDTF">2024-09-06T05:59:00Z</dcterms:created>
  <dcterms:modified xsi:type="dcterms:W3CDTF">2024-11-15T10:43:00Z</dcterms:modified>
</cp:coreProperties>
</file>