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5A90" w14:textId="30E3F118" w:rsidR="006D702D" w:rsidRPr="003E14E7" w:rsidRDefault="006D702D" w:rsidP="006D702D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EE5C40">
        <w:rPr>
          <w:rFonts w:eastAsia="Calibri" w:cs="Arial"/>
          <w:b/>
          <w:color w:val="auto"/>
          <w:spacing w:val="0"/>
          <w:szCs w:val="20"/>
        </w:rPr>
        <w:t>10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146874E1" w14:textId="6B45DAEB" w:rsidR="006D702D" w:rsidRPr="006D702D" w:rsidRDefault="006D702D" w:rsidP="006D702D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1458D4">
        <w:rPr>
          <w:rFonts w:eastAsia="Calibri" w:cs="Tahoma"/>
          <w:b/>
          <w:color w:val="auto"/>
          <w:spacing w:val="0"/>
          <w:szCs w:val="20"/>
        </w:rPr>
        <w:t>54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>
        <w:rPr>
          <w:rFonts w:eastAsia="Calibri" w:cs="Tahoma"/>
          <w:b/>
          <w:color w:val="auto"/>
          <w:spacing w:val="0"/>
          <w:szCs w:val="20"/>
        </w:rPr>
        <w:t>1</w:t>
      </w:r>
    </w:p>
    <w:p w14:paraId="065899DC" w14:textId="77777777" w:rsidR="006D702D" w:rsidRPr="003E14E7" w:rsidRDefault="006D702D" w:rsidP="006D702D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013304B" w14:textId="77777777" w:rsidR="006D702D" w:rsidRPr="003E14E7" w:rsidRDefault="006D702D" w:rsidP="006D702D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B305688" w14:textId="77777777" w:rsidR="006D702D" w:rsidRPr="003E14E7" w:rsidRDefault="006D702D" w:rsidP="006D702D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18747C78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14:paraId="47D7D1FF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14:paraId="3DA00BA3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3FEB4A8D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14:paraId="4097D100" w14:textId="0692D143" w:rsidR="006D702D" w:rsidRPr="001458D4" w:rsidRDefault="006D702D" w:rsidP="001458D4">
      <w:pPr>
        <w:spacing w:before="120" w:after="120" w:line="240" w:lineRule="auto"/>
        <w:jc w:val="center"/>
        <w:rPr>
          <w:b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bookmarkStart w:id="0" w:name="_Hlk85621924"/>
      <w:r w:rsidR="001458D4" w:rsidRPr="005F0F87">
        <w:rPr>
          <w:b/>
        </w:rPr>
        <w:t>Usługi w zakresie naprawy</w:t>
      </w:r>
      <w:bookmarkEnd w:id="0"/>
      <w:r w:rsidR="001458D4" w:rsidRPr="005F0F87">
        <w:rPr>
          <w:bCs/>
        </w:rPr>
        <w:t xml:space="preserve"> </w:t>
      </w:r>
      <w:r w:rsidR="001458D4" w:rsidRPr="005F0F87">
        <w:rPr>
          <w:b/>
        </w:rPr>
        <w:t xml:space="preserve">skaningowego mikroskopu elektronowego </w:t>
      </w:r>
      <w:proofErr w:type="spellStart"/>
      <w:r w:rsidR="001458D4" w:rsidRPr="005F0F87">
        <w:rPr>
          <w:b/>
        </w:rPr>
        <w:t>Auriga</w:t>
      </w:r>
      <w:proofErr w:type="spellEnd"/>
      <w:r w:rsidR="001458D4" w:rsidRPr="005F0F87">
        <w:rPr>
          <w:b/>
        </w:rPr>
        <w:t xml:space="preserve"> 60 </w:t>
      </w:r>
      <w:proofErr w:type="spellStart"/>
      <w:r w:rsidR="001458D4" w:rsidRPr="005F0F87">
        <w:rPr>
          <w:b/>
        </w:rPr>
        <w:t>prod</w:t>
      </w:r>
      <w:proofErr w:type="spellEnd"/>
      <w:r w:rsidR="001458D4" w:rsidRPr="005F0F87">
        <w:rPr>
          <w:b/>
        </w:rPr>
        <w:t>. Carl Zeiss”</w:t>
      </w:r>
    </w:p>
    <w:p w14:paraId="1B39B54F" w14:textId="77777777" w:rsidR="006D702D" w:rsidRPr="003E14E7" w:rsidRDefault="006D702D" w:rsidP="006D702D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FED560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14:paraId="1F0A9C45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14:paraId="7519C659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8DB48E1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14:paraId="0F87C605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C45F0B" w14:textId="77777777" w:rsidR="006D702D" w:rsidRPr="00AC5AD2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14:paraId="167F0FCD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</w:t>
      </w:r>
      <w:r>
        <w:rPr>
          <w:rFonts w:eastAsia="Times New Roman" w:cs="Arial"/>
          <w:color w:val="auto"/>
          <w:spacing w:val="0"/>
          <w:szCs w:val="20"/>
          <w:lang w:eastAsia="pl-PL"/>
        </w:rPr>
        <w:t>21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r. poz. </w:t>
      </w:r>
      <w:r>
        <w:rPr>
          <w:rFonts w:eastAsia="Times New Roman" w:cs="Arial"/>
          <w:color w:val="auto"/>
          <w:spacing w:val="0"/>
          <w:szCs w:val="20"/>
          <w:lang w:eastAsia="pl-PL"/>
        </w:rPr>
        <w:t>1129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14:paraId="238DE70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5E553F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9D3ACD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14:paraId="689B443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795F3F0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3EBC09D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ED34EA8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14:paraId="1B7D680A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50CF56A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D2FBCA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14:paraId="3B65F22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10833B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42B5A484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D752109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181423E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6D7148B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343C1866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080DD4C" w14:textId="77777777" w:rsidR="006D702D" w:rsidRPr="003E14E7" w:rsidRDefault="006D702D" w:rsidP="006D702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AB650B9" w14:textId="77777777" w:rsidR="006D702D" w:rsidRPr="003E14E7" w:rsidRDefault="006D702D" w:rsidP="006D702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F43B82D" w14:textId="77777777" w:rsidR="006D702D" w:rsidRPr="003E14E7" w:rsidRDefault="006D702D" w:rsidP="006D702D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6D3A759B" w14:textId="22F17264" w:rsidR="00791C1D" w:rsidRPr="006D702D" w:rsidRDefault="006D702D" w:rsidP="006D702D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sectPr w:rsidR="00791C1D" w:rsidRPr="006D702D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E6F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6939D1D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68D4FDF" w14:textId="77777777" w:rsidR="00AD49F1" w:rsidRDefault="00AD49F1">
            <w:pPr>
              <w:pStyle w:val="Stopka"/>
            </w:pPr>
          </w:p>
          <w:p w14:paraId="463DEE09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F65882" wp14:editId="52AE4460">
                  <wp:extent cx="5183505" cy="466725"/>
                  <wp:effectExtent l="0" t="0" r="0" b="9525"/>
                  <wp:docPr id="199" name="Obraz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1A8CF" w14:textId="77777777" w:rsidR="002C5CFA" w:rsidRDefault="002C5CFA">
            <w:pPr>
              <w:pStyle w:val="Stopka"/>
            </w:pPr>
          </w:p>
          <w:p w14:paraId="7C15E95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584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281E5DA" wp14:editId="4C5BA0E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238AD69" wp14:editId="036190C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BF10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C5B092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7B65BF" w14:textId="184C6F3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7B679F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318A0" w:rsidRPr="002318A0">
                            <w:t>386585168</w:t>
                          </w:r>
                        </w:p>
                        <w:p w14:paraId="47FB5A54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0C531CB" w14:textId="1AFB3DA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7B679F" w:rsidRPr="007B679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8AD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0FBF10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C5B092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7B65BF" w14:textId="184C6F3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7B679F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318A0" w:rsidRPr="002318A0">
                      <w:t>386585168</w:t>
                    </w:r>
                  </w:p>
                  <w:p w14:paraId="47FB5A54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0C531CB" w14:textId="1AFB3DA7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7B679F" w:rsidRPr="007B679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507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9F1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C0EA8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19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7512496" wp14:editId="4EF5421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458D4"/>
    <w:rsid w:val="001A0BD2"/>
    <w:rsid w:val="00231524"/>
    <w:rsid w:val="002318A0"/>
    <w:rsid w:val="002C5CFA"/>
    <w:rsid w:val="002D48BE"/>
    <w:rsid w:val="002F4540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747BD"/>
    <w:rsid w:val="006919BD"/>
    <w:rsid w:val="006D6DE5"/>
    <w:rsid w:val="006D702D"/>
    <w:rsid w:val="006E5990"/>
    <w:rsid w:val="006F645A"/>
    <w:rsid w:val="00764305"/>
    <w:rsid w:val="00791C1D"/>
    <w:rsid w:val="007B679F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C736D5"/>
    <w:rsid w:val="00CF0741"/>
    <w:rsid w:val="00D005B3"/>
    <w:rsid w:val="00D06D36"/>
    <w:rsid w:val="00D40690"/>
    <w:rsid w:val="00DA52A1"/>
    <w:rsid w:val="00ED7972"/>
    <w:rsid w:val="00EE493C"/>
    <w:rsid w:val="00E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6825D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- PORT</cp:lastModifiedBy>
  <cp:revision>3</cp:revision>
  <cp:lastPrinted>2020-02-10T12:13:00Z</cp:lastPrinted>
  <dcterms:created xsi:type="dcterms:W3CDTF">2021-11-03T13:31:00Z</dcterms:created>
  <dcterms:modified xsi:type="dcterms:W3CDTF">2021-11-12T08:02:00Z</dcterms:modified>
</cp:coreProperties>
</file>