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1E29E2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45591421"/>
      <w:r w:rsidR="00286022" w:rsidRPr="00173044">
        <w:rPr>
          <w:b/>
        </w:rPr>
        <w:t>PO.271.75.2023</w:t>
      </w:r>
      <w:bookmarkEnd w:id="0"/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1BCB3963" w:rsidR="003E14E7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8C46F2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E654256" w14:textId="77777777" w:rsidR="004A368A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D6310AC" w14:textId="5D1D5CE1" w:rsidR="00585C1B" w:rsidRPr="00BD59A4" w:rsidRDefault="00585C1B" w:rsidP="00585C1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BA25D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1" w:name="_Hlk145591444"/>
      <w:r w:rsidR="00286022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aparatu do </w:t>
      </w:r>
      <w:proofErr w:type="spellStart"/>
      <w:r w:rsidR="00286022" w:rsidRPr="00173044">
        <w:rPr>
          <w:rFonts w:ascii="Verdana" w:eastAsia="Times New Roman" w:hAnsi="Verdana" w:cs="Tahoma"/>
          <w:b/>
          <w:bCs/>
          <w:color w:val="000000"/>
          <w:szCs w:val="20"/>
        </w:rPr>
        <w:t>dPCR</w:t>
      </w:r>
      <w:proofErr w:type="spellEnd"/>
      <w:r w:rsidR="00286022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286022">
        <w:rPr>
          <w:rFonts w:ascii="Verdana" w:eastAsia="Times New Roman" w:hAnsi="Verdana" w:cs="Tahoma"/>
          <w:b/>
          <w:bCs/>
          <w:color w:val="000000"/>
          <w:szCs w:val="20"/>
        </w:rPr>
        <w:t xml:space="preserve">wraz </w:t>
      </w:r>
      <w:r w:rsidR="00286022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z kompatybilnym oprogramowaniem </w:t>
      </w:r>
      <w:r w:rsidR="00286022" w:rsidRPr="00BA25DD">
        <w:rPr>
          <w:rFonts w:ascii="Verdana" w:eastAsia="Times New Roman" w:hAnsi="Verdana" w:cs="Tahoma"/>
          <w:b/>
          <w:bCs/>
          <w:color w:val="000000"/>
          <w:szCs w:val="20"/>
        </w:rPr>
        <w:t>dla Łukasiewicz</w:t>
      </w:r>
      <w:r w:rsidR="00286022">
        <w:rPr>
          <w:rFonts w:ascii="Verdana" w:eastAsia="Times New Roman" w:hAnsi="Verdana" w:cs="Tahoma"/>
          <w:b/>
          <w:bCs/>
          <w:color w:val="000000"/>
          <w:szCs w:val="20"/>
        </w:rPr>
        <w:t xml:space="preserve"> -</w:t>
      </w:r>
      <w:r w:rsidR="00286022" w:rsidRPr="00BA25DD">
        <w:rPr>
          <w:rFonts w:ascii="Verdana" w:eastAsia="Times New Roman" w:hAnsi="Verdana" w:cs="Tahoma"/>
          <w:b/>
          <w:bCs/>
          <w:color w:val="000000"/>
          <w:szCs w:val="20"/>
        </w:rPr>
        <w:t xml:space="preserve"> PORT</w:t>
      </w:r>
      <w:bookmarkEnd w:id="1"/>
      <w:r w:rsidRPr="00BA25DD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1E5EBD01" w14:textId="77777777" w:rsidR="004A368A" w:rsidRPr="00692A9D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EE4F" w14:textId="77777777" w:rsidR="009805E6" w:rsidRDefault="009805E6" w:rsidP="006747BD">
      <w:pPr>
        <w:spacing w:after="0" w:line="240" w:lineRule="auto"/>
      </w:pPr>
      <w:r>
        <w:separator/>
      </w:r>
    </w:p>
  </w:endnote>
  <w:endnote w:type="continuationSeparator" w:id="0">
    <w:p w14:paraId="69DE89EC" w14:textId="77777777" w:rsidR="009805E6" w:rsidRDefault="009805E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3549A5" w14:textId="1BF50A5C" w:rsidR="004E49A5" w:rsidRDefault="004E49A5" w:rsidP="00D40690">
            <w:pPr>
              <w:pStyle w:val="Stopka"/>
            </w:pPr>
          </w:p>
          <w:p w14:paraId="03BCEEF3" w14:textId="3D178AD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3FFD" w14:textId="77777777" w:rsidR="009805E6" w:rsidRDefault="009805E6" w:rsidP="006747BD">
      <w:pPr>
        <w:spacing w:after="0" w:line="240" w:lineRule="auto"/>
      </w:pPr>
      <w:r>
        <w:separator/>
      </w:r>
    </w:p>
  </w:footnote>
  <w:footnote w:type="continuationSeparator" w:id="0">
    <w:p w14:paraId="48819BE8" w14:textId="77777777" w:rsidR="009805E6" w:rsidRDefault="009805E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860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1684B"/>
    <w:rsid w:val="00443E1F"/>
    <w:rsid w:val="004A368A"/>
    <w:rsid w:val="004E49A5"/>
    <w:rsid w:val="004F5805"/>
    <w:rsid w:val="00526CDD"/>
    <w:rsid w:val="00551D4E"/>
    <w:rsid w:val="00585C1B"/>
    <w:rsid w:val="005D102F"/>
    <w:rsid w:val="005D1495"/>
    <w:rsid w:val="006747BD"/>
    <w:rsid w:val="006919BD"/>
    <w:rsid w:val="00692A9D"/>
    <w:rsid w:val="006D6DE5"/>
    <w:rsid w:val="006E5990"/>
    <w:rsid w:val="006F645A"/>
    <w:rsid w:val="00790B53"/>
    <w:rsid w:val="007C1832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46F2"/>
    <w:rsid w:val="008C75DD"/>
    <w:rsid w:val="008F027B"/>
    <w:rsid w:val="008F209D"/>
    <w:rsid w:val="00910A74"/>
    <w:rsid w:val="0094238B"/>
    <w:rsid w:val="0094378F"/>
    <w:rsid w:val="009805E6"/>
    <w:rsid w:val="009D4C4D"/>
    <w:rsid w:val="009F3872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DF0237"/>
    <w:rsid w:val="00E36132"/>
    <w:rsid w:val="00E53571"/>
    <w:rsid w:val="00E878AA"/>
    <w:rsid w:val="00ED7972"/>
    <w:rsid w:val="00EE493C"/>
    <w:rsid w:val="00F07FAE"/>
    <w:rsid w:val="00F76B97"/>
    <w:rsid w:val="00F77A98"/>
    <w:rsid w:val="00F85F35"/>
    <w:rsid w:val="00FF2B49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- PORT</cp:lastModifiedBy>
  <cp:revision>5</cp:revision>
  <cp:lastPrinted>2020-10-21T10:15:00Z</cp:lastPrinted>
  <dcterms:created xsi:type="dcterms:W3CDTF">2023-06-05T09:56:00Z</dcterms:created>
  <dcterms:modified xsi:type="dcterms:W3CDTF">2023-09-14T11:52:00Z</dcterms:modified>
</cp:coreProperties>
</file>