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72099E21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DZ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782697">
        <w:rPr>
          <w:rFonts w:ascii="Verdana" w:eastAsia="Times New Roman" w:hAnsi="Verdana" w:cs="Tahoma"/>
          <w:b/>
          <w:bCs/>
          <w:color w:val="000000"/>
          <w:szCs w:val="20"/>
        </w:rPr>
        <w:t>10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w zakresie art. 108 ust. 1 pkt 5 ustawy Pzp</w:t>
      </w:r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6E08F6D6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82697" w:rsidRPr="00782697">
        <w:rPr>
          <w:b/>
          <w:color w:val="000000"/>
          <w:szCs w:val="20"/>
        </w:rPr>
        <w:t>Dostawa przeciwciał na podstawie umowy ramowej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t.j.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73B8" w14:textId="77777777" w:rsidR="0020528D" w:rsidRDefault="0020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034D21C3" w:rsidR="00216668" w:rsidRDefault="0020528D" w:rsidP="00D40690">
            <w:pPr>
              <w:pStyle w:val="Stopka"/>
              <w:rPr>
                <w:noProof/>
              </w:rPr>
            </w:pPr>
            <w:r w:rsidRPr="00132F45">
              <w:rPr>
                <w:noProof/>
              </w:rPr>
              <w:drawing>
                <wp:inline distT="0" distB="0" distL="0" distR="0" wp14:anchorId="4114D96E" wp14:editId="57E63584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49F6" w14:textId="77777777" w:rsidR="0020528D" w:rsidRDefault="002052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03E6" w14:textId="77777777" w:rsidR="0020528D" w:rsidRDefault="002052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0528D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19</cp:revision>
  <cp:lastPrinted>2020-10-21T10:15:00Z</cp:lastPrinted>
  <dcterms:created xsi:type="dcterms:W3CDTF">2022-07-20T10:05:00Z</dcterms:created>
  <dcterms:modified xsi:type="dcterms:W3CDTF">2024-02-09T12:04:00Z</dcterms:modified>
</cp:coreProperties>
</file>