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49FE" w:rsidR="005B49FE" w:rsidP="006E0BA7" w:rsidRDefault="005B49FE" w14:paraId="30BA4634" w14:textId="77777777">
      <w:pPr>
        <w:pStyle w:val="Nagwek"/>
        <w:jc w:val="right"/>
        <w:rPr>
          <w:rFonts w:ascii="Cambria" w:hAnsi="Cambria"/>
          <w:b/>
        </w:rPr>
      </w:pPr>
    </w:p>
    <w:p w:rsidRPr="00766B40" w:rsidR="006E0BA7" w:rsidP="006E0BA7" w:rsidRDefault="006E0BA7" w14:paraId="11B4D9D3" w14:textId="3D65290E">
      <w:pPr>
        <w:pStyle w:val="Nagwek"/>
        <w:jc w:val="right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 xml:space="preserve">Załącznik </w:t>
      </w:r>
      <w:r w:rsidR="001F1A23">
        <w:rPr>
          <w:rFonts w:asciiTheme="minorHAnsi" w:hAnsiTheme="minorHAnsi" w:cstheme="minorHAnsi"/>
          <w:b/>
        </w:rPr>
        <w:t>5</w:t>
      </w:r>
      <w:r w:rsidRPr="00766B40">
        <w:rPr>
          <w:rFonts w:asciiTheme="minorHAnsi" w:hAnsiTheme="minorHAnsi" w:cstheme="minorHAnsi"/>
          <w:b/>
        </w:rPr>
        <w:t xml:space="preserve"> do SWZ</w:t>
      </w:r>
    </w:p>
    <w:p w:rsidRPr="00766B40" w:rsidR="005B49FE" w:rsidP="006E0BA7" w:rsidRDefault="005B49FE" w14:paraId="668FA832" w14:textId="77777777">
      <w:pPr>
        <w:pStyle w:val="Nagwek"/>
        <w:jc w:val="right"/>
        <w:rPr>
          <w:rFonts w:asciiTheme="minorHAnsi" w:hAnsiTheme="minorHAnsi" w:cstheme="minorHAnsi"/>
          <w:b/>
        </w:rPr>
      </w:pPr>
    </w:p>
    <w:p w:rsidRPr="00766B40" w:rsidR="001B2C00" w:rsidP="00766B40" w:rsidRDefault="005B49FE" w14:paraId="6217B57B" w14:textId="71D66423">
      <w:pPr>
        <w:jc w:val="center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>OŚWIADCZENIE DOTYCZĄCE PRZYNALEŻNOŚCI LUB BRAKU PRZYNALEŻNOŚCI DO TEJ SAMEJ GRUPY KAPITAŁOWEJ</w:t>
      </w:r>
    </w:p>
    <w:p w:rsidRPr="00766B40" w:rsidR="00827034" w:rsidP="005B49FE" w:rsidRDefault="00827034" w14:paraId="1EF3313B" w14:textId="77777777">
      <w:pPr>
        <w:widowControl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</w:rPr>
      </w:pPr>
    </w:p>
    <w:p w:rsidRPr="00766B40" w:rsidR="001B2C00" w:rsidP="005B49FE" w:rsidRDefault="001B2C00" w14:paraId="2BF039E5" w14:textId="62382513">
      <w:pPr>
        <w:widowControl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:rsidRPr="00766B40" w:rsidR="001B2C00" w:rsidP="005B49FE" w:rsidRDefault="001B2C00" w14:paraId="59506697" w14:textId="6768E038">
      <w:pPr>
        <w:pStyle w:val="Tekstpodstawowywcity"/>
        <w:spacing w:after="0"/>
        <w:ind w:firstLine="0"/>
        <w:jc w:val="center"/>
        <w:rPr>
          <w:rFonts w:asciiTheme="minorHAnsi" w:hAnsiTheme="minorHAnsi" w:cstheme="minorHAnsi"/>
          <w:i/>
          <w:sz w:val="22"/>
        </w:rPr>
      </w:pPr>
      <w:r w:rsidRPr="00766B40">
        <w:rPr>
          <w:rFonts w:asciiTheme="minorHAnsi" w:hAnsiTheme="minorHAnsi" w:cstheme="minorHAnsi"/>
          <w:i/>
          <w:sz w:val="22"/>
        </w:rPr>
        <w:t>(pełna nazwa i adres Wykonawcy)</w:t>
      </w:r>
    </w:p>
    <w:p w:rsidRPr="00766B40" w:rsidR="005B49FE" w:rsidP="001B2C00" w:rsidRDefault="005B49FE" w14:paraId="32FEB0D2" w14:textId="77777777">
      <w:pPr>
        <w:pStyle w:val="Tekstpodstawowywcity"/>
        <w:spacing w:line="360" w:lineRule="auto"/>
        <w:ind w:firstLine="0"/>
        <w:rPr>
          <w:rFonts w:asciiTheme="minorHAnsi" w:hAnsiTheme="minorHAnsi" w:cstheme="minorHAnsi"/>
          <w:sz w:val="22"/>
        </w:rPr>
      </w:pPr>
    </w:p>
    <w:p w:rsidRPr="0067634A" w:rsidR="001B2C00" w:rsidP="18E17DFE" w:rsidRDefault="001B2C00" w14:paraId="772A2B41" w14:textId="3CE27451">
      <w:pPr>
        <w:pStyle w:val="Tekstpodstawowywcity"/>
        <w:spacing w:line="312" w:lineRule="auto"/>
        <w:ind w:firstLine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>Na potrzeby postępowania o udzielenie zamówienia publicznego prowadzon</w:t>
      </w:r>
      <w:r w:rsidRPr="18E17DFE" w:rsidR="005B49FE">
        <w:rPr>
          <w:rFonts w:ascii="Calibri" w:hAnsi="Calibri" w:cs="Calibri" w:asciiTheme="minorAscii" w:hAnsiTheme="minorAscii" w:cstheme="minorAscii"/>
          <w:sz w:val="22"/>
          <w:szCs w:val="22"/>
        </w:rPr>
        <w:t>ego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8E17DFE" w:rsidR="001B2C0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w trybie </w:t>
      </w:r>
      <w:r w:rsidRPr="18E17DFE" w:rsidR="005B49F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podstawowym </w:t>
      </w:r>
      <w:r w:rsidRPr="18E17DFE" w:rsidR="005B49FE">
        <w:rPr>
          <w:rFonts w:ascii="Calibri" w:hAnsi="Calibri" w:cs="Calibri" w:asciiTheme="minorAscii" w:hAnsiTheme="minorAscii" w:cstheme="minorAscii"/>
          <w:sz w:val="22"/>
          <w:szCs w:val="22"/>
        </w:rPr>
        <w:t>pod nazwą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>:</w:t>
      </w:r>
      <w:r w:rsidRPr="18E17DFE" w:rsidR="0067634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„</w:t>
      </w:r>
      <w:r w:rsidRPr="18E17DFE" w:rsidR="00766B4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Świadczenie usług hotelarskich i restauracyjnych w Krakowie podczas trwania XXXI</w:t>
      </w:r>
      <w:r w:rsidRPr="18E17DFE" w:rsidR="009944D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V</w:t>
      </w:r>
      <w:r w:rsidRPr="18E17DFE" w:rsidR="00766B4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konferencji z cyklu: „Szkoła Eksploatacji Podziemnej” w dniach 2</w:t>
      </w:r>
      <w:r w:rsidRPr="18E17DFE" w:rsidR="009944D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4</w:t>
      </w:r>
      <w:r w:rsidRPr="18E17DFE" w:rsidR="00766B4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-2</w:t>
      </w:r>
      <w:r w:rsidRPr="18E17DFE" w:rsidR="009944D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6</w:t>
      </w:r>
      <w:r w:rsidRPr="18E17DFE" w:rsidR="00766B4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lutego 202</w:t>
      </w:r>
      <w:r w:rsidRPr="18E17DFE" w:rsidR="009944D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5</w:t>
      </w:r>
      <w:r w:rsidRPr="18E17DFE" w:rsidR="00766B4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r.</w:t>
      </w:r>
      <w:r w:rsidRPr="18E17DFE" w:rsidR="00DE58C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– D</w:t>
      </w:r>
      <w:r w:rsidRPr="18E17DFE" w:rsidR="37D480E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RUGIE POSTĘPOWANIE</w:t>
      </w:r>
      <w:r w:rsidRPr="18E17DFE" w:rsidR="00766B4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18E17DFE" w:rsidR="00A9338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–</w:t>
      </w:r>
      <w:r w:rsidRPr="18E17DFE" w:rsidR="00766B4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18E17DFE" w:rsidR="00391C6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</w:t>
      </w:r>
      <w:r w:rsidRPr="18E17DFE" w:rsidR="009C324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</w:t>
      </w:r>
      <w:r w:rsidRPr="18E17DFE" w:rsidR="00391C6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-271-</w:t>
      </w:r>
      <w:r w:rsidRPr="18E17DFE" w:rsidR="00DE58C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4</w:t>
      </w:r>
      <w:r w:rsidRPr="18E17DFE" w:rsidR="00391C6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/24</w:t>
      </w:r>
      <w:r w:rsidRPr="18E17DFE" w:rsidR="0067634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, 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prowadzonego przez </w:t>
      </w:r>
      <w:r w:rsidRPr="18E17DFE" w:rsidR="00202066">
        <w:rPr>
          <w:rFonts w:ascii="Calibri" w:hAnsi="Calibri" w:cs="Calibri" w:asciiTheme="minorAscii" w:hAnsiTheme="minorAscii" w:cstheme="minorAscii"/>
          <w:sz w:val="22"/>
          <w:szCs w:val="22"/>
        </w:rPr>
        <w:t>Instytut Gospodarki Surowcami Mineralnymi i Energią Polskiej Akademii Nauk</w:t>
      </w:r>
      <w:r w:rsidRPr="18E17DFE" w:rsidR="005B49F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 Krakowie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18E17DFE" w:rsidR="006E0BA7">
        <w:rPr>
          <w:rFonts w:ascii="Calibri" w:hAnsi="Calibri" w:cs="Calibri" w:asciiTheme="minorAscii" w:hAnsiTheme="minorAscii" w:cstheme="minorAscii"/>
          <w:sz w:val="22"/>
          <w:szCs w:val="22"/>
        </w:rPr>
        <w:t xml:space="preserve">składam oświadczenie 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>w zakresie art. 108 ust. 1 pkt 5)  ustawy z dnia 11</w:t>
      </w:r>
      <w:r w:rsidRPr="18E17DFE" w:rsidR="0067634A">
        <w:rPr>
          <w:rFonts w:ascii="Calibri" w:hAnsi="Calibri" w:cs="Calibri" w:asciiTheme="minorAscii" w:hAnsiTheme="minorAscii" w:cstheme="minorAscii"/>
          <w:sz w:val="22"/>
          <w:szCs w:val="22"/>
        </w:rPr>
        <w:t> 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 xml:space="preserve">września 2019 roku - Prawo zamówień publicznych 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>o braku przynależności do tej samej grupy kapitałowej,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 rozumieniu ustawy z dnia 16</w:t>
      </w:r>
      <w:r w:rsidRPr="18E17DFE" w:rsidR="00766B4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lutego 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 xml:space="preserve">2007 r. o ochronie konkurencji i konsumentów, 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>z</w:t>
      </w:r>
      <w:r w:rsidRPr="18E17DFE" w:rsidR="0067634A">
        <w:rPr>
          <w:rFonts w:ascii="Calibri" w:hAnsi="Calibri" w:cs="Calibri" w:asciiTheme="minorAscii" w:hAnsiTheme="minorAscii" w:cstheme="minorAscii"/>
          <w:sz w:val="22"/>
          <w:szCs w:val="22"/>
        </w:rPr>
        <w:t> 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>innym wykonawcą, który złożył odrębną ofertę</w:t>
      </w:r>
      <w:r w:rsidRPr="18E17DFE" w:rsidR="006E0BA7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18E17DFE" w:rsidR="006E0BA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ofertę 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 xml:space="preserve">częściową </w:t>
      </w:r>
      <w:bookmarkStart w:name="_Hlk62574451" w:id="0"/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>lub wniosek o dopuszczenie do udziału w postępowaniu</w:t>
      </w:r>
      <w:bookmarkEnd w:id="0"/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>, albo oświadczenia o przynależności do tej samej grupy kapitałowej wraz z</w:t>
      </w:r>
      <w:r w:rsidRPr="18E17DFE" w:rsidR="0067634A">
        <w:rPr>
          <w:rFonts w:ascii="Calibri" w:hAnsi="Calibri" w:cs="Calibri" w:asciiTheme="minorAscii" w:hAnsiTheme="minorAscii" w:cstheme="minorAscii"/>
          <w:sz w:val="22"/>
          <w:szCs w:val="22"/>
        </w:rPr>
        <w:t> </w:t>
      </w:r>
      <w:r w:rsidRPr="18E17DFE" w:rsidR="001B2C0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dokumentami lub informacjami potwierdzającymi przygotowanie oferty, oferty częściowej lub wniosku o dopuszczenie do udziału w postępowaniu niezależnie od innego wykonawcy należącego do tej samej grupy kapitałowej</w:t>
      </w:r>
      <w:r w:rsidRPr="18E17DFE" w:rsidR="006E0BA7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766B40" w:rsidR="001B2C00" w:rsidP="005B49FE" w:rsidRDefault="001B2C00" w14:paraId="7873AF7C" w14:textId="77777777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 xml:space="preserve">Oświadczam/(-my), że podmiot który reprezentuję </w:t>
      </w:r>
    </w:p>
    <w:p w:rsidRPr="00766B40" w:rsidR="001B2C00" w:rsidP="005B49FE" w:rsidRDefault="001B2C00" w14:paraId="09202C00" w14:textId="77777777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766B40">
        <w:rPr>
          <w:rFonts w:asciiTheme="minorHAnsi" w:hAnsiTheme="minorHAnsi" w:cstheme="minorHAnsi"/>
          <w:i/>
        </w:rPr>
        <w:t xml:space="preserve"> (należy zaznaczyć właściwy kwadrat):</w:t>
      </w:r>
    </w:p>
    <w:p w:rsidRPr="00766B40" w:rsidR="001B2C00" w:rsidP="005B49FE" w:rsidRDefault="001B2C00" w14:paraId="3244AA88" w14:textId="7777777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6B40">
        <w:rPr>
          <w:rFonts w:asciiTheme="minorHAnsi" w:hAnsiTheme="minorHAnsi" w:cstheme="minorHAnsi"/>
          <w:b/>
          <w:bCs/>
          <w:sz w:val="22"/>
          <w:szCs w:val="22"/>
        </w:rPr>
        <w:t>nie należy do jakiejkolwiek/ żadnej grupy kapitałowej.</w:t>
      </w:r>
    </w:p>
    <w:p w:rsidRPr="00766B40" w:rsidR="001B2C00" w:rsidP="005B49FE" w:rsidRDefault="001B2C00" w14:paraId="0F4EF588" w14:textId="344BF86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B40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>nie należy</w:t>
      </w:r>
      <w:r w:rsidRPr="00766B40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 do tej samej grupy kapitałowej, w rozumieniu ustawy z dnia 16 lutego 2007 r. o ochronie konkurencji i konsumentów w stosunku do Wykonawców, którzy złożyli odrębne oferty, w niniejszym postępowaniu o udzielenie zamówienia publicznego.</w:t>
      </w:r>
    </w:p>
    <w:p w:rsidRPr="00766B40" w:rsidR="001B2C00" w:rsidP="005B49FE" w:rsidRDefault="001B2C00" w14:paraId="632E18E1" w14:textId="0A4F43F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B40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>należy</w:t>
      </w:r>
      <w:r w:rsidRPr="00766B40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 do tej samej grupy kapitałowej, w rozumieniu ustawy z dnia 16 lutego 2007 r. </w:t>
      </w:r>
      <w:r w:rsidRPr="00766B40" w:rsidR="00827034">
        <w:rPr>
          <w:rFonts w:eastAsia="Calibri" w:asciiTheme="minorHAnsi" w:hAnsiTheme="minorHAnsi" w:cstheme="minorHAnsi"/>
          <w:sz w:val="22"/>
          <w:szCs w:val="22"/>
          <w:lang w:eastAsia="en-US"/>
        </w:rPr>
        <w:br/>
      </w:r>
      <w:r w:rsidRPr="00766B40">
        <w:rPr>
          <w:rFonts w:eastAsia="Calibri" w:asciiTheme="minorHAnsi" w:hAnsiTheme="minorHAnsi" w:cstheme="minorHAnsi"/>
          <w:sz w:val="22"/>
          <w:szCs w:val="22"/>
          <w:lang w:eastAsia="en-US"/>
        </w:rPr>
        <w:t>o ochronie konkurencji i konsumentów z innym Wykonawcą, który złożył odrębną ofertę, w niniejszym postępowaniu o udzielenie zamówienia publicznego:</w:t>
      </w:r>
    </w:p>
    <w:p w:rsidRPr="00766B40" w:rsidR="005B49FE" w:rsidP="005B49FE" w:rsidRDefault="005B49FE" w14:paraId="24A2FFF5" w14:textId="1C4214D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1"/>
        <w:gridCol w:w="2654"/>
        <w:gridCol w:w="5865"/>
      </w:tblGrid>
      <w:tr w:rsidRPr="00766B40" w:rsidR="001B2C00" w:rsidTr="006E0BA7" w14:paraId="0A26A0D7" w14:textId="77777777"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B40" w:rsidR="001B2C00" w:rsidP="005B49FE" w:rsidRDefault="001B2C00" w14:paraId="7A7D4B99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B40" w:rsidR="001B2C00" w:rsidP="005B49FE" w:rsidRDefault="001B2C00" w14:paraId="33CA20F2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B40" w:rsidR="001B2C00" w:rsidP="005B49FE" w:rsidRDefault="001B2C00" w14:paraId="6C5EC133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Adres podmiotu</w:t>
            </w:r>
          </w:p>
        </w:tc>
      </w:tr>
      <w:tr w:rsidRPr="00766B40" w:rsidR="001B2C00" w:rsidTr="006E0BA7" w14:paraId="40F96261" w14:textId="77777777"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B40" w:rsidR="001B2C00" w:rsidP="005B49FE" w:rsidRDefault="001B2C00" w14:paraId="06F50D62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B40" w:rsidR="001B2C00" w:rsidP="005B49FE" w:rsidRDefault="001B2C00" w14:paraId="020F21B3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B40" w:rsidR="001B2C00" w:rsidP="005B49FE" w:rsidRDefault="001B2C00" w14:paraId="198C933E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766B40" w:rsidR="001B2C00" w:rsidTr="006E0BA7" w14:paraId="30198009" w14:textId="77777777"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B40" w:rsidR="001B2C00" w:rsidP="005B49FE" w:rsidRDefault="001B2C00" w14:paraId="3A3FFE34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B40" w:rsidR="001B2C00" w:rsidP="005B49FE" w:rsidRDefault="001B2C00" w14:paraId="4407D7FF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B40" w:rsidR="001B2C00" w:rsidP="005B49FE" w:rsidRDefault="001B2C00" w14:paraId="7BF639EF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766B40" w:rsidR="005B49FE" w:rsidP="005B49FE" w:rsidRDefault="005B49FE" w14:paraId="21974AE0" w14:textId="77777777">
      <w:pPr>
        <w:widowControl w:val="0"/>
        <w:jc w:val="both"/>
        <w:rPr>
          <w:rFonts w:asciiTheme="minorHAnsi" w:hAnsiTheme="minorHAnsi" w:cstheme="minorHAnsi"/>
        </w:rPr>
      </w:pPr>
    </w:p>
    <w:p w:rsidRPr="00766B40" w:rsidR="001B2C00" w:rsidP="005B49FE" w:rsidRDefault="001B2C00" w14:paraId="22C4057B" w14:textId="765E7ABB">
      <w:pPr>
        <w:widowControl w:val="0"/>
        <w:jc w:val="both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:rsidRPr="00766B40" w:rsidR="001B2C00" w:rsidP="005B49FE" w:rsidRDefault="001B2C00" w14:paraId="55130B49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:rsidRPr="00766B40" w:rsidR="001B2C00" w:rsidP="005B49FE" w:rsidRDefault="001B2C00" w14:paraId="56A4D3EC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:rsidRPr="00766B40" w:rsidR="001B2C00" w:rsidP="005B49FE" w:rsidRDefault="001B2C00" w14:paraId="0C62EDDD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3)………………………………………………………………………………………………</w:t>
      </w:r>
    </w:p>
    <w:p w:rsidRPr="00766B40" w:rsidR="001B2C00" w:rsidP="005B49FE" w:rsidRDefault="001B2C00" w14:paraId="4A4BE4B1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766B40">
        <w:rPr>
          <w:rFonts w:asciiTheme="minorHAnsi" w:hAnsiTheme="minorHAnsi" w:cstheme="minorHAnsi"/>
        </w:rPr>
        <w:br/>
      </w:r>
      <w:r w:rsidRPr="00766B40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:rsidRPr="00766B40" w:rsidR="001B2C00" w:rsidP="001B2C00" w:rsidRDefault="001B2C00" w14:paraId="5C9136FC" w14:textId="77777777">
      <w:pPr>
        <w:widowControl w:val="0"/>
        <w:adjustRightInd w:val="0"/>
        <w:spacing w:after="120"/>
        <w:ind w:left="4248"/>
        <w:textAlignment w:val="baseline"/>
        <w:rPr>
          <w:rFonts w:eastAsia="Times New Roman" w:asciiTheme="minorHAnsi" w:hAnsiTheme="minorHAnsi" w:cstheme="minorHAnsi"/>
          <w:b/>
          <w:bCs/>
          <w:vertAlign w:val="superscript"/>
          <w:lang w:eastAsia="pl-PL"/>
        </w:rPr>
      </w:pPr>
    </w:p>
    <w:p w:rsidRPr="00766B40" w:rsidR="00827034" w:rsidP="00827034" w:rsidRDefault="00827034" w14:paraId="0E6CE12E" w14:textId="77777777">
      <w:pPr>
        <w:spacing w:line="360" w:lineRule="auto"/>
        <w:rPr>
          <w:rFonts w:asciiTheme="minorHAnsi" w:hAnsiTheme="minorHAnsi" w:cstheme="minorHAnsi"/>
        </w:rPr>
      </w:pPr>
    </w:p>
    <w:p w:rsidRPr="00766B40" w:rsidR="00827034" w:rsidP="00827034" w:rsidRDefault="00827034" w14:paraId="6E35964A" w14:textId="77777777">
      <w:pPr>
        <w:spacing w:line="240" w:lineRule="auto"/>
        <w:rPr>
          <w:rFonts w:asciiTheme="minorHAnsi" w:hAnsiTheme="minorHAnsi" w:eastAsiaTheme="minorHAnsi" w:cstheme="minorHAnsi"/>
        </w:rPr>
      </w:pPr>
      <w:r w:rsidRPr="00766B40"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:rsidRPr="00766B40" w:rsidR="00827034" w:rsidP="00827034" w:rsidRDefault="00827034" w14:paraId="494FEF51" w14:textId="3720D1A5">
      <w:pPr>
        <w:spacing w:line="240" w:lineRule="auto"/>
        <w:rPr>
          <w:rFonts w:asciiTheme="minorHAnsi" w:hAnsiTheme="minorHAnsi" w:cstheme="minorHAnsi"/>
          <w:i/>
        </w:rPr>
      </w:pPr>
      <w:r w:rsidRPr="00766B40">
        <w:rPr>
          <w:rFonts w:asciiTheme="minorHAnsi" w:hAnsiTheme="minorHAnsi" w:cstheme="minorHAnsi"/>
          <w:i/>
        </w:rPr>
        <w:t xml:space="preserve">Data i podpis </w:t>
      </w:r>
    </w:p>
    <w:p w:rsidRPr="00766B40" w:rsidR="00CD6215" w:rsidP="00827034" w:rsidRDefault="00CD6215" w14:paraId="01176882" w14:textId="7A10F43A">
      <w:pPr>
        <w:spacing w:line="240" w:lineRule="auto"/>
        <w:rPr>
          <w:rFonts w:asciiTheme="minorHAnsi" w:hAnsiTheme="minorHAnsi" w:cstheme="minorHAnsi"/>
          <w:i/>
        </w:rPr>
      </w:pPr>
    </w:p>
    <w:p w:rsidRPr="00766B40" w:rsidR="00CD6215" w:rsidP="00827034" w:rsidRDefault="00CD6215" w14:paraId="77764D54" w14:textId="77777777">
      <w:pPr>
        <w:spacing w:line="240" w:lineRule="auto"/>
        <w:rPr>
          <w:rFonts w:asciiTheme="minorHAnsi" w:hAnsiTheme="minorHAnsi" w:cstheme="minorHAnsi"/>
          <w:i/>
        </w:rPr>
      </w:pPr>
    </w:p>
    <w:p w:rsidRPr="00766B40" w:rsidR="00CD6215" w:rsidP="00827034" w:rsidRDefault="00CD6215" w14:paraId="29DDA572" w14:textId="77777777">
      <w:pPr>
        <w:spacing w:line="240" w:lineRule="auto"/>
        <w:rPr>
          <w:rFonts w:asciiTheme="minorHAnsi" w:hAnsiTheme="minorHAnsi" w:cstheme="minorHAnsi"/>
          <w:i/>
        </w:rPr>
      </w:pPr>
    </w:p>
    <w:p w:rsidRPr="00766B40" w:rsidR="00CD6215" w:rsidP="00CD6215" w:rsidRDefault="00CD6215" w14:paraId="48391A88" w14:textId="77777777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asciiTheme="minorHAnsi" w:hAnsiTheme="minorHAnsi" w:cstheme="minorHAnsi"/>
          <w:b/>
          <w:color w:val="FF0000"/>
          <w:sz w:val="18"/>
          <w:szCs w:val="18"/>
          <w:lang w:eastAsia="pl-PL"/>
        </w:rPr>
      </w:pPr>
      <w:r w:rsidRPr="00766B4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Dokument należy sporządzić w postaci elektronicznej i podpisać kwalifikowanym podpisem elektronicznym, podpisem zaufanym lub podpisem osobistym przez osoby upoważnione </w:t>
      </w:r>
      <w:r w:rsidRPr="00766B40">
        <w:rPr>
          <w:rFonts w:asciiTheme="minorHAnsi" w:hAnsiTheme="minorHAnsi" w:cstheme="minorHAnsi"/>
          <w:i/>
          <w:color w:val="FF0000"/>
          <w:sz w:val="18"/>
          <w:szCs w:val="18"/>
        </w:rPr>
        <w:br/>
      </w:r>
      <w:r w:rsidRPr="00766B40">
        <w:rPr>
          <w:rFonts w:asciiTheme="minorHAnsi" w:hAnsiTheme="minorHAnsi" w:cstheme="minorHAnsi"/>
          <w:i/>
          <w:color w:val="FF0000"/>
          <w:sz w:val="18"/>
          <w:szCs w:val="18"/>
        </w:rPr>
        <w:t>do składania oświadczeń woli w imieniu Wykonawcy</w:t>
      </w:r>
    </w:p>
    <w:p w:rsidRPr="00827034" w:rsidR="00CD6215" w:rsidP="00827034" w:rsidRDefault="00CD6215" w14:paraId="10853F0F" w14:textId="77777777">
      <w:pPr>
        <w:spacing w:line="240" w:lineRule="auto"/>
        <w:rPr>
          <w:rFonts w:ascii="Cambria" w:hAnsi="Cambria" w:cs="Arial" w:eastAsiaTheme="minorHAnsi"/>
          <w:sz w:val="20"/>
          <w:szCs w:val="20"/>
        </w:rPr>
      </w:pPr>
    </w:p>
    <w:p w:rsidRPr="005B49FE" w:rsidR="001B2C00" w:rsidP="001B2C00" w:rsidRDefault="001B2C00" w14:paraId="30A4C8FC" w14:textId="77777777">
      <w:pPr>
        <w:rPr>
          <w:rFonts w:ascii="Cambria" w:hAnsi="Cambria" w:eastAsia="Times New Roman" w:cs="Calibri"/>
          <w:lang w:eastAsia="pl-PL"/>
        </w:rPr>
      </w:pPr>
    </w:p>
    <w:p w:rsidRPr="005B49FE" w:rsidR="001B2C00" w:rsidP="001B2C00" w:rsidRDefault="001B2C00" w14:paraId="3CBF4802" w14:textId="77777777">
      <w:pPr>
        <w:rPr>
          <w:rFonts w:ascii="Cambria" w:hAnsi="Cambria" w:cs="Calibri"/>
        </w:rPr>
      </w:pPr>
    </w:p>
    <w:p w:rsidRPr="005B49FE" w:rsidR="001B2C00" w:rsidP="001B2C00" w:rsidRDefault="001B2C00" w14:paraId="113A541D" w14:textId="77777777">
      <w:pPr>
        <w:rPr>
          <w:rFonts w:ascii="Cambria" w:hAnsi="Cambria" w:cs="Calibri"/>
        </w:rPr>
      </w:pPr>
    </w:p>
    <w:p w:rsidRPr="005B49FE" w:rsidR="00106AC7" w:rsidP="004C333E" w:rsidRDefault="00106AC7" w14:paraId="31BBE73E" w14:textId="6AF3988B">
      <w:pPr>
        <w:rPr>
          <w:rFonts w:ascii="Cambria" w:hAnsi="Cambria" w:cs="Calibri"/>
        </w:rPr>
      </w:pPr>
    </w:p>
    <w:sectPr w:rsidRPr="005B49FE" w:rsidR="00106AC7" w:rsidSect="00736B31">
      <w:headerReference w:type="default" r:id="rId8"/>
      <w:footerReference w:type="even" r:id="rId9"/>
      <w:pgSz w:w="11906" w:h="16838" w:orient="portrait"/>
      <w:pgMar w:top="1418" w:right="1418" w:bottom="1418" w:left="1418" w:header="709" w:footer="709" w:gutter="0"/>
      <w:cols w:space="708"/>
      <w:docGrid w:linePitch="360"/>
      <w:footerReference w:type="default" r:id="R7aff157e0c3548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0A22" w:rsidRDefault="00BF0A22" w14:paraId="3CE27AB4" w14:textId="77777777">
      <w:r>
        <w:separator/>
      </w:r>
    </w:p>
  </w:endnote>
  <w:endnote w:type="continuationSeparator" w:id="0">
    <w:p w:rsidR="00BF0A22" w:rsidRDefault="00BF0A22" w14:paraId="68A3A7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6EEB" w:rsidP="004704CB" w:rsidRDefault="00336EEB" w14:paraId="17811479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P="00336EEB" w:rsidRDefault="00336EEB" w14:paraId="4DFB2486" w14:textId="77777777">
    <w:pPr>
      <w:pStyle w:val="Stopka"/>
      <w:ind w:right="36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17DFE" w:rsidTr="18E17DFE" w14:paraId="7BA60A84">
      <w:trPr>
        <w:trHeight w:val="300"/>
      </w:trPr>
      <w:tc>
        <w:tcPr>
          <w:tcW w:w="3020" w:type="dxa"/>
          <w:tcMar/>
        </w:tcPr>
        <w:p w:rsidR="18E17DFE" w:rsidP="18E17DFE" w:rsidRDefault="18E17DFE" w14:paraId="39A86B54" w14:textId="2F78BADB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8E17DFE" w:rsidP="18E17DFE" w:rsidRDefault="18E17DFE" w14:paraId="4C12D417" w14:textId="2475B602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18E17DFE" w:rsidP="18E17DFE" w:rsidRDefault="18E17DFE" w14:paraId="59262B8A" w14:textId="611A4B00">
          <w:pPr>
            <w:pStyle w:val="Nagwek"/>
            <w:bidi w:val="0"/>
            <w:ind w:right="-115"/>
            <w:jc w:val="right"/>
          </w:pPr>
        </w:p>
      </w:tc>
    </w:tr>
  </w:tbl>
  <w:p w:rsidR="18E17DFE" w:rsidP="18E17DFE" w:rsidRDefault="18E17DFE" w14:paraId="187FD9F8" w14:textId="029F5E31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0A22" w:rsidRDefault="00BF0A22" w14:paraId="6F265793" w14:textId="77777777">
      <w:r>
        <w:separator/>
      </w:r>
    </w:p>
  </w:footnote>
  <w:footnote w:type="continuationSeparator" w:id="0">
    <w:p w:rsidR="00BF0A22" w:rsidRDefault="00BF0A22" w14:paraId="255CB0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66B40" w:rsidR="00766B40" w:rsidP="18E17DFE" w:rsidRDefault="00766B40" w14:paraId="418C90A3" w14:textId="5837FDE6">
    <w:pPr>
      <w:pStyle w:val="Nagwek"/>
      <w:spacing w:after="0" w:line="240" w:lineRule="auto"/>
      <w:jc w:val="center"/>
      <w:rPr>
        <w:rFonts w:ascii="Cambria" w:hAnsi="Cambria"/>
        <w:i w:val="1"/>
        <w:iCs w:val="1"/>
        <w:sz w:val="20"/>
        <w:szCs w:val="20"/>
      </w:rPr>
    </w:pPr>
    <w:r w:rsidRPr="18E17DFE" w:rsidR="18E17DFE">
      <w:rPr>
        <w:rFonts w:ascii="Cambria" w:hAnsi="Cambria"/>
        <w:i w:val="1"/>
        <w:iCs w:val="1"/>
        <w:sz w:val="20"/>
        <w:szCs w:val="20"/>
      </w:rPr>
      <w:t xml:space="preserve">Dla postępowania o udzielenie zamówienia publicznego w trybie podstawowym pod nazwą: </w:t>
    </w:r>
    <w:r w:rsidRPr="18E17DFE" w:rsidR="18E17DFE">
      <w:rPr>
        <w:rFonts w:ascii="Cambria" w:hAnsi="Cambria"/>
        <w:i w:val="1"/>
        <w:iCs w:val="1"/>
        <w:sz w:val="20"/>
        <w:szCs w:val="20"/>
      </w:rPr>
      <w:t>„</w:t>
    </w:r>
    <w:r w:rsidRPr="18E17DFE" w:rsidR="18E17DFE">
      <w:rPr>
        <w:rFonts w:ascii="Cambria" w:hAnsi="Cambria"/>
        <w:i w:val="1"/>
        <w:iCs w:val="1"/>
        <w:sz w:val="20"/>
        <w:szCs w:val="20"/>
      </w:rPr>
      <w:t>Świadczenie usług hotelarskich i restauracyjnych w Krakowie podczas trwania XXX</w:t>
    </w:r>
    <w:r w:rsidRPr="18E17DFE" w:rsidR="18E17DFE">
      <w:rPr>
        <w:rFonts w:ascii="Cambria" w:hAnsi="Cambria"/>
        <w:i w:val="1"/>
        <w:iCs w:val="1"/>
        <w:sz w:val="20"/>
        <w:szCs w:val="20"/>
      </w:rPr>
      <w:t>IV</w:t>
    </w:r>
    <w:r w:rsidRPr="18E17DFE" w:rsidR="18E17DFE">
      <w:rPr>
        <w:rFonts w:ascii="Cambria" w:hAnsi="Cambria"/>
        <w:i w:val="1"/>
        <w:iCs w:val="1"/>
        <w:sz w:val="20"/>
        <w:szCs w:val="20"/>
      </w:rPr>
      <w:t xml:space="preserve"> konferencji </w:t>
    </w:r>
    <w:r>
      <w:br/>
    </w:r>
    <w:r w:rsidRPr="18E17DFE" w:rsidR="18E17DFE">
      <w:rPr>
        <w:rFonts w:ascii="Cambria" w:hAnsi="Cambria"/>
        <w:i w:val="1"/>
        <w:iCs w:val="1"/>
        <w:sz w:val="20"/>
        <w:szCs w:val="20"/>
      </w:rPr>
      <w:t>z cyklu: „Szkoła Eksploatacji Podziemnej” w dniach 2</w:t>
    </w:r>
    <w:r w:rsidRPr="18E17DFE" w:rsidR="18E17DFE">
      <w:rPr>
        <w:rFonts w:ascii="Cambria" w:hAnsi="Cambria"/>
        <w:i w:val="1"/>
        <w:iCs w:val="1"/>
        <w:sz w:val="20"/>
        <w:szCs w:val="20"/>
      </w:rPr>
      <w:t>4</w:t>
    </w:r>
    <w:r w:rsidRPr="18E17DFE" w:rsidR="18E17DFE">
      <w:rPr>
        <w:rFonts w:ascii="Cambria" w:hAnsi="Cambria"/>
        <w:i w:val="1"/>
        <w:iCs w:val="1"/>
        <w:sz w:val="20"/>
        <w:szCs w:val="20"/>
      </w:rPr>
      <w:t>-2</w:t>
    </w:r>
    <w:r w:rsidRPr="18E17DFE" w:rsidR="18E17DFE">
      <w:rPr>
        <w:rFonts w:ascii="Cambria" w:hAnsi="Cambria"/>
        <w:i w:val="1"/>
        <w:iCs w:val="1"/>
        <w:sz w:val="20"/>
        <w:szCs w:val="20"/>
      </w:rPr>
      <w:t>6</w:t>
    </w:r>
    <w:r w:rsidRPr="18E17DFE" w:rsidR="18E17DFE">
      <w:rPr>
        <w:rFonts w:ascii="Cambria" w:hAnsi="Cambria"/>
        <w:i w:val="1"/>
        <w:iCs w:val="1"/>
        <w:sz w:val="20"/>
        <w:szCs w:val="20"/>
      </w:rPr>
      <w:t xml:space="preserve"> lutego 202</w:t>
    </w:r>
    <w:r w:rsidRPr="18E17DFE" w:rsidR="18E17DFE">
      <w:rPr>
        <w:rFonts w:ascii="Cambria" w:hAnsi="Cambria"/>
        <w:i w:val="1"/>
        <w:iCs w:val="1"/>
        <w:sz w:val="20"/>
        <w:szCs w:val="20"/>
      </w:rPr>
      <w:t>5</w:t>
    </w:r>
    <w:r w:rsidRPr="18E17DFE" w:rsidR="18E17DFE">
      <w:rPr>
        <w:rFonts w:ascii="Cambria" w:hAnsi="Cambria"/>
        <w:i w:val="1"/>
        <w:iCs w:val="1"/>
        <w:sz w:val="20"/>
        <w:szCs w:val="20"/>
      </w:rPr>
      <w:t xml:space="preserve"> r</w:t>
    </w:r>
    <w:r w:rsidRPr="18E17DFE" w:rsidR="18E17DFE">
      <w:rPr>
        <w:rFonts w:ascii="Cambria" w:hAnsi="Cambria"/>
        <w:i w:val="1"/>
        <w:iCs w:val="1"/>
        <w:sz w:val="20"/>
        <w:szCs w:val="20"/>
      </w:rPr>
      <w:t>. – D</w:t>
    </w:r>
    <w:r w:rsidRPr="18E17DFE" w:rsidR="18E17DFE">
      <w:rPr>
        <w:rFonts w:ascii="Cambria" w:hAnsi="Cambria"/>
        <w:i w:val="1"/>
        <w:iCs w:val="1"/>
        <w:sz w:val="20"/>
        <w:szCs w:val="20"/>
      </w:rPr>
      <w:t>RUGIE POSTĘPOWANIE</w:t>
    </w:r>
    <w:r w:rsidRPr="18E17DFE" w:rsidR="18E17DFE">
      <w:rPr>
        <w:rFonts w:ascii="Cambria" w:hAnsi="Cambria"/>
        <w:i w:val="1"/>
        <w:iCs w:val="1"/>
        <w:sz w:val="20"/>
        <w:szCs w:val="20"/>
      </w:rPr>
      <w:t>”</w:t>
    </w:r>
  </w:p>
  <w:p w:rsidRPr="005B49FE" w:rsidR="00D725D2" w:rsidP="005158C9" w:rsidRDefault="00900C5D" w14:paraId="62D0A5C9" w14:textId="5AEFE20A">
    <w:pPr>
      <w:pStyle w:val="Nagwek"/>
      <w:jc w:val="center"/>
      <w:rPr>
        <w:rFonts w:ascii="Cambria" w:hAnsi="Cambria"/>
        <w:i/>
      </w:rPr>
    </w:pPr>
    <w:r w:rsidRPr="00900C5D">
      <w:rPr>
        <w:rFonts w:ascii="Cambria" w:hAnsi="Cambria"/>
        <w:i/>
        <w:sz w:val="20"/>
      </w:rPr>
      <w:t>A</w:t>
    </w:r>
    <w:r w:rsidR="009C3245">
      <w:rPr>
        <w:rFonts w:ascii="Cambria" w:hAnsi="Cambria"/>
        <w:i/>
        <w:sz w:val="20"/>
      </w:rPr>
      <w:t>O</w:t>
    </w:r>
    <w:r w:rsidRPr="00900C5D">
      <w:rPr>
        <w:rFonts w:ascii="Cambria" w:hAnsi="Cambria"/>
        <w:i/>
        <w:sz w:val="20"/>
      </w:rPr>
      <w:t>-271-</w:t>
    </w:r>
    <w:r w:rsidR="002C2D9A">
      <w:rPr>
        <w:rFonts w:ascii="Cambria" w:hAnsi="Cambria"/>
        <w:i/>
        <w:sz w:val="20"/>
      </w:rPr>
      <w:t>4</w:t>
    </w:r>
    <w:r w:rsidRPr="00900C5D">
      <w:rPr>
        <w:rFonts w:ascii="Cambria" w:hAnsi="Cambria"/>
        <w:i/>
        <w:sz w:val="2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779707">
    <w:abstractNumId w:val="14"/>
  </w:num>
  <w:num w:numId="2" w16cid:durableId="1455325016">
    <w:abstractNumId w:val="0"/>
  </w:num>
  <w:num w:numId="3" w16cid:durableId="588660892">
    <w:abstractNumId w:val="12"/>
  </w:num>
  <w:num w:numId="4" w16cid:durableId="1758673941">
    <w:abstractNumId w:val="8"/>
  </w:num>
  <w:num w:numId="5" w16cid:durableId="1861431122">
    <w:abstractNumId w:val="7"/>
  </w:num>
  <w:num w:numId="6" w16cid:durableId="651834588">
    <w:abstractNumId w:val="1"/>
  </w:num>
  <w:num w:numId="7" w16cid:durableId="522283724">
    <w:abstractNumId w:val="6"/>
  </w:num>
  <w:num w:numId="8" w16cid:durableId="445152547">
    <w:abstractNumId w:val="3"/>
  </w:num>
  <w:num w:numId="9" w16cid:durableId="1030182247">
    <w:abstractNumId w:val="2"/>
  </w:num>
  <w:num w:numId="10" w16cid:durableId="1826970710">
    <w:abstractNumId w:val="5"/>
  </w:num>
  <w:num w:numId="11" w16cid:durableId="210266670">
    <w:abstractNumId w:val="11"/>
  </w:num>
  <w:num w:numId="12" w16cid:durableId="1385176119">
    <w:abstractNumId w:val="4"/>
  </w:num>
  <w:num w:numId="13" w16cid:durableId="454371783">
    <w:abstractNumId w:val="10"/>
  </w:num>
  <w:num w:numId="14" w16cid:durableId="955604225">
    <w:abstractNumId w:val="13"/>
  </w:num>
  <w:num w:numId="15" w16cid:durableId="1083722736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MCIjMDSwNTCyUdpeDU4uLM/DyQAuNaAPPwuycsAAAA"/>
  </w:docVars>
  <w:rsids>
    <w:rsidRoot w:val="00CF642A"/>
    <w:rsid w:val="0000184A"/>
    <w:rsid w:val="00012997"/>
    <w:rsid w:val="000621A2"/>
    <w:rsid w:val="00075CEC"/>
    <w:rsid w:val="000C2702"/>
    <w:rsid w:val="000F1088"/>
    <w:rsid w:val="00101474"/>
    <w:rsid w:val="00106AC7"/>
    <w:rsid w:val="00111985"/>
    <w:rsid w:val="00147532"/>
    <w:rsid w:val="001614BA"/>
    <w:rsid w:val="00170CB9"/>
    <w:rsid w:val="001B2C00"/>
    <w:rsid w:val="001D7C16"/>
    <w:rsid w:val="001F1A23"/>
    <w:rsid w:val="001F3D4B"/>
    <w:rsid w:val="00202066"/>
    <w:rsid w:val="00204613"/>
    <w:rsid w:val="002139FA"/>
    <w:rsid w:val="00215288"/>
    <w:rsid w:val="002508A6"/>
    <w:rsid w:val="0025327E"/>
    <w:rsid w:val="002B1E07"/>
    <w:rsid w:val="002C2D9A"/>
    <w:rsid w:val="002C2DE7"/>
    <w:rsid w:val="002D160C"/>
    <w:rsid w:val="002D3BDF"/>
    <w:rsid w:val="002F2E45"/>
    <w:rsid w:val="003024A8"/>
    <w:rsid w:val="00307E5F"/>
    <w:rsid w:val="00312A4F"/>
    <w:rsid w:val="00336EEB"/>
    <w:rsid w:val="00391C6F"/>
    <w:rsid w:val="003C03A0"/>
    <w:rsid w:val="003E5D20"/>
    <w:rsid w:val="003E7541"/>
    <w:rsid w:val="003F6927"/>
    <w:rsid w:val="00415097"/>
    <w:rsid w:val="00422381"/>
    <w:rsid w:val="0044035A"/>
    <w:rsid w:val="00457BDF"/>
    <w:rsid w:val="00460820"/>
    <w:rsid w:val="004643E7"/>
    <w:rsid w:val="004704CB"/>
    <w:rsid w:val="004A059C"/>
    <w:rsid w:val="004C333E"/>
    <w:rsid w:val="004C55DE"/>
    <w:rsid w:val="004D5C77"/>
    <w:rsid w:val="005158C9"/>
    <w:rsid w:val="005164D1"/>
    <w:rsid w:val="00533E9F"/>
    <w:rsid w:val="00542D0B"/>
    <w:rsid w:val="0056132E"/>
    <w:rsid w:val="005A5013"/>
    <w:rsid w:val="005B49FE"/>
    <w:rsid w:val="005B5E56"/>
    <w:rsid w:val="005C0D5A"/>
    <w:rsid w:val="005C3627"/>
    <w:rsid w:val="006349F5"/>
    <w:rsid w:val="00641063"/>
    <w:rsid w:val="00663FD1"/>
    <w:rsid w:val="00664D2F"/>
    <w:rsid w:val="0067634A"/>
    <w:rsid w:val="00697D36"/>
    <w:rsid w:val="006B37F3"/>
    <w:rsid w:val="006B51E7"/>
    <w:rsid w:val="006D05D5"/>
    <w:rsid w:val="006D68D8"/>
    <w:rsid w:val="006E0BA7"/>
    <w:rsid w:val="0070113A"/>
    <w:rsid w:val="00705B86"/>
    <w:rsid w:val="00736B31"/>
    <w:rsid w:val="00741836"/>
    <w:rsid w:val="00743C74"/>
    <w:rsid w:val="00747C6F"/>
    <w:rsid w:val="00753DC1"/>
    <w:rsid w:val="00766B40"/>
    <w:rsid w:val="00775E2B"/>
    <w:rsid w:val="007823E9"/>
    <w:rsid w:val="007951AD"/>
    <w:rsid w:val="007C4ACA"/>
    <w:rsid w:val="007D36CE"/>
    <w:rsid w:val="008032C1"/>
    <w:rsid w:val="00827034"/>
    <w:rsid w:val="00833662"/>
    <w:rsid w:val="008359BF"/>
    <w:rsid w:val="008460DE"/>
    <w:rsid w:val="008544FB"/>
    <w:rsid w:val="00861C91"/>
    <w:rsid w:val="00876732"/>
    <w:rsid w:val="00882E9F"/>
    <w:rsid w:val="008843C0"/>
    <w:rsid w:val="00892371"/>
    <w:rsid w:val="008A0D67"/>
    <w:rsid w:val="008B3C7B"/>
    <w:rsid w:val="008D4CAF"/>
    <w:rsid w:val="008E370F"/>
    <w:rsid w:val="00900C5D"/>
    <w:rsid w:val="00952336"/>
    <w:rsid w:val="00992261"/>
    <w:rsid w:val="009944DE"/>
    <w:rsid w:val="009A21D7"/>
    <w:rsid w:val="009A4A2C"/>
    <w:rsid w:val="009A6D6B"/>
    <w:rsid w:val="009C3245"/>
    <w:rsid w:val="009C5D36"/>
    <w:rsid w:val="009D730B"/>
    <w:rsid w:val="00A24942"/>
    <w:rsid w:val="00A2548C"/>
    <w:rsid w:val="00A311C9"/>
    <w:rsid w:val="00A40525"/>
    <w:rsid w:val="00A40EF0"/>
    <w:rsid w:val="00A46EFE"/>
    <w:rsid w:val="00A807A7"/>
    <w:rsid w:val="00A9338D"/>
    <w:rsid w:val="00AB6C06"/>
    <w:rsid w:val="00AB7377"/>
    <w:rsid w:val="00AC3348"/>
    <w:rsid w:val="00AD329C"/>
    <w:rsid w:val="00AE3A83"/>
    <w:rsid w:val="00AE72A6"/>
    <w:rsid w:val="00AF2678"/>
    <w:rsid w:val="00B077B7"/>
    <w:rsid w:val="00B26102"/>
    <w:rsid w:val="00B45ED4"/>
    <w:rsid w:val="00B54FB4"/>
    <w:rsid w:val="00B852C8"/>
    <w:rsid w:val="00BE16B2"/>
    <w:rsid w:val="00BE6092"/>
    <w:rsid w:val="00BF0A22"/>
    <w:rsid w:val="00C123D4"/>
    <w:rsid w:val="00C33407"/>
    <w:rsid w:val="00C401BE"/>
    <w:rsid w:val="00C527C7"/>
    <w:rsid w:val="00C606B9"/>
    <w:rsid w:val="00C678D0"/>
    <w:rsid w:val="00C85E06"/>
    <w:rsid w:val="00C85F85"/>
    <w:rsid w:val="00CB6204"/>
    <w:rsid w:val="00CC527A"/>
    <w:rsid w:val="00CD6215"/>
    <w:rsid w:val="00CF642A"/>
    <w:rsid w:val="00D30179"/>
    <w:rsid w:val="00D725D2"/>
    <w:rsid w:val="00D74F94"/>
    <w:rsid w:val="00D9182C"/>
    <w:rsid w:val="00DA4011"/>
    <w:rsid w:val="00DD482A"/>
    <w:rsid w:val="00DE0396"/>
    <w:rsid w:val="00DE0405"/>
    <w:rsid w:val="00DE252B"/>
    <w:rsid w:val="00DE58CA"/>
    <w:rsid w:val="00DF08CB"/>
    <w:rsid w:val="00E37A20"/>
    <w:rsid w:val="00E77235"/>
    <w:rsid w:val="00EA2012"/>
    <w:rsid w:val="00EA2132"/>
    <w:rsid w:val="00EB5766"/>
    <w:rsid w:val="00EC667E"/>
    <w:rsid w:val="00F01C22"/>
    <w:rsid w:val="00F11A9F"/>
    <w:rsid w:val="00F21000"/>
    <w:rsid w:val="00F37B2A"/>
    <w:rsid w:val="00F46593"/>
    <w:rsid w:val="00F47918"/>
    <w:rsid w:val="00F568D6"/>
    <w:rsid w:val="00F70072"/>
    <w:rsid w:val="00F82C36"/>
    <w:rsid w:val="00FF573B"/>
    <w:rsid w:val="18E17DFE"/>
    <w:rsid w:val="37D48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1B2C00"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styleId="TekstprzypisukocowegoZnak" w:customStyle="1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styleId="TekstprzypisudolnegoZnak" w:customStyle="1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styleId="TekstpodstawowywcityZnak" w:customStyle="1">
    <w:name w:val="Tekst podstawowy wcięty Znak"/>
    <w:link w:val="Tekstpodstawowywcity"/>
    <w:rsid w:val="00D74F94"/>
    <w:rPr>
      <w:sz w:val="24"/>
    </w:rPr>
  </w:style>
  <w:style w:type="character" w:styleId="Nagwek3Znak" w:customStyle="1">
    <w:name w:val="Nagłówek 3 Znak"/>
    <w:link w:val="Nagwek3"/>
    <w:rsid w:val="001B2C00"/>
    <w:rPr>
      <w:b/>
      <w:sz w:val="24"/>
    </w:rPr>
  </w:style>
  <w:style w:type="character" w:styleId="NagwekZnak" w:customStyle="1">
    <w:name w:val="Nagłówek Znak"/>
    <w:basedOn w:val="Domylnaczcionkaakapitu"/>
    <w:link w:val="Nagwek"/>
    <w:uiPriority w:val="99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F01C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22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F01C22"/>
    <w:rPr>
      <w:rFonts w:ascii="Calibri" w:hAnsi="Calibri"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C2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rsid w:val="00F01C22"/>
    <w:rPr>
      <w:rFonts w:ascii="Calibri" w:hAnsi="Calibri"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F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rsid w:val="00F01C22"/>
    <w:rPr>
      <w:rFonts w:ascii="Segoe UI" w:hAnsi="Segoe UI" w:eastAsia="Calibr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footer2.xml" Id="R7aff157e0c35481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KR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A4D9-6316-4044-9ADB-66BBF0548D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</ap:Template>
  <ap:Application>Microsoft Word for the web</ap:Application>
  <ap:DocSecurity>0</ap:DocSecurity>
  <ap:ScaleCrop>false</ap:ScaleCrop>
  <ap:Company>Datacomp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Jarosław Grzech</dc:creator>
  <keywords/>
  <lastModifiedBy>Konrad Majewski</lastModifiedBy>
  <revision>7</revision>
  <lastPrinted>2021-06-22T11:54:00.0000000Z</lastPrinted>
  <dcterms:created xsi:type="dcterms:W3CDTF">2024-07-03T09:23:00.0000000Z</dcterms:created>
  <dcterms:modified xsi:type="dcterms:W3CDTF">2024-08-30T13:49:15.1842081Z</dcterms:modified>
</coreProperties>
</file>