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419C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2250DC" w:rsidRPr="002250DC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6587C871" w14:textId="77777777" w:rsidTr="00467CA2">
        <w:tc>
          <w:tcPr>
            <w:tcW w:w="2800" w:type="dxa"/>
            <w:shd w:val="clear" w:color="auto" w:fill="auto"/>
          </w:tcPr>
          <w:p w14:paraId="74A5C4A0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16752EDB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8933D6F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3A895CE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74B169AF" w14:textId="77777777" w:rsidTr="00467CA2">
        <w:tc>
          <w:tcPr>
            <w:tcW w:w="2800" w:type="dxa"/>
            <w:shd w:val="clear" w:color="auto" w:fill="auto"/>
          </w:tcPr>
          <w:p w14:paraId="25217144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F030BDB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2EA9559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C702110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5304DB1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3A7E8926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216787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518D72EB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360403D" w14:textId="32E998FC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2250DC" w:rsidRPr="002250DC">
        <w:rPr>
          <w:rFonts w:ascii="Arial" w:hAnsi="Arial" w:cs="Arial"/>
          <w:sz w:val="24"/>
          <w:szCs w:val="24"/>
        </w:rPr>
        <w:t>(t.j. Dz. U. z 202</w:t>
      </w:r>
      <w:r w:rsidR="00C97D0E">
        <w:rPr>
          <w:rFonts w:ascii="Arial" w:hAnsi="Arial" w:cs="Arial"/>
          <w:sz w:val="24"/>
          <w:szCs w:val="24"/>
        </w:rPr>
        <w:t>4</w:t>
      </w:r>
      <w:r w:rsidR="002250DC" w:rsidRPr="002250DC">
        <w:rPr>
          <w:rFonts w:ascii="Arial" w:hAnsi="Arial" w:cs="Arial"/>
          <w:sz w:val="24"/>
          <w:szCs w:val="24"/>
        </w:rPr>
        <w:t>r. poz. 1</w:t>
      </w:r>
      <w:r w:rsidR="00C97D0E">
        <w:rPr>
          <w:rFonts w:ascii="Arial" w:hAnsi="Arial" w:cs="Arial"/>
          <w:sz w:val="24"/>
          <w:szCs w:val="24"/>
        </w:rPr>
        <w:t>320</w:t>
      </w:r>
      <w:r w:rsidR="002250DC" w:rsidRPr="002250DC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27C61A6B" w14:textId="77777777" w:rsidTr="00467CA2">
        <w:tc>
          <w:tcPr>
            <w:tcW w:w="2269" w:type="dxa"/>
            <w:shd w:val="clear" w:color="auto" w:fill="auto"/>
          </w:tcPr>
          <w:p w14:paraId="3E8D17F0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5DC195F" w14:textId="65F90022" w:rsidR="00D520D3" w:rsidRPr="00A2540E" w:rsidRDefault="002250DC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50D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Dostawa sprzętu i usług realizowanych w ramach projektu grantowego "Cyberbezpieczny Samorząd"</w:t>
            </w:r>
          </w:p>
        </w:tc>
      </w:tr>
      <w:tr w:rsidR="002250DC" w:rsidRPr="00A2540E" w14:paraId="78B9969B" w14:textId="77777777" w:rsidTr="003350CB">
        <w:tc>
          <w:tcPr>
            <w:tcW w:w="2269" w:type="dxa"/>
            <w:shd w:val="clear" w:color="auto" w:fill="auto"/>
          </w:tcPr>
          <w:p w14:paraId="75F04A98" w14:textId="77777777" w:rsidR="002250DC" w:rsidRPr="00A2540E" w:rsidRDefault="002250DC" w:rsidP="003350CB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E6A8D40" w14:textId="77777777" w:rsidR="002250DC" w:rsidRPr="00A2540E" w:rsidRDefault="002250DC" w:rsidP="003350C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50D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RPZ.272.15.2024</w:t>
            </w:r>
          </w:p>
        </w:tc>
      </w:tr>
    </w:tbl>
    <w:p w14:paraId="02D3A7A8" w14:textId="77777777" w:rsidR="00DC652A" w:rsidRPr="00053927" w:rsidRDefault="002250DC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CD38883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2A28D113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7AE99B4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81959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EF1664A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DEE0192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3EBF0BF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23AD8F9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66A2A4EB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89DAAC2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23AC90B9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E38BE2F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51E4D4A9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52BF2B17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AE4E714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0A8195F4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8626126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17701902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0D297" w14:textId="77777777" w:rsidR="00AB4C6D" w:rsidRDefault="00AB4C6D" w:rsidP="00025386">
      <w:pPr>
        <w:spacing w:after="0" w:line="240" w:lineRule="auto"/>
      </w:pPr>
      <w:r>
        <w:separator/>
      </w:r>
    </w:p>
  </w:endnote>
  <w:endnote w:type="continuationSeparator" w:id="0">
    <w:p w14:paraId="74C91F23" w14:textId="77777777" w:rsidR="00AB4C6D" w:rsidRDefault="00AB4C6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9484" w14:textId="77777777" w:rsidR="002250DC" w:rsidRDefault="002250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6C1B" w14:textId="469EC2BB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7FB4936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1441" w14:textId="77777777" w:rsidR="002250DC" w:rsidRDefault="00225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D065" w14:textId="77777777" w:rsidR="00AB4C6D" w:rsidRDefault="00AB4C6D" w:rsidP="00025386">
      <w:pPr>
        <w:spacing w:after="0" w:line="240" w:lineRule="auto"/>
      </w:pPr>
      <w:r>
        <w:separator/>
      </w:r>
    </w:p>
  </w:footnote>
  <w:footnote w:type="continuationSeparator" w:id="0">
    <w:p w14:paraId="7B74A86C" w14:textId="77777777" w:rsidR="00AB4C6D" w:rsidRDefault="00AB4C6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EC0D" w14:textId="77777777" w:rsidR="002250DC" w:rsidRDefault="002250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805" w14:textId="23F201D3" w:rsidR="002250DC" w:rsidRDefault="00C97D0E">
    <w:pPr>
      <w:pStyle w:val="Nagwek"/>
    </w:pPr>
    <w:r w:rsidRPr="005B48EE">
      <w:rPr>
        <w:noProof/>
      </w:rPr>
      <w:drawing>
        <wp:inline distT="0" distB="0" distL="0" distR="0" wp14:anchorId="4FACE1D5" wp14:editId="6349DEB7">
          <wp:extent cx="5756910" cy="596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CC5B" w14:textId="77777777" w:rsidR="002250DC" w:rsidRDefault="00225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2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FF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220ECC"/>
    <w:rsid w:val="002250DC"/>
    <w:rsid w:val="002823FF"/>
    <w:rsid w:val="004374F2"/>
    <w:rsid w:val="00460705"/>
    <w:rsid w:val="00467CA2"/>
    <w:rsid w:val="00470F3D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95137"/>
    <w:rsid w:val="007D6755"/>
    <w:rsid w:val="007F49C7"/>
    <w:rsid w:val="00824D73"/>
    <w:rsid w:val="00830970"/>
    <w:rsid w:val="008833CF"/>
    <w:rsid w:val="008B797E"/>
    <w:rsid w:val="008F2498"/>
    <w:rsid w:val="0093388F"/>
    <w:rsid w:val="00A56A6F"/>
    <w:rsid w:val="00A87380"/>
    <w:rsid w:val="00AB4C6D"/>
    <w:rsid w:val="00AF4E90"/>
    <w:rsid w:val="00AF7375"/>
    <w:rsid w:val="00B62AD0"/>
    <w:rsid w:val="00B77707"/>
    <w:rsid w:val="00BE3BCE"/>
    <w:rsid w:val="00C97D0E"/>
    <w:rsid w:val="00CB29AC"/>
    <w:rsid w:val="00D520D3"/>
    <w:rsid w:val="00D55FC4"/>
    <w:rsid w:val="00D9320D"/>
    <w:rsid w:val="00DC4842"/>
    <w:rsid w:val="00DC587A"/>
    <w:rsid w:val="00DC652A"/>
    <w:rsid w:val="00DD4DE9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809B7"/>
  <w15:chartTrackingRefBased/>
  <w15:docId w15:val="{CE1971C7-A71F-4572-B109-F4A7803E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2024-10-22T11:29:00Z</dcterms:created>
  <dcterms:modified xsi:type="dcterms:W3CDTF">2024-10-23T13:11:00Z</dcterms:modified>
</cp:coreProperties>
</file>