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06E3B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B208C4" w:rsidRPr="00B208C4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BB60983" w14:textId="77777777" w:rsidTr="005844F6">
        <w:tc>
          <w:tcPr>
            <w:tcW w:w="9104" w:type="dxa"/>
            <w:shd w:val="clear" w:color="auto" w:fill="F2F2F2"/>
          </w:tcPr>
          <w:p w14:paraId="26A17945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319797F8" w14:textId="48DF561E" w:rsidR="00140C27" w:rsidRPr="00140C27" w:rsidRDefault="00B208C4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B208C4">
        <w:rPr>
          <w:rFonts w:ascii="Arial" w:hAnsi="Arial" w:cs="Arial"/>
          <w:b/>
          <w:bCs/>
        </w:rPr>
        <w:t xml:space="preserve">Powiat Ostrowski, Starostwo Powiatowe </w:t>
      </w:r>
      <w:r w:rsidR="00062796">
        <w:rPr>
          <w:rFonts w:ascii="Arial" w:hAnsi="Arial" w:cs="Arial"/>
          <w:b/>
          <w:bCs/>
        </w:rPr>
        <w:br/>
      </w:r>
      <w:r w:rsidRPr="00B208C4">
        <w:rPr>
          <w:rFonts w:ascii="Arial" w:hAnsi="Arial" w:cs="Arial"/>
          <w:b/>
          <w:bCs/>
        </w:rPr>
        <w:t>w Ostrowie Wielkopolskim</w:t>
      </w:r>
    </w:p>
    <w:p w14:paraId="1FADD379" w14:textId="77777777" w:rsidR="00140C27" w:rsidRPr="00140C27" w:rsidRDefault="00B208C4" w:rsidP="00140C27">
      <w:pPr>
        <w:spacing w:line="360" w:lineRule="auto"/>
        <w:ind w:left="3969"/>
        <w:rPr>
          <w:rFonts w:ascii="Arial" w:hAnsi="Arial" w:cs="Arial"/>
        </w:rPr>
      </w:pPr>
      <w:r w:rsidRPr="00B208C4">
        <w:rPr>
          <w:rFonts w:ascii="Arial" w:hAnsi="Arial" w:cs="Arial"/>
        </w:rPr>
        <w:t>Al. Powstańców Wielkopolskich</w:t>
      </w:r>
      <w:r w:rsidR="00140C27" w:rsidRPr="00140C27">
        <w:rPr>
          <w:rFonts w:ascii="Arial" w:hAnsi="Arial" w:cs="Arial"/>
        </w:rPr>
        <w:t xml:space="preserve"> </w:t>
      </w:r>
      <w:r w:rsidRPr="00B208C4">
        <w:rPr>
          <w:rFonts w:ascii="Arial" w:hAnsi="Arial" w:cs="Arial"/>
        </w:rPr>
        <w:t>16</w:t>
      </w:r>
    </w:p>
    <w:p w14:paraId="6A967C48" w14:textId="77777777" w:rsidR="00140C27" w:rsidRPr="00140C27" w:rsidRDefault="00B208C4" w:rsidP="00140C27">
      <w:pPr>
        <w:ind w:left="3969"/>
        <w:rPr>
          <w:rFonts w:ascii="Arial" w:hAnsi="Arial" w:cs="Arial"/>
        </w:rPr>
      </w:pPr>
      <w:r w:rsidRPr="00B208C4">
        <w:rPr>
          <w:rFonts w:ascii="Arial" w:hAnsi="Arial" w:cs="Arial"/>
        </w:rPr>
        <w:t>63-400</w:t>
      </w:r>
      <w:r w:rsidR="00140C27" w:rsidRPr="00140C27">
        <w:rPr>
          <w:rFonts w:ascii="Arial" w:hAnsi="Arial" w:cs="Arial"/>
        </w:rPr>
        <w:t xml:space="preserve"> </w:t>
      </w:r>
      <w:r w:rsidRPr="00B208C4">
        <w:rPr>
          <w:rFonts w:ascii="Arial" w:hAnsi="Arial" w:cs="Arial"/>
        </w:rPr>
        <w:t>Ostrów Wielkopolski</w:t>
      </w:r>
    </w:p>
    <w:p w14:paraId="3938C15D" w14:textId="79EEAF4B" w:rsidR="00F31EAC" w:rsidRDefault="00062796" w:rsidP="00140C27">
      <w:pPr>
        <w:spacing w:before="36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E612D" w:rsidRPr="00193F60">
        <w:rPr>
          <w:rFonts w:ascii="Arial" w:hAnsi="Arial" w:cs="Arial"/>
        </w:rPr>
        <w:t>awiązując do</w:t>
      </w:r>
      <w:r w:rsidR="00AA39D6" w:rsidRPr="00193F60">
        <w:rPr>
          <w:rFonts w:ascii="Arial" w:hAnsi="Arial" w:cs="Arial"/>
        </w:rPr>
        <w:t xml:space="preserve"> toczącego się </w:t>
      </w:r>
      <w:r w:rsidR="002E612D"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7D20DEC6" w14:textId="77777777">
        <w:tc>
          <w:tcPr>
            <w:tcW w:w="2268" w:type="dxa"/>
            <w:shd w:val="clear" w:color="auto" w:fill="auto"/>
          </w:tcPr>
          <w:p w14:paraId="515EDF95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3FB425F4" w14:textId="54C7BF83" w:rsidR="00140C27" w:rsidRPr="00140C27" w:rsidRDefault="00B208C4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208C4">
              <w:rPr>
                <w:rFonts w:ascii="Arial" w:hAnsi="Arial" w:cs="Arial"/>
                <w:bCs/>
              </w:rPr>
              <w:t>Przebudowa i rozbudowa budynku Starostwa Powiatowego w Ostrowie Wielkopolskim - etap VII</w:t>
            </w:r>
          </w:p>
        </w:tc>
      </w:tr>
      <w:tr w:rsidR="00B208C4" w:rsidRPr="00140C27" w14:paraId="2ECE25BE" w14:textId="77777777" w:rsidTr="00566D92">
        <w:tc>
          <w:tcPr>
            <w:tcW w:w="2268" w:type="dxa"/>
            <w:shd w:val="clear" w:color="auto" w:fill="auto"/>
          </w:tcPr>
          <w:p w14:paraId="710F49AA" w14:textId="77777777" w:rsidR="00B208C4" w:rsidRPr="00140C27" w:rsidRDefault="00B208C4" w:rsidP="00566D92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289E2C9" w14:textId="19DBCF5F" w:rsidR="00B208C4" w:rsidRPr="00140C27" w:rsidRDefault="00B208C4" w:rsidP="00566D9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208C4">
              <w:rPr>
                <w:rFonts w:ascii="Arial" w:hAnsi="Arial" w:cs="Arial"/>
                <w:bCs/>
              </w:rPr>
              <w:t>RPZ.272.1</w:t>
            </w:r>
            <w:r w:rsidR="00CA2E09">
              <w:rPr>
                <w:rFonts w:ascii="Arial" w:hAnsi="Arial" w:cs="Arial"/>
                <w:bCs/>
              </w:rPr>
              <w:t>6</w:t>
            </w:r>
            <w:r w:rsidRPr="00B208C4">
              <w:rPr>
                <w:rFonts w:ascii="Arial" w:hAnsi="Arial" w:cs="Arial"/>
                <w:bCs/>
              </w:rPr>
              <w:t>.2024</w:t>
            </w:r>
          </w:p>
        </w:tc>
      </w:tr>
    </w:tbl>
    <w:p w14:paraId="358AB314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2504E3EE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47A8D6E2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3348897F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00CFAE79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3A65098F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3AD623EA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12C963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368C2E39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EC049AE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442C8E5E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7C5E752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2719D1E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41D77832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22AE3C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F9BFDAB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1BA54E7C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FC0B99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0ECA660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6E5F449D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57D81D6A" w14:textId="52C80E54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772997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18ED5862" w14:textId="75B99D6A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1ACDE28">
                <v:shape id="_x0000_i1043" type="#_x0000_t75" style="width:314.4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64645827" w14:textId="728835F1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FD36665">
                <v:shape id="_x0000_i1045" type="#_x0000_t75" style="width:314.4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7896C4FA" w14:textId="3A1E71A0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C0BFD91">
                <v:shape id="_x0000_i1047" type="#_x0000_t75" style="width:314.4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4B0FB1D7" w14:textId="5FACA224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30B8B73">
                <v:shape id="_x0000_i1049" type="#_x0000_t75" style="width:314.4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34266B3C" w14:textId="07915C64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7CF1AA91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51B798F3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B738795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6A2528C8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2E9A6FB4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75BC0735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062796" w:rsidRPr="007F3E87" w14:paraId="11EF5ECF" w14:textId="77777777" w:rsidTr="00062796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14:paraId="05EDE178" w14:textId="77777777" w:rsidR="00062796" w:rsidRPr="001129C0" w:rsidRDefault="00062796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062796" w:rsidRPr="007F3E87" w14:paraId="20D40988" w14:textId="77777777" w:rsidTr="00062796">
        <w:tc>
          <w:tcPr>
            <w:tcW w:w="8647" w:type="dxa"/>
            <w:shd w:val="clear" w:color="auto" w:fill="auto"/>
          </w:tcPr>
          <w:p w14:paraId="6A587A5B" w14:textId="77777777" w:rsidR="00062796" w:rsidRPr="001129C0" w:rsidRDefault="00062796" w:rsidP="00566D92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B208C4">
              <w:rPr>
                <w:rFonts w:ascii="Arial" w:hAnsi="Arial" w:cs="Arial"/>
              </w:rPr>
              <w:t>Przebudowa i rozbudowa budynku Starostwa Powiatowego w Ostrowie Wielkopolskim - etap VII</w:t>
            </w:r>
          </w:p>
          <w:p w14:paraId="58045AAA" w14:textId="7B572F57" w:rsidR="00062796" w:rsidRDefault="00062796" w:rsidP="0006279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</w:t>
            </w:r>
            <w:r>
              <w:rPr>
                <w:rFonts w:ascii="Arial" w:hAnsi="Arial" w:cs="Arial"/>
              </w:rPr>
              <w:t>, st</w:t>
            </w:r>
            <w:r w:rsidRPr="00062796">
              <w:rPr>
                <w:rFonts w:ascii="Arial" w:hAnsi="Arial" w:cs="Arial"/>
              </w:rPr>
              <w:t>awka podatku VAT ......... %,</w:t>
            </w:r>
            <w:r>
              <w:rPr>
                <w:rFonts w:ascii="Arial" w:hAnsi="Arial" w:cs="Arial"/>
              </w:rPr>
              <w:t xml:space="preserve"> c</w:t>
            </w:r>
            <w:r w:rsidRPr="00062796">
              <w:rPr>
                <w:rFonts w:ascii="Arial" w:hAnsi="Arial" w:cs="Arial"/>
              </w:rPr>
              <w:t xml:space="preserve">ena brutto ………........................ zł </w:t>
            </w:r>
          </w:p>
          <w:p w14:paraId="48300385" w14:textId="53AD2FA2" w:rsidR="00062796" w:rsidRPr="00291679" w:rsidRDefault="00062796" w:rsidP="00062796">
            <w:pPr>
              <w:numPr>
                <w:ilvl w:val="0"/>
                <w:numId w:val="5"/>
              </w:num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U</w:t>
            </w:r>
            <w:r w:rsidRPr="00291679">
              <w:rPr>
                <w:rFonts w:ascii="Arial" w:hAnsi="Arial" w:cs="Arial"/>
                <w:sz w:val="22"/>
              </w:rPr>
              <w:t>dzielamy gwarancji na okres ... lat.</w:t>
            </w:r>
          </w:p>
          <w:p w14:paraId="3A17097E" w14:textId="23B84F6C" w:rsidR="00062796" w:rsidRPr="001129C0" w:rsidRDefault="00062796" w:rsidP="0006279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91679">
              <w:rPr>
                <w:rFonts w:ascii="Arial" w:hAnsi="Arial" w:cs="Arial"/>
                <w:sz w:val="16"/>
                <w:szCs w:val="16"/>
              </w:rPr>
              <w:t xml:space="preserve">Uwaga! Minimalny okres gwarancji wymagany przez Zamawiającego to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lata. Zamawiający przyzna punkty w tym kryterium w następujący sposób: jeżeli Wykonawca zaproponuje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lata okresu gwarancji, to otrzyma 0 punktów; jeżeli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lata, to otrzyma 15 punktów. Natomiast jeżeli zaproponuje maksymalny, rozpatrywany przez Zamawiającego okres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lat gwarancji, to otrzyma 40 punktów.  Brak wpisu odnośnie długości okresu gwarancji w ofercie będzie traktowany jak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letni okres gwarancji, a zaoferowany okres gwarancji dłuższy niż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lat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291679">
              <w:rPr>
                <w:rFonts w:ascii="Arial" w:hAnsi="Arial" w:cs="Arial"/>
                <w:sz w:val="16"/>
                <w:szCs w:val="16"/>
              </w:rPr>
              <w:t xml:space="preserve"> nie będzie dodatkowo punktowany.</w:t>
            </w:r>
          </w:p>
        </w:tc>
      </w:tr>
    </w:tbl>
    <w:p w14:paraId="017E6952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699B2A21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00AC2ECD" w14:textId="77777777" w:rsidR="00B208C4" w:rsidRDefault="00FF57EE" w:rsidP="00B208C4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688C223F" w14:textId="77777777" w:rsidR="00B208C4" w:rsidRDefault="00B208C4" w:rsidP="00B208C4">
      <w:pPr>
        <w:pStyle w:val="Akapitzlist"/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potwierdzenie czego wnieśliśmy wadium w wysokości ……………..… PLN, w formie: …………………………………………………………………………………</w:t>
      </w:r>
    </w:p>
    <w:p w14:paraId="630AB86E" w14:textId="77777777" w:rsidR="00B208C4" w:rsidRDefault="00B208C4" w:rsidP="00B208C4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należy zwrócić przelewem </w:t>
      </w:r>
      <w:r w:rsidRPr="00B87AFB">
        <w:rPr>
          <w:rFonts w:ascii="Arial" w:hAnsi="Arial" w:cs="Arial"/>
        </w:rPr>
        <w:t>na rachunek bankowy o numerze:</w:t>
      </w:r>
      <w:r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2D524EB2" w14:textId="77777777" w:rsidR="00B208C4" w:rsidRPr="00062796" w:rsidRDefault="00B208C4" w:rsidP="00062796">
      <w:pPr>
        <w:pStyle w:val="Akapitzlist"/>
        <w:spacing w:before="120"/>
        <w:ind w:left="567"/>
        <w:jc w:val="both"/>
        <w:rPr>
          <w:rFonts w:ascii="Arial" w:hAnsi="Arial" w:cs="Arial"/>
          <w:color w:val="0070C0"/>
          <w:sz w:val="16"/>
          <w:szCs w:val="16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(należy wypełnić w przypadku wniesienia wadium w formie pieniądza)</w:t>
      </w:r>
    </w:p>
    <w:p w14:paraId="1511E86B" w14:textId="77777777" w:rsidR="00062796" w:rsidRPr="00062796" w:rsidRDefault="00062796" w:rsidP="00062796">
      <w:pPr>
        <w:pStyle w:val="Akapitzlist"/>
        <w:spacing w:before="120"/>
        <w:ind w:left="0"/>
        <w:jc w:val="both"/>
        <w:rPr>
          <w:rFonts w:ascii="Arial" w:hAnsi="Arial" w:cs="Arial"/>
          <w:sz w:val="16"/>
          <w:szCs w:val="16"/>
        </w:rPr>
      </w:pPr>
    </w:p>
    <w:p w14:paraId="6F10B345" w14:textId="77777777" w:rsidR="00062796" w:rsidRPr="00291679" w:rsidRDefault="00062796" w:rsidP="00062796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91679">
        <w:rPr>
          <w:rFonts w:ascii="Arial" w:hAnsi="Arial" w:cs="Arial"/>
          <w:bCs/>
          <w:sz w:val="22"/>
          <w:szCs w:val="22"/>
        </w:rPr>
        <w:t>W przypadku wniesienia wadium w formie niepieniężnej prosimy o podanie adresu e-mail gwaranta lub poręczyciela – wystawcy wadium, aby przesłać mu oświadczenie o zwolnieniu z wadium</w:t>
      </w:r>
      <w:r w:rsidRPr="00291679">
        <w:rPr>
          <w:rFonts w:ascii="Arial" w:hAnsi="Arial" w:cs="Arial"/>
          <w:b/>
          <w:sz w:val="22"/>
          <w:szCs w:val="22"/>
        </w:rPr>
        <w:t xml:space="preserve">. </w:t>
      </w:r>
      <w:r w:rsidRPr="00291679">
        <w:rPr>
          <w:rFonts w:ascii="Arial" w:hAnsi="Arial" w:cs="Arial"/>
          <w:bCs/>
          <w:sz w:val="22"/>
          <w:szCs w:val="22"/>
        </w:rPr>
        <w:t>Adres e</w:t>
      </w:r>
      <w:r w:rsidRPr="00291679">
        <w:rPr>
          <w:rFonts w:ascii="Arial" w:hAnsi="Arial" w:cs="Arial"/>
          <w:b/>
          <w:sz w:val="22"/>
          <w:szCs w:val="22"/>
        </w:rPr>
        <w:t>-</w:t>
      </w:r>
      <w:r w:rsidRPr="00291679">
        <w:rPr>
          <w:rFonts w:ascii="Arial" w:hAnsi="Arial" w:cs="Arial"/>
          <w:bCs/>
          <w:sz w:val="22"/>
          <w:szCs w:val="22"/>
        </w:rPr>
        <w:t>mail gwaranta lub poręczyciela: ………………………</w:t>
      </w:r>
    </w:p>
    <w:p w14:paraId="49A1CA5F" w14:textId="77777777" w:rsidR="004E4F1B" w:rsidRPr="00062796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</w:rPr>
      </w:pPr>
    </w:p>
    <w:p w14:paraId="5EDD71D5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162C54D1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064D19E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6CA810C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1C5A3DF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39D4CEDD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8F4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A530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3584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62215B46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B9D2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765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EBA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7F814132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lastRenderedPageBreak/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264F6351" w14:textId="3DC07EF7" w:rsidR="00062796" w:rsidRDefault="00062796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z wymogami Zamawiającego dotyczącymi zatrudnienia osób na podstawie umowy o pracę zawartymi w SWZ i wzorze umowy,</w:t>
      </w:r>
    </w:p>
    <w:p w14:paraId="1CAF08C9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01F0D6F9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0F73BAAB" w14:textId="6D3734E0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5E297D2D">
          <v:shape id="_x0000_i1053" type="#_x0000_t75" style="width:142.2pt;height:17.4pt" o:ole="">
            <v:imagedata r:id="rId20" o:title=""/>
          </v:shape>
          <w:control r:id="rId21" w:name="CheckBox1" w:shapeid="_x0000_i1053"/>
        </w:object>
      </w:r>
    </w:p>
    <w:p w14:paraId="65CCEC0B" w14:textId="2A4F82DB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>podatkowego zgodnie z ustawą dnia 11 marca 2004 r. o podatku od towarów i usług</w:t>
      </w:r>
    </w:p>
    <w:p w14:paraId="01883C24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6277D1E5" w14:textId="4C45FB0A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78B414F7">
          <v:shape id="_x0000_i1055" type="#_x0000_t75" style="width:180.6pt;height:21.6pt" o:ole="">
            <v:imagedata r:id="rId22" o:title=""/>
          </v:shape>
          <w:control r:id="rId23" w:name="CheckBox2" w:shapeid="_x0000_i1055"/>
        </w:object>
      </w:r>
    </w:p>
    <w:p w14:paraId="29BC2D76" w14:textId="27463CAF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 xml:space="preserve">u Zamawiającego obowiązku podatkowego zgodnie z ustawą dnia 11 marca 2004 r. o podatku od towarów i usług,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57F38B1C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28E30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9B6C1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8ED70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DBAFC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3C13629D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9E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A5B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B4D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979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63EAE1E1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F2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C93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5FC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426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A90E4D" w14:textId="2125234B" w:rsidR="00BA3948" w:rsidRPr="00BA3948" w:rsidRDefault="00BA3948" w:rsidP="00BA3948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</w:rPr>
      </w:pPr>
      <w:r w:rsidRPr="00BA3948">
        <w:rPr>
          <w:rFonts w:ascii="Arial" w:hAnsi="Arial" w:cs="Arial"/>
          <w:b/>
        </w:rPr>
        <w:t>Przedmiot zamówienia zamierzam/y:</w:t>
      </w:r>
    </w:p>
    <w:p w14:paraId="7B965A7D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1) wykonać sam/*</w:t>
      </w:r>
    </w:p>
    <w:p w14:paraId="521A684B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2) wykonać wspólnie/*</w:t>
      </w:r>
    </w:p>
    <w:p w14:paraId="5A1FDAE3" w14:textId="77777777" w:rsidR="00BA3948" w:rsidRPr="00BA3948" w:rsidRDefault="00BA3948" w:rsidP="00BA3948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131D27E9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(* proszę pozostawić zapis właściwy dla oferty, a zapisy niepotrzebne wykreślić)</w:t>
      </w:r>
    </w:p>
    <w:p w14:paraId="6090C945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</w:p>
    <w:p w14:paraId="2D863BAD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 xml:space="preserve">Pełnomocnik w przypadku składania oferty wspólnej: </w:t>
      </w:r>
    </w:p>
    <w:p w14:paraId="11AC2D00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nazwisko i imię lub nazwa podmiotu  ..............................................................................................</w:t>
      </w:r>
    </w:p>
    <w:p w14:paraId="1547019D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adres: ………………………………………………………</w:t>
      </w:r>
    </w:p>
    <w:p w14:paraId="6015A8BE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stanowisko ............................................................................</w:t>
      </w:r>
    </w:p>
    <w:p w14:paraId="39F77084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nr telefonu/faks ...................................... e-mail  .................................................................</w:t>
      </w:r>
    </w:p>
    <w:p w14:paraId="64A45C94" w14:textId="77777777" w:rsidR="00BA3948" w:rsidRPr="00BA3948" w:rsidRDefault="00BA3948" w:rsidP="00BA3948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zakres:</w:t>
      </w:r>
    </w:p>
    <w:p w14:paraId="108097CC" w14:textId="77777777" w:rsidR="00BA3948" w:rsidRPr="00BA3948" w:rsidRDefault="00BA3948" w:rsidP="00BA3948">
      <w:pPr>
        <w:pStyle w:val="Akapitzlist"/>
        <w:spacing w:line="360" w:lineRule="auto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- do reprezentowania w postępowaniu/*</w:t>
      </w:r>
    </w:p>
    <w:p w14:paraId="304C3484" w14:textId="77777777" w:rsidR="00BA3948" w:rsidRPr="00BA3948" w:rsidRDefault="00BA3948" w:rsidP="00BA3948">
      <w:pPr>
        <w:pStyle w:val="Akapitzlist"/>
        <w:spacing w:line="360" w:lineRule="auto"/>
        <w:rPr>
          <w:rFonts w:ascii="Arial" w:hAnsi="Arial" w:cs="Arial"/>
          <w:bCs/>
        </w:rPr>
      </w:pPr>
      <w:r w:rsidRPr="00BA3948">
        <w:rPr>
          <w:rFonts w:ascii="Arial" w:hAnsi="Arial" w:cs="Arial"/>
          <w:bCs/>
        </w:rPr>
        <w:t>- do reprezentowania w postępowaniu i zawarcia umowy/.</w:t>
      </w:r>
    </w:p>
    <w:p w14:paraId="768789C3" w14:textId="77777777" w:rsidR="00BA3948" w:rsidRPr="00864F3B" w:rsidRDefault="00BA3948" w:rsidP="00BA3948">
      <w:pPr>
        <w:pStyle w:val="Akapitzlist"/>
        <w:spacing w:line="360" w:lineRule="auto"/>
        <w:rPr>
          <w:rFonts w:ascii="Arial" w:hAnsi="Arial" w:cs="Arial"/>
          <w:bCs/>
          <w:sz w:val="20"/>
          <w:szCs w:val="20"/>
        </w:rPr>
      </w:pPr>
      <w:r w:rsidRPr="00864F3B">
        <w:rPr>
          <w:rFonts w:ascii="Arial" w:hAnsi="Arial" w:cs="Arial"/>
          <w:bCs/>
          <w:sz w:val="20"/>
          <w:szCs w:val="20"/>
        </w:rPr>
        <w:t>(*proszę pozostawić zapis właściwy dla oferty, a zapisy niepotrzebne wykreślić).</w:t>
      </w:r>
    </w:p>
    <w:p w14:paraId="36DE427A" w14:textId="77777777" w:rsidR="00BA3948" w:rsidRPr="00BA3948" w:rsidRDefault="00BA3948" w:rsidP="00BA3948">
      <w:pPr>
        <w:pStyle w:val="Akapitzlist"/>
        <w:spacing w:before="240" w:line="360" w:lineRule="auto"/>
        <w:ind w:left="284"/>
        <w:jc w:val="both"/>
        <w:rPr>
          <w:rFonts w:ascii="Arial" w:hAnsi="Arial" w:cs="Arial"/>
        </w:rPr>
      </w:pPr>
    </w:p>
    <w:p w14:paraId="44E85ADE" w14:textId="468D540D" w:rsidR="00525EFF" w:rsidRPr="00B56BE6" w:rsidRDefault="00525EFF" w:rsidP="00BA394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7CF9C5BE" w14:textId="77777777" w:rsidTr="00B56BE6">
        <w:tc>
          <w:tcPr>
            <w:tcW w:w="1984" w:type="dxa"/>
            <w:shd w:val="clear" w:color="auto" w:fill="auto"/>
            <w:vAlign w:val="center"/>
          </w:tcPr>
          <w:p w14:paraId="20F2C03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1BC55926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428CEDE7" w14:textId="77777777" w:rsidTr="00B56BE6">
        <w:tc>
          <w:tcPr>
            <w:tcW w:w="1984" w:type="dxa"/>
            <w:shd w:val="clear" w:color="auto" w:fill="auto"/>
            <w:vAlign w:val="center"/>
          </w:tcPr>
          <w:p w14:paraId="1523FA0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203C40C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05006848" w14:textId="77777777" w:rsidTr="00B56BE6">
        <w:tc>
          <w:tcPr>
            <w:tcW w:w="1984" w:type="dxa"/>
            <w:shd w:val="clear" w:color="auto" w:fill="auto"/>
            <w:vAlign w:val="center"/>
          </w:tcPr>
          <w:p w14:paraId="338F7CD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22B4968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93F9450" w14:textId="2A6BA973" w:rsidR="00814ACA" w:rsidRPr="00FD166E" w:rsidRDefault="00814ACA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</w:p>
    <w:sectPr w:rsidR="00814ACA" w:rsidRPr="00FD166E" w:rsidSect="00C11FEF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154E" w14:textId="77777777" w:rsidR="00891199" w:rsidRDefault="00891199" w:rsidP="00FF57EE">
      <w:r>
        <w:separator/>
      </w:r>
    </w:p>
  </w:endnote>
  <w:endnote w:type="continuationSeparator" w:id="0">
    <w:p w14:paraId="76C09CE9" w14:textId="77777777" w:rsidR="00891199" w:rsidRDefault="0089119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7BCF1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8A9B5" w14:textId="77777777" w:rsidR="00891199" w:rsidRDefault="00891199" w:rsidP="00FF57EE">
      <w:r>
        <w:separator/>
      </w:r>
    </w:p>
  </w:footnote>
  <w:footnote w:type="continuationSeparator" w:id="0">
    <w:p w14:paraId="54EFE73D" w14:textId="77777777" w:rsidR="00891199" w:rsidRDefault="00891199" w:rsidP="00FF57EE">
      <w:r>
        <w:continuationSeparator/>
      </w:r>
    </w:p>
  </w:footnote>
  <w:footnote w:id="1">
    <w:p w14:paraId="29FFA5E1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4F8B7B9C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3511E577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0A9CDF40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F2D45A2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46D53836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353A" w14:textId="77777777" w:rsidR="00864F3B" w:rsidRDefault="00864F3B">
    <w:pPr>
      <w:pStyle w:val="Nagwek"/>
      <w:rPr>
        <w:rFonts w:ascii="Arial" w:hAnsi="Arial" w:cs="Arial"/>
        <w:sz w:val="20"/>
        <w:szCs w:val="20"/>
      </w:rPr>
    </w:pPr>
  </w:p>
  <w:p w14:paraId="1B939B04" w14:textId="51E2F77D" w:rsidR="00AE2ACB" w:rsidRPr="00062796" w:rsidRDefault="00B208C4">
    <w:pPr>
      <w:pStyle w:val="Nagwek"/>
      <w:rPr>
        <w:rFonts w:ascii="Arial" w:hAnsi="Arial" w:cs="Arial"/>
        <w:sz w:val="20"/>
        <w:szCs w:val="20"/>
      </w:rPr>
    </w:pPr>
    <w:r w:rsidRPr="00062796">
      <w:rPr>
        <w:rFonts w:ascii="Arial" w:hAnsi="Arial" w:cs="Arial"/>
        <w:sz w:val="20"/>
        <w:szCs w:val="20"/>
      </w:rPr>
      <w:t>RPZ.272.1</w:t>
    </w:r>
    <w:r w:rsidR="00CA2E09">
      <w:rPr>
        <w:rFonts w:ascii="Arial" w:hAnsi="Arial" w:cs="Arial"/>
        <w:sz w:val="20"/>
        <w:szCs w:val="20"/>
      </w:rPr>
      <w:t>6</w:t>
    </w:r>
    <w:r w:rsidRPr="00062796">
      <w:rPr>
        <w:rFonts w:ascii="Arial" w:hAnsi="Arial" w:cs="Arial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D73E2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" w15:restartNumberingAfterBreak="0">
    <w:nsid w:val="31693D5A"/>
    <w:multiLevelType w:val="hybridMultilevel"/>
    <w:tmpl w:val="B528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" w15:restartNumberingAfterBreak="0">
    <w:nsid w:val="7BA40EFE"/>
    <w:multiLevelType w:val="hybridMultilevel"/>
    <w:tmpl w:val="67883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8077231">
    <w:abstractNumId w:val="4"/>
  </w:num>
  <w:num w:numId="2" w16cid:durableId="1980451022">
    <w:abstractNumId w:val="2"/>
  </w:num>
  <w:num w:numId="3" w16cid:durableId="1431464118">
    <w:abstractNumId w:val="3"/>
  </w:num>
  <w:num w:numId="4" w16cid:durableId="1246451838">
    <w:abstractNumId w:val="6"/>
  </w:num>
  <w:num w:numId="5" w16cid:durableId="1627346683">
    <w:abstractNumId w:val="5"/>
  </w:num>
  <w:num w:numId="6" w16cid:durableId="464936100">
    <w:abstractNumId w:val="1"/>
  </w:num>
  <w:num w:numId="7" w16cid:durableId="185691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99"/>
    <w:rsid w:val="00047475"/>
    <w:rsid w:val="00062796"/>
    <w:rsid w:val="00077EBA"/>
    <w:rsid w:val="001063D3"/>
    <w:rsid w:val="001129C0"/>
    <w:rsid w:val="00140C27"/>
    <w:rsid w:val="00193F60"/>
    <w:rsid w:val="001C7D84"/>
    <w:rsid w:val="001F1C13"/>
    <w:rsid w:val="00216425"/>
    <w:rsid w:val="00216AB2"/>
    <w:rsid w:val="002214DB"/>
    <w:rsid w:val="00237A5E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497AEE"/>
    <w:rsid w:val="004C59EC"/>
    <w:rsid w:val="004D4F17"/>
    <w:rsid w:val="004D5A42"/>
    <w:rsid w:val="004E108A"/>
    <w:rsid w:val="004E4F1B"/>
    <w:rsid w:val="00525EFF"/>
    <w:rsid w:val="005564F9"/>
    <w:rsid w:val="00563DC0"/>
    <w:rsid w:val="00574A9C"/>
    <w:rsid w:val="005844F6"/>
    <w:rsid w:val="005F6F5F"/>
    <w:rsid w:val="00635EC7"/>
    <w:rsid w:val="00640768"/>
    <w:rsid w:val="006522FA"/>
    <w:rsid w:val="006B63D6"/>
    <w:rsid w:val="006C641D"/>
    <w:rsid w:val="006D09E0"/>
    <w:rsid w:val="00725013"/>
    <w:rsid w:val="007D475B"/>
    <w:rsid w:val="007E331F"/>
    <w:rsid w:val="007F3E87"/>
    <w:rsid w:val="00814ACA"/>
    <w:rsid w:val="00864F3B"/>
    <w:rsid w:val="00891199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1A5C"/>
    <w:rsid w:val="00A8509D"/>
    <w:rsid w:val="00AA39D6"/>
    <w:rsid w:val="00AE2ACB"/>
    <w:rsid w:val="00AF4AC3"/>
    <w:rsid w:val="00AF662E"/>
    <w:rsid w:val="00B208C4"/>
    <w:rsid w:val="00B42ED4"/>
    <w:rsid w:val="00B47637"/>
    <w:rsid w:val="00B56BE6"/>
    <w:rsid w:val="00B86D25"/>
    <w:rsid w:val="00B87AFB"/>
    <w:rsid w:val="00B9086B"/>
    <w:rsid w:val="00B964C4"/>
    <w:rsid w:val="00BA3948"/>
    <w:rsid w:val="00BC4F99"/>
    <w:rsid w:val="00BE474D"/>
    <w:rsid w:val="00C11FEF"/>
    <w:rsid w:val="00C1745F"/>
    <w:rsid w:val="00C22F7D"/>
    <w:rsid w:val="00C749A9"/>
    <w:rsid w:val="00C754AE"/>
    <w:rsid w:val="00C85374"/>
    <w:rsid w:val="00CA2E09"/>
    <w:rsid w:val="00CE1552"/>
    <w:rsid w:val="00CE3AE6"/>
    <w:rsid w:val="00D554C7"/>
    <w:rsid w:val="00D5631A"/>
    <w:rsid w:val="00D613AB"/>
    <w:rsid w:val="00DC336F"/>
    <w:rsid w:val="00E1735C"/>
    <w:rsid w:val="00E606E0"/>
    <w:rsid w:val="00EA28A0"/>
    <w:rsid w:val="00EB7584"/>
    <w:rsid w:val="00ED4154"/>
    <w:rsid w:val="00EE7AD9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347AEBA"/>
  <w15:chartTrackingRefBased/>
  <w15:docId w15:val="{FF00541B-FD1B-4DD5-A821-1B7D7605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4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2</cp:revision>
  <dcterms:created xsi:type="dcterms:W3CDTF">2024-11-05T12:13:00Z</dcterms:created>
  <dcterms:modified xsi:type="dcterms:W3CDTF">2024-11-05T12:13:00Z</dcterms:modified>
</cp:coreProperties>
</file>