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D96E6" w14:textId="5F7F9A8D" w:rsidR="008153EA" w:rsidRDefault="00A93587" w:rsidP="00482D5D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5B1F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9D5E98" wp14:editId="0442DDC4">
                <wp:simplePos x="0" y="0"/>
                <wp:positionH relativeFrom="column">
                  <wp:posOffset>1085850</wp:posOffset>
                </wp:positionH>
                <wp:positionV relativeFrom="paragraph">
                  <wp:posOffset>-339090</wp:posOffset>
                </wp:positionV>
                <wp:extent cx="662940" cy="78486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32DED" w14:textId="77777777" w:rsidR="008153EA" w:rsidRDefault="00A93587">
                            <w:r>
                              <w:rPr>
                                <w:noProof/>
                                <w:sz w:val="20"/>
                                <w:lang w:eastAsia="pl-PL"/>
                              </w:rPr>
                              <w:drawing>
                                <wp:inline distT="0" distB="0" distL="0" distR="0" wp14:anchorId="6347E1BB" wp14:editId="57ABBF9D">
                                  <wp:extent cx="480060" cy="541020"/>
                                  <wp:effectExtent l="0" t="0" r="0" b="0"/>
                                  <wp:docPr id="300392447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0060" cy="541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D5E9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5.5pt;margin-top:-26.7pt;width:52.2pt;height:61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" filled="f" stroked="f">
                <v:textbox style="mso-fit-shape-to-text:t">
                  <w:txbxContent>
                    <w:p w14:paraId="28532DED" w14:textId="77777777" w:rsidR="00000000" w:rsidRDefault="00000000">
                      <w:r>
                        <w:rPr>
                          <w:noProof/>
                          <w:sz w:val="20"/>
                          <w:lang w:eastAsia="pl-PL"/>
                        </w:rPr>
                        <w:drawing>
                          <wp:inline distT="0" distB="0" distL="0" distR="0" wp14:anchorId="6347E1BB" wp14:editId="57ABBF9D">
                            <wp:extent cx="480060" cy="541020"/>
                            <wp:effectExtent l="0" t="0" r="0" b="0"/>
                            <wp:docPr id="300392447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0060" cy="541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B1F61">
        <w:rPr>
          <w:rFonts w:ascii="Arial" w:hAnsi="Arial" w:cs="Arial"/>
          <w:sz w:val="24"/>
          <w:szCs w:val="28"/>
        </w:rPr>
        <w:t xml:space="preserve">Wrocław, dnia </w:t>
      </w:r>
      <w:r w:rsidR="00D955D8">
        <w:rPr>
          <w:rFonts w:ascii="Arial" w:hAnsi="Arial" w:cs="Arial"/>
          <w:sz w:val="24"/>
          <w:szCs w:val="28"/>
        </w:rPr>
        <w:t>8 sierpnia</w:t>
      </w:r>
      <w:r w:rsidR="001D2A5C">
        <w:rPr>
          <w:rFonts w:ascii="Arial" w:hAnsi="Arial" w:cs="Arial"/>
          <w:sz w:val="24"/>
          <w:szCs w:val="28"/>
        </w:rPr>
        <w:t xml:space="preserve"> 2024</w:t>
      </w:r>
      <w:r w:rsidRPr="005B1F61">
        <w:rPr>
          <w:rFonts w:ascii="Arial" w:hAnsi="Arial" w:cs="Arial"/>
          <w:sz w:val="24"/>
          <w:szCs w:val="28"/>
        </w:rPr>
        <w:t xml:space="preserve"> r.</w:t>
      </w:r>
    </w:p>
    <w:p w14:paraId="66D79DBF" w14:textId="77777777" w:rsidR="00F229BE" w:rsidRDefault="00F229BE" w:rsidP="00482D5D">
      <w:pPr>
        <w:spacing w:after="0" w:line="240" w:lineRule="auto"/>
        <w:ind w:right="5102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3C32DB62" w14:textId="5D82327C" w:rsidR="008153EA" w:rsidRPr="002158E4" w:rsidRDefault="00A93587" w:rsidP="00482D5D">
      <w:pPr>
        <w:spacing w:after="0" w:line="240" w:lineRule="auto"/>
        <w:ind w:right="5102"/>
        <w:jc w:val="center"/>
        <w:rPr>
          <w:rFonts w:ascii="Arial" w:hAnsi="Arial" w:cs="Arial"/>
          <w:b/>
          <w:sz w:val="20"/>
          <w:szCs w:val="20"/>
        </w:rPr>
      </w:pPr>
      <w:r w:rsidRPr="002158E4">
        <w:rPr>
          <w:rFonts w:ascii="Arial" w:hAnsi="Arial" w:cs="Arial"/>
          <w:b/>
          <w:sz w:val="20"/>
          <w:szCs w:val="20"/>
          <w:lang w:eastAsia="pl-PL"/>
        </w:rPr>
        <w:t xml:space="preserve">KOMENDA </w:t>
      </w:r>
      <w:r w:rsidRPr="002158E4">
        <w:rPr>
          <w:rFonts w:ascii="Arial" w:hAnsi="Arial" w:cs="Arial"/>
          <w:b/>
          <w:sz w:val="20"/>
          <w:szCs w:val="20"/>
        </w:rPr>
        <w:t>WOJEWÓDZKA</w:t>
      </w:r>
    </w:p>
    <w:p w14:paraId="061712AD" w14:textId="77777777" w:rsidR="008153EA" w:rsidRPr="002158E4" w:rsidRDefault="00A93587" w:rsidP="00482D5D">
      <w:pPr>
        <w:spacing w:after="0" w:line="240" w:lineRule="auto"/>
        <w:ind w:right="5102"/>
        <w:jc w:val="center"/>
        <w:rPr>
          <w:rFonts w:ascii="Arial" w:hAnsi="Arial" w:cs="Arial"/>
          <w:b/>
          <w:sz w:val="20"/>
          <w:szCs w:val="20"/>
        </w:rPr>
      </w:pPr>
      <w:r w:rsidRPr="002158E4">
        <w:rPr>
          <w:rFonts w:ascii="Arial" w:hAnsi="Arial" w:cs="Arial"/>
          <w:b/>
          <w:sz w:val="20"/>
          <w:szCs w:val="20"/>
        </w:rPr>
        <w:t>PAŃSTWOWEJ STRAŻY POŻARNEJ</w:t>
      </w:r>
    </w:p>
    <w:p w14:paraId="71235103" w14:textId="7D21AA40" w:rsidR="008153EA" w:rsidRDefault="00A93587" w:rsidP="00482D5D">
      <w:pPr>
        <w:spacing w:after="0" w:line="240" w:lineRule="auto"/>
        <w:ind w:right="5102"/>
        <w:jc w:val="center"/>
        <w:rPr>
          <w:rFonts w:ascii="Arial" w:hAnsi="Arial" w:cs="Arial"/>
          <w:sz w:val="20"/>
          <w:szCs w:val="20"/>
        </w:rPr>
      </w:pPr>
      <w:r w:rsidRPr="002158E4">
        <w:rPr>
          <w:rFonts w:ascii="Arial" w:hAnsi="Arial" w:cs="Arial"/>
          <w:b/>
          <w:sz w:val="20"/>
          <w:szCs w:val="20"/>
        </w:rPr>
        <w:t>WE WROCŁAWIU</w:t>
      </w:r>
      <w:r w:rsidRPr="002158E4">
        <w:rPr>
          <w:rFonts w:ascii="Arial" w:hAnsi="Arial" w:cs="Arial"/>
          <w:sz w:val="20"/>
          <w:szCs w:val="20"/>
        </w:rPr>
        <w:br/>
        <w:t>50-552 Wrocław, ul. Borowska 138</w:t>
      </w:r>
    </w:p>
    <w:p w14:paraId="3E8213E2" w14:textId="77777777" w:rsidR="009E6C2D" w:rsidRPr="009E6C2D" w:rsidRDefault="009E6C2D" w:rsidP="00482D5D">
      <w:pPr>
        <w:spacing w:after="0" w:line="240" w:lineRule="auto"/>
        <w:ind w:right="5102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72E7DE31" w14:textId="1851A790" w:rsidR="008153EA" w:rsidRPr="005B1F61" w:rsidRDefault="00A93587" w:rsidP="00482D5D">
      <w:pPr>
        <w:spacing w:after="0" w:line="240" w:lineRule="auto"/>
        <w:ind w:left="1418" w:right="5103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ezdSprawaZnak"/>
      <w:r w:rsidRPr="005B1F61">
        <w:rPr>
          <w:rFonts w:ascii="Arial" w:eastAsia="Times New Roman" w:hAnsi="Arial" w:cs="Arial"/>
          <w:sz w:val="24"/>
          <w:szCs w:val="24"/>
          <w:lang w:eastAsia="pl-PL"/>
        </w:rPr>
        <w:t>WT.2370.1</w:t>
      </w:r>
      <w:r w:rsidR="00D955D8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5B1F61">
        <w:rPr>
          <w:rFonts w:ascii="Arial" w:eastAsia="Times New Roman" w:hAnsi="Arial" w:cs="Arial"/>
          <w:sz w:val="24"/>
          <w:szCs w:val="24"/>
          <w:lang w:eastAsia="pl-PL"/>
        </w:rPr>
        <w:t>.2024</w:t>
      </w:r>
      <w:bookmarkEnd w:id="0"/>
      <w:r w:rsidRPr="005B1F6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F8A7809" w14:textId="77777777" w:rsidR="00482D5D" w:rsidRDefault="00482D5D" w:rsidP="00482D5D">
      <w:pPr>
        <w:spacing w:after="0" w:line="240" w:lineRule="auto"/>
        <w:ind w:left="4962" w:firstLine="3"/>
        <w:jc w:val="center"/>
        <w:rPr>
          <w:rFonts w:cstheme="minorHAnsi"/>
          <w:sz w:val="28"/>
          <w:szCs w:val="28"/>
          <w:u w:val="single"/>
        </w:rPr>
      </w:pPr>
    </w:p>
    <w:p w14:paraId="06D11852" w14:textId="0DEB1B7E" w:rsidR="00DE487B" w:rsidRPr="009E6C2D" w:rsidRDefault="00DE487B" w:rsidP="00482D5D">
      <w:pPr>
        <w:spacing w:after="0" w:line="240" w:lineRule="auto"/>
        <w:ind w:left="4962" w:firstLine="3"/>
        <w:jc w:val="center"/>
        <w:rPr>
          <w:rFonts w:cstheme="minorHAnsi"/>
          <w:sz w:val="28"/>
          <w:szCs w:val="28"/>
          <w:u w:val="single"/>
        </w:rPr>
      </w:pPr>
      <w:r w:rsidRPr="009E6C2D">
        <w:rPr>
          <w:rFonts w:cstheme="minorHAnsi"/>
          <w:sz w:val="28"/>
          <w:szCs w:val="28"/>
          <w:u w:val="single"/>
        </w:rPr>
        <w:t>Uczestnicy postępowania</w:t>
      </w:r>
    </w:p>
    <w:p w14:paraId="1E9EC7A0" w14:textId="77777777" w:rsidR="00DE487B" w:rsidRDefault="00DE487B" w:rsidP="00482D5D">
      <w:pPr>
        <w:spacing w:after="0" w:line="240" w:lineRule="auto"/>
        <w:jc w:val="right"/>
        <w:rPr>
          <w:rFonts w:cstheme="minorHAnsi"/>
          <w:sz w:val="28"/>
          <w:szCs w:val="28"/>
        </w:rPr>
      </w:pPr>
    </w:p>
    <w:p w14:paraId="2BF8A79C" w14:textId="593262B0" w:rsidR="00DE487B" w:rsidRDefault="00D955D8" w:rsidP="00482D5D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D955D8">
        <w:rPr>
          <w:rFonts w:cstheme="minorHAnsi"/>
          <w:bCs/>
          <w:sz w:val="20"/>
          <w:szCs w:val="20"/>
        </w:rPr>
        <w:t>dotyczy: postępowania prowadzonego w trybie podstawowym bez negocjacji na realizację zadania pod nazwą: Szkolenie przygotowujące do egzaminu dopuszczającego do kierowania pojazdem samochodowym o dopuszczalnej masie całkowitej powyżej 3,5 t dla strażaka ratownika Ochotniczych Straży Pożarnych</w:t>
      </w:r>
    </w:p>
    <w:p w14:paraId="25D7534D" w14:textId="77777777" w:rsidR="00D955D8" w:rsidRDefault="00D955D8" w:rsidP="00482D5D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293A0B77" w14:textId="77777777" w:rsidR="00D955D8" w:rsidRDefault="00D955D8" w:rsidP="00482D5D">
      <w:pPr>
        <w:spacing w:after="0" w:line="240" w:lineRule="auto"/>
        <w:jc w:val="both"/>
        <w:rPr>
          <w:rFonts w:cstheme="minorHAnsi"/>
        </w:rPr>
      </w:pPr>
    </w:p>
    <w:p w14:paraId="7D42C49D" w14:textId="77777777" w:rsidR="00DE487B" w:rsidRPr="009023B7" w:rsidRDefault="00DE487B" w:rsidP="00482D5D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9023B7">
        <w:rPr>
          <w:rFonts w:cstheme="minorHAnsi"/>
          <w:b/>
          <w:sz w:val="28"/>
          <w:szCs w:val="28"/>
        </w:rPr>
        <w:t>Informacja o wyborze najkorzystniejszej oferty</w:t>
      </w:r>
    </w:p>
    <w:p w14:paraId="057DBD0A" w14:textId="77777777" w:rsidR="00DE487B" w:rsidRPr="009023B7" w:rsidRDefault="00DE487B" w:rsidP="00482D5D">
      <w:pPr>
        <w:spacing w:after="0" w:line="240" w:lineRule="auto"/>
        <w:rPr>
          <w:rFonts w:cstheme="minorHAnsi"/>
        </w:rPr>
      </w:pPr>
    </w:p>
    <w:p w14:paraId="43C9E1CE" w14:textId="77777777" w:rsidR="00DE487B" w:rsidRDefault="00DE487B" w:rsidP="00482D5D">
      <w:pPr>
        <w:spacing w:after="0" w:line="240" w:lineRule="auto"/>
        <w:jc w:val="both"/>
        <w:rPr>
          <w:rFonts w:cstheme="minorHAnsi"/>
        </w:rPr>
      </w:pPr>
      <w:r w:rsidRPr="009023B7">
        <w:rPr>
          <w:rFonts w:cstheme="minorHAnsi"/>
        </w:rPr>
        <w:t xml:space="preserve">Komenda Wojewódzka PSP we Wrocławiu, działając na podstawie art. 253 ust. 1 ustawy z dnia 11 września 2019 r. Prawo zamówień publicznych, </w:t>
      </w:r>
      <w:r>
        <w:rPr>
          <w:rFonts w:cstheme="minorHAnsi"/>
        </w:rPr>
        <w:t>informuje</w:t>
      </w:r>
      <w:r w:rsidRPr="009023B7">
        <w:rPr>
          <w:rFonts w:cstheme="minorHAnsi"/>
        </w:rPr>
        <w:t xml:space="preserve"> o wyborze oferty najkorzystniejszej</w:t>
      </w:r>
      <w:r>
        <w:rPr>
          <w:rFonts w:cstheme="minorHAnsi"/>
        </w:rPr>
        <w:t>.</w:t>
      </w:r>
    </w:p>
    <w:p w14:paraId="32E86604" w14:textId="77777777" w:rsidR="00DE487B" w:rsidRDefault="00DE487B" w:rsidP="00482D5D">
      <w:pPr>
        <w:spacing w:after="0" w:line="240" w:lineRule="auto"/>
        <w:jc w:val="both"/>
        <w:rPr>
          <w:rFonts w:cstheme="minorHAnsi"/>
        </w:rPr>
      </w:pPr>
    </w:p>
    <w:p w14:paraId="2722B169" w14:textId="77777777" w:rsidR="00DE487B" w:rsidRPr="006A385A" w:rsidRDefault="00DE487B" w:rsidP="00482D5D">
      <w:pPr>
        <w:spacing w:after="0" w:line="240" w:lineRule="auto"/>
        <w:jc w:val="both"/>
        <w:rPr>
          <w:rFonts w:cstheme="minorHAnsi"/>
        </w:rPr>
      </w:pPr>
    </w:p>
    <w:p w14:paraId="189E7A8D" w14:textId="29D29A51" w:rsidR="00DE487B" w:rsidRPr="007B375E" w:rsidRDefault="00DE487B" w:rsidP="00482D5D">
      <w:pPr>
        <w:keepNext/>
        <w:keepLines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1. </w:t>
      </w:r>
      <w:r w:rsidRPr="007B375E">
        <w:rPr>
          <w:rFonts w:cstheme="minorHAnsi"/>
          <w:b/>
        </w:rPr>
        <w:t>W wyniku przeprowadzonego postępowania wybrano</w:t>
      </w:r>
      <w:r w:rsidR="00D955D8">
        <w:rPr>
          <w:rFonts w:cstheme="minorHAnsi"/>
          <w:b/>
        </w:rPr>
        <w:t>:</w:t>
      </w:r>
    </w:p>
    <w:p w14:paraId="12D0378F" w14:textId="77777777" w:rsidR="00DE487B" w:rsidRDefault="00DE487B" w:rsidP="00482D5D">
      <w:pPr>
        <w:keepNext/>
        <w:keepLines/>
        <w:spacing w:after="0" w:line="240" w:lineRule="auto"/>
        <w:rPr>
          <w:rFonts w:cstheme="minorHAnsi"/>
        </w:rPr>
      </w:pPr>
    </w:p>
    <w:p w14:paraId="1B5F453A" w14:textId="77777777" w:rsidR="00D955D8" w:rsidRPr="003D63B2" w:rsidRDefault="00D955D8" w:rsidP="00482D5D">
      <w:pPr>
        <w:spacing w:after="0" w:line="240" w:lineRule="auto"/>
        <w:contextualSpacing/>
        <w:jc w:val="both"/>
        <w:rPr>
          <w:rFonts w:cs="Courier New"/>
          <w:b/>
          <w:bCs/>
          <w:kern w:val="2"/>
        </w:rPr>
      </w:pPr>
      <w:r w:rsidRPr="00913AC3">
        <w:rPr>
          <w:rFonts w:cs="Courier New"/>
          <w:b/>
          <w:bCs/>
          <w:kern w:val="2"/>
        </w:rPr>
        <w:t>Część A</w:t>
      </w:r>
    </w:p>
    <w:p w14:paraId="29E1D957" w14:textId="77777777" w:rsidR="00D955D8" w:rsidRDefault="00D955D8" w:rsidP="00482D5D">
      <w:pPr>
        <w:spacing w:after="0" w:line="240" w:lineRule="auto"/>
        <w:contextualSpacing/>
        <w:jc w:val="center"/>
        <w:rPr>
          <w:rFonts w:cs="Tahoma"/>
          <w:b/>
          <w:bCs/>
          <w:u w:val="single"/>
        </w:rPr>
      </w:pPr>
      <w:r w:rsidRPr="00D955D8">
        <w:rPr>
          <w:rFonts w:cs="Tahoma"/>
          <w:b/>
          <w:bCs/>
          <w:u w:val="single"/>
        </w:rPr>
        <w:t>OŚRODEK SZKOLENIA KIEROWCÓW „SUPER ELKA” JOANNA ZIENKIEWICZ</w:t>
      </w:r>
    </w:p>
    <w:p w14:paraId="30EF7612" w14:textId="1274E780" w:rsidR="00D955D8" w:rsidRPr="00D955D8" w:rsidRDefault="00D955D8" w:rsidP="00482D5D">
      <w:pPr>
        <w:spacing w:after="0" w:line="240" w:lineRule="auto"/>
        <w:contextualSpacing/>
        <w:jc w:val="center"/>
        <w:rPr>
          <w:rFonts w:cs="Tahoma"/>
          <w:b/>
          <w:bCs/>
          <w:u w:val="single"/>
        </w:rPr>
      </w:pPr>
      <w:r w:rsidRPr="00D955D8">
        <w:rPr>
          <w:rFonts w:cs="Tahoma"/>
          <w:b/>
          <w:bCs/>
          <w:u w:val="single"/>
        </w:rPr>
        <w:t>ul. S. Okrzei 1, 59-900 Zgorzelec</w:t>
      </w:r>
    </w:p>
    <w:p w14:paraId="43AD0638" w14:textId="77777777" w:rsidR="00D955D8" w:rsidRDefault="00D955D8" w:rsidP="00482D5D">
      <w:pPr>
        <w:spacing w:after="0" w:line="240" w:lineRule="auto"/>
        <w:jc w:val="center"/>
        <w:rPr>
          <w:rFonts w:cstheme="minorHAnsi"/>
          <w:b/>
        </w:rPr>
      </w:pPr>
    </w:p>
    <w:p w14:paraId="59F73DF0" w14:textId="6BC37003" w:rsidR="00D955D8" w:rsidRDefault="00D955D8" w:rsidP="00482D5D">
      <w:pPr>
        <w:spacing w:after="0" w:line="240" w:lineRule="auto"/>
        <w:jc w:val="center"/>
        <w:rPr>
          <w:rFonts w:cstheme="minorHAnsi"/>
          <w:b/>
        </w:rPr>
      </w:pPr>
      <w:r w:rsidRPr="009023B7">
        <w:rPr>
          <w:rFonts w:cstheme="minorHAnsi"/>
          <w:b/>
        </w:rPr>
        <w:t>Uzasadnienie</w:t>
      </w:r>
    </w:p>
    <w:p w14:paraId="6D916CA0" w14:textId="254DAD97" w:rsidR="00D955D8" w:rsidRDefault="00D955D8" w:rsidP="00482D5D">
      <w:pPr>
        <w:spacing w:after="0" w:line="240" w:lineRule="auto"/>
        <w:jc w:val="both"/>
        <w:rPr>
          <w:rFonts w:cstheme="minorHAnsi"/>
        </w:rPr>
      </w:pPr>
      <w:r w:rsidRPr="009E6C2D">
        <w:rPr>
          <w:rFonts w:cstheme="minorHAnsi"/>
        </w:rPr>
        <w:t xml:space="preserve">Podstawą prawną dokonanego wyboru jest art. 239 ust. 1 ustawy PZP. Przedmiotowa oferta spełnia wymagania ustawy PZP, spełnia wymagania Zamawiającego wskazane w SWZ </w:t>
      </w:r>
      <w:r w:rsidRPr="00D955D8">
        <w:rPr>
          <w:rFonts w:cstheme="minorHAnsi"/>
        </w:rPr>
        <w:t xml:space="preserve">oraz </w:t>
      </w:r>
      <w:r>
        <w:rPr>
          <w:rFonts w:cstheme="minorHAnsi"/>
        </w:rPr>
        <w:t>jest jedyną ofertą</w:t>
      </w:r>
      <w:r w:rsidRPr="00D955D8">
        <w:rPr>
          <w:rFonts w:cstheme="minorHAnsi"/>
        </w:rPr>
        <w:t xml:space="preserve"> złożon</w:t>
      </w:r>
      <w:r>
        <w:rPr>
          <w:rFonts w:cstheme="minorHAnsi"/>
        </w:rPr>
        <w:t xml:space="preserve">ą </w:t>
      </w:r>
      <w:r w:rsidRPr="00D955D8">
        <w:rPr>
          <w:rFonts w:cstheme="minorHAnsi"/>
        </w:rPr>
        <w:t>w danej części postępowania.</w:t>
      </w:r>
    </w:p>
    <w:p w14:paraId="00DF2FF8" w14:textId="77777777" w:rsidR="00D955D8" w:rsidRDefault="00D955D8" w:rsidP="00482D5D">
      <w:pPr>
        <w:spacing w:after="0" w:line="240" w:lineRule="auto"/>
        <w:jc w:val="both"/>
        <w:rPr>
          <w:rFonts w:cs="Tahoma"/>
        </w:rPr>
      </w:pPr>
    </w:p>
    <w:p w14:paraId="0A157B38" w14:textId="010CAFCB" w:rsidR="00D955D8" w:rsidRPr="00D955D8" w:rsidRDefault="00D955D8" w:rsidP="00482D5D">
      <w:pPr>
        <w:keepNext/>
        <w:keepLines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Pr="009023B7">
        <w:rPr>
          <w:rFonts w:cstheme="minorHAnsi"/>
          <w:b/>
        </w:rPr>
        <w:t>. Punktacja przyznana ofertom nieodrzuconym:</w:t>
      </w:r>
    </w:p>
    <w:tbl>
      <w:tblPr>
        <w:tblpPr w:leftFromText="141" w:rightFromText="141" w:vertAnchor="text" w:horzAnchor="page" w:tblpX="1033" w:tblpY="184"/>
        <w:tblW w:w="9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86"/>
        <w:gridCol w:w="4962"/>
        <w:gridCol w:w="1844"/>
        <w:gridCol w:w="1452"/>
      </w:tblGrid>
      <w:tr w:rsidR="00D955D8" w:rsidRPr="00E413E1" w14:paraId="5ECBAB3C" w14:textId="77777777" w:rsidTr="00F229BE">
        <w:trPr>
          <w:trHeight w:val="4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6CC67" w14:textId="77777777" w:rsidR="00D955D8" w:rsidRPr="00E413E1" w:rsidRDefault="00D955D8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4" w:firstLine="278"/>
              <w:jc w:val="center"/>
              <w:rPr>
                <w:rFonts w:cs="Tahoma"/>
                <w:b/>
              </w:rPr>
            </w:pPr>
            <w:bookmarkStart w:id="1" w:name="_Hlk49782278"/>
            <w:r>
              <w:rPr>
                <w:rFonts w:cs="Tahoma"/>
                <w:b/>
              </w:rPr>
              <w:t>Część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C53BA" w14:textId="77777777" w:rsidR="00D955D8" w:rsidRPr="00E413E1" w:rsidRDefault="00D955D8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  <w:r w:rsidRPr="002248E7">
              <w:rPr>
                <w:rFonts w:cs="Tahoma"/>
                <w:b/>
              </w:rPr>
              <w:t>Numer oferty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4C4E9" w14:textId="77777777" w:rsidR="00D955D8" w:rsidRPr="00E413E1" w:rsidRDefault="00D955D8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  <w:r w:rsidRPr="00E413E1">
              <w:rPr>
                <w:rFonts w:cs="Tahoma"/>
                <w:b/>
              </w:rPr>
              <w:t>Nazwa (firma) i adres Wykonawcy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2FD48" w14:textId="68C08896" w:rsidR="00D955D8" w:rsidRPr="00E413E1" w:rsidRDefault="00D955D8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  <w:r w:rsidRPr="00D955D8">
              <w:rPr>
                <w:rFonts w:cs="Tahoma"/>
                <w:b/>
              </w:rPr>
              <w:t>Liczba punktów w poszczególnych kryteriach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B7670" w14:textId="08ED6111" w:rsidR="00D955D8" w:rsidRPr="00E413E1" w:rsidRDefault="00D955D8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  <w:r w:rsidRPr="00E413E1">
              <w:rPr>
                <w:rFonts w:cs="Tahoma"/>
                <w:b/>
              </w:rPr>
              <w:t>Punkty</w:t>
            </w:r>
            <w:r>
              <w:rPr>
                <w:rFonts w:cs="Tahoma"/>
                <w:b/>
              </w:rPr>
              <w:t xml:space="preserve"> łącznie</w:t>
            </w:r>
          </w:p>
        </w:tc>
      </w:tr>
      <w:tr w:rsidR="00D955D8" w:rsidRPr="00E413E1" w14:paraId="74DD6060" w14:textId="77777777" w:rsidTr="00482D5D">
        <w:trPr>
          <w:trHeight w:val="5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50313" w14:textId="77777777" w:rsidR="00D955D8" w:rsidRPr="00E413E1" w:rsidRDefault="00D955D8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A</w:t>
            </w:r>
          </w:p>
        </w:tc>
        <w:tc>
          <w:tcPr>
            <w:tcW w:w="986" w:type="dxa"/>
            <w:vAlign w:val="center"/>
          </w:tcPr>
          <w:p w14:paraId="1203C76C" w14:textId="77777777" w:rsidR="00D955D8" w:rsidRPr="005A3F7C" w:rsidRDefault="00D955D8" w:rsidP="00482D5D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4962" w:type="dxa"/>
            <w:vAlign w:val="center"/>
          </w:tcPr>
          <w:p w14:paraId="433374B5" w14:textId="77777777" w:rsidR="00482D5D" w:rsidRDefault="00D955D8" w:rsidP="00482D5D">
            <w:pPr>
              <w:spacing w:after="0" w:line="240" w:lineRule="auto"/>
            </w:pPr>
            <w:r w:rsidRPr="005821C1">
              <w:t>OŚRODEK SZKOLENIA KIEROWCÓW „SUPER ELKA” JOANNA ZIENKIEWICZ,</w:t>
            </w:r>
          </w:p>
          <w:p w14:paraId="360633B5" w14:textId="28110CA9" w:rsidR="00D955D8" w:rsidRPr="00E413E1" w:rsidRDefault="00D955D8" w:rsidP="00482D5D">
            <w:pPr>
              <w:spacing w:after="0" w:line="240" w:lineRule="auto"/>
            </w:pPr>
            <w:r w:rsidRPr="005821C1">
              <w:t>ul. S. Okrzei 1, 59-900 Zgorzelec</w:t>
            </w:r>
          </w:p>
        </w:tc>
        <w:tc>
          <w:tcPr>
            <w:tcW w:w="1844" w:type="dxa"/>
            <w:vAlign w:val="center"/>
          </w:tcPr>
          <w:p w14:paraId="26FA6672" w14:textId="14C78F8E" w:rsidR="00D955D8" w:rsidRPr="00E413E1" w:rsidRDefault="00D955D8" w:rsidP="00482D5D">
            <w:pPr>
              <w:spacing w:after="0" w:line="240" w:lineRule="auto"/>
              <w:jc w:val="center"/>
            </w:pPr>
            <w:r>
              <w:t>Cena: 100,00 pkt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38E606" w14:textId="77777777" w:rsidR="00D955D8" w:rsidRPr="009B7BC9" w:rsidRDefault="00D955D8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  <w:bCs/>
              </w:rPr>
            </w:pPr>
            <w:r w:rsidRPr="009B7BC9">
              <w:rPr>
                <w:rFonts w:cs="Tahoma"/>
                <w:b/>
                <w:bCs/>
              </w:rPr>
              <w:t>100,00 pkt</w:t>
            </w:r>
          </w:p>
        </w:tc>
      </w:tr>
      <w:bookmarkEnd w:id="1"/>
    </w:tbl>
    <w:p w14:paraId="39C0CF20" w14:textId="77777777" w:rsidR="00D955D8" w:rsidRDefault="00D955D8" w:rsidP="00482D5D">
      <w:pPr>
        <w:spacing w:after="0" w:line="240" w:lineRule="auto"/>
        <w:contextualSpacing/>
        <w:jc w:val="both"/>
        <w:rPr>
          <w:rFonts w:cs="Tahoma"/>
        </w:rPr>
      </w:pPr>
    </w:p>
    <w:p w14:paraId="1148E72B" w14:textId="77777777" w:rsidR="00482D5D" w:rsidRDefault="00482D5D" w:rsidP="00482D5D">
      <w:pPr>
        <w:spacing w:after="0" w:line="240" w:lineRule="auto"/>
        <w:contextualSpacing/>
        <w:jc w:val="both"/>
        <w:rPr>
          <w:rFonts w:cs="Tahoma"/>
        </w:rPr>
      </w:pPr>
    </w:p>
    <w:p w14:paraId="7F011907" w14:textId="77777777" w:rsidR="00D955D8" w:rsidRPr="00913AC3" w:rsidRDefault="00D955D8" w:rsidP="00482D5D">
      <w:pPr>
        <w:spacing w:after="0" w:line="240" w:lineRule="auto"/>
        <w:contextualSpacing/>
        <w:jc w:val="both"/>
        <w:rPr>
          <w:rFonts w:cs="Tahoma"/>
          <w:b/>
          <w:bCs/>
        </w:rPr>
      </w:pPr>
      <w:r w:rsidRPr="00913AC3">
        <w:rPr>
          <w:rFonts w:cs="Tahoma"/>
          <w:b/>
          <w:bCs/>
        </w:rPr>
        <w:t>Część B</w:t>
      </w:r>
    </w:p>
    <w:p w14:paraId="682A18C0" w14:textId="2B9C1DEF" w:rsidR="00D955D8" w:rsidRPr="00D955D8" w:rsidRDefault="00D955D8" w:rsidP="00482D5D">
      <w:pPr>
        <w:spacing w:after="0" w:line="240" w:lineRule="auto"/>
        <w:contextualSpacing/>
        <w:jc w:val="center"/>
        <w:rPr>
          <w:rFonts w:cs="Tahoma"/>
          <w:b/>
          <w:bCs/>
          <w:u w:val="single"/>
        </w:rPr>
      </w:pPr>
      <w:r w:rsidRPr="00D955D8">
        <w:rPr>
          <w:rFonts w:cs="Tahoma"/>
          <w:b/>
          <w:bCs/>
          <w:u w:val="single"/>
        </w:rPr>
        <w:t>Ośrodek Szkolenia Kierowców Mariusz Pierzynka, ul. Główna 5a, 58-309 Wałbrzych</w:t>
      </w:r>
    </w:p>
    <w:p w14:paraId="32047DA7" w14:textId="77777777" w:rsidR="00D955D8" w:rsidRDefault="00D955D8" w:rsidP="00482D5D">
      <w:pPr>
        <w:spacing w:after="0" w:line="240" w:lineRule="auto"/>
        <w:contextualSpacing/>
        <w:jc w:val="both"/>
        <w:rPr>
          <w:rFonts w:cs="Tahoma"/>
        </w:rPr>
      </w:pPr>
    </w:p>
    <w:p w14:paraId="1DDB0A31" w14:textId="77777777" w:rsidR="00D955D8" w:rsidRDefault="00D955D8" w:rsidP="00482D5D">
      <w:pPr>
        <w:spacing w:after="0" w:line="240" w:lineRule="auto"/>
        <w:jc w:val="center"/>
        <w:rPr>
          <w:rFonts w:cstheme="minorHAnsi"/>
          <w:b/>
        </w:rPr>
      </w:pPr>
      <w:r w:rsidRPr="009023B7">
        <w:rPr>
          <w:rFonts w:cstheme="minorHAnsi"/>
          <w:b/>
        </w:rPr>
        <w:t>Uzasadnienie</w:t>
      </w:r>
    </w:p>
    <w:p w14:paraId="7722C3C1" w14:textId="77777777" w:rsidR="00D955D8" w:rsidRDefault="00D955D8" w:rsidP="00482D5D">
      <w:pPr>
        <w:spacing w:after="0" w:line="240" w:lineRule="auto"/>
        <w:jc w:val="both"/>
        <w:rPr>
          <w:rFonts w:cstheme="minorHAnsi"/>
        </w:rPr>
      </w:pPr>
      <w:r w:rsidRPr="009E6C2D">
        <w:rPr>
          <w:rFonts w:cstheme="minorHAnsi"/>
        </w:rPr>
        <w:t xml:space="preserve">Podstawą prawną dokonanego wyboru jest art. 239 ust. 1 ustawy PZP. Przedmiotowa oferta spełnia wymagania ustawy PZP, spełnia wymagania Zamawiającego wskazane w SWZ </w:t>
      </w:r>
      <w:r w:rsidRPr="00D955D8">
        <w:rPr>
          <w:rFonts w:cstheme="minorHAnsi"/>
        </w:rPr>
        <w:t xml:space="preserve">oraz </w:t>
      </w:r>
      <w:r>
        <w:rPr>
          <w:rFonts w:cstheme="minorHAnsi"/>
        </w:rPr>
        <w:t>jest jedyną ofertą</w:t>
      </w:r>
      <w:r w:rsidRPr="00D955D8">
        <w:rPr>
          <w:rFonts w:cstheme="minorHAnsi"/>
        </w:rPr>
        <w:t xml:space="preserve"> złożon</w:t>
      </w:r>
      <w:r>
        <w:rPr>
          <w:rFonts w:cstheme="minorHAnsi"/>
        </w:rPr>
        <w:t xml:space="preserve">ą </w:t>
      </w:r>
      <w:r w:rsidRPr="00D955D8">
        <w:rPr>
          <w:rFonts w:cstheme="minorHAnsi"/>
        </w:rPr>
        <w:t>w danej części postępowania.</w:t>
      </w:r>
    </w:p>
    <w:p w14:paraId="0BBCA7AC" w14:textId="77777777" w:rsidR="00D955D8" w:rsidRDefault="00D955D8" w:rsidP="00482D5D">
      <w:pPr>
        <w:spacing w:after="0" w:line="240" w:lineRule="auto"/>
        <w:jc w:val="both"/>
        <w:rPr>
          <w:rFonts w:cs="Tahoma"/>
        </w:rPr>
      </w:pPr>
    </w:p>
    <w:p w14:paraId="364C07FB" w14:textId="4432D28F" w:rsidR="00D955D8" w:rsidRPr="00D955D8" w:rsidRDefault="00D955D8" w:rsidP="00482D5D">
      <w:pPr>
        <w:keepNext/>
        <w:keepLines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2</w:t>
      </w:r>
      <w:r w:rsidRPr="009023B7">
        <w:rPr>
          <w:rFonts w:cstheme="minorHAnsi"/>
          <w:b/>
        </w:rPr>
        <w:t>. Punktacja przyznana ofertom nieodrzuconym:</w:t>
      </w:r>
    </w:p>
    <w:tbl>
      <w:tblPr>
        <w:tblpPr w:leftFromText="141" w:rightFromText="141" w:vertAnchor="text" w:horzAnchor="page" w:tblpX="1033" w:tblpY="184"/>
        <w:tblW w:w="9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86"/>
        <w:gridCol w:w="4962"/>
        <w:gridCol w:w="1844"/>
        <w:gridCol w:w="1452"/>
      </w:tblGrid>
      <w:tr w:rsidR="00D955D8" w:rsidRPr="00E413E1" w14:paraId="70287770" w14:textId="77777777" w:rsidTr="00F229BE">
        <w:trPr>
          <w:trHeight w:val="4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C6903" w14:textId="77777777" w:rsidR="00D955D8" w:rsidRPr="00E413E1" w:rsidRDefault="00D955D8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4" w:firstLine="278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Część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59691" w14:textId="77777777" w:rsidR="00D955D8" w:rsidRPr="00E413E1" w:rsidRDefault="00D955D8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  <w:r w:rsidRPr="002248E7">
              <w:rPr>
                <w:rFonts w:cs="Tahoma"/>
                <w:b/>
              </w:rPr>
              <w:t>Numer oferty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E29E5" w14:textId="77777777" w:rsidR="00D955D8" w:rsidRPr="00E413E1" w:rsidRDefault="00D955D8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  <w:r w:rsidRPr="00E413E1">
              <w:rPr>
                <w:rFonts w:cs="Tahoma"/>
                <w:b/>
              </w:rPr>
              <w:t>Nazwa (firma) i adres Wykonawcy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9FB47" w14:textId="4EEB0DEA" w:rsidR="00D955D8" w:rsidRPr="00E413E1" w:rsidRDefault="00D955D8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  <w:r w:rsidRPr="00D955D8">
              <w:rPr>
                <w:rFonts w:cs="Tahoma"/>
                <w:b/>
              </w:rPr>
              <w:t>Liczba punktów w poszczególnych kryteriach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99867" w14:textId="07058E0D" w:rsidR="00D955D8" w:rsidRPr="00E413E1" w:rsidRDefault="00D955D8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  <w:r w:rsidRPr="00E413E1">
              <w:rPr>
                <w:rFonts w:cs="Tahoma"/>
                <w:b/>
              </w:rPr>
              <w:t>Punkty</w:t>
            </w:r>
            <w:r>
              <w:rPr>
                <w:rFonts w:cs="Tahoma"/>
                <w:b/>
              </w:rPr>
              <w:t xml:space="preserve"> łącznie</w:t>
            </w:r>
          </w:p>
        </w:tc>
      </w:tr>
      <w:tr w:rsidR="00D955D8" w:rsidRPr="00E413E1" w14:paraId="7070204C" w14:textId="77777777" w:rsidTr="00482D5D">
        <w:trPr>
          <w:trHeight w:val="5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86F74D" w14:textId="77777777" w:rsidR="00D955D8" w:rsidRPr="00E413E1" w:rsidRDefault="00D955D8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B</w:t>
            </w:r>
          </w:p>
        </w:tc>
        <w:tc>
          <w:tcPr>
            <w:tcW w:w="986" w:type="dxa"/>
            <w:vAlign w:val="center"/>
          </w:tcPr>
          <w:p w14:paraId="17C9F5C1" w14:textId="77777777" w:rsidR="00D955D8" w:rsidRPr="005A3F7C" w:rsidRDefault="00D955D8" w:rsidP="00482D5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962" w:type="dxa"/>
            <w:vAlign w:val="center"/>
          </w:tcPr>
          <w:p w14:paraId="27603B0B" w14:textId="77777777" w:rsidR="00482D5D" w:rsidRDefault="00D955D8" w:rsidP="00482D5D">
            <w:pPr>
              <w:spacing w:after="0" w:line="240" w:lineRule="auto"/>
            </w:pPr>
            <w:r w:rsidRPr="005821C1">
              <w:t>Ośrodek Szkolenia Kierowców Mariusz Pierzynka,</w:t>
            </w:r>
          </w:p>
          <w:p w14:paraId="39E5AA1B" w14:textId="7F6D83A5" w:rsidR="00D955D8" w:rsidRPr="00CA7773" w:rsidRDefault="00D955D8" w:rsidP="00482D5D">
            <w:pPr>
              <w:spacing w:after="0" w:line="240" w:lineRule="auto"/>
            </w:pPr>
            <w:r w:rsidRPr="005821C1">
              <w:t>ul. Główna 5a, 58-309 Wałbrzych</w:t>
            </w:r>
          </w:p>
        </w:tc>
        <w:tc>
          <w:tcPr>
            <w:tcW w:w="1844" w:type="dxa"/>
            <w:vAlign w:val="center"/>
          </w:tcPr>
          <w:p w14:paraId="3ABBA21B" w14:textId="5075CEED" w:rsidR="00D955D8" w:rsidRPr="00CA7773" w:rsidRDefault="00482D5D" w:rsidP="00482D5D">
            <w:pPr>
              <w:spacing w:after="0" w:line="240" w:lineRule="auto"/>
              <w:jc w:val="center"/>
            </w:pPr>
            <w:r>
              <w:t>Cena:</w:t>
            </w:r>
            <w:r w:rsidR="00D955D8">
              <w:t xml:space="preserve"> 100,00 pkt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B46A68C" w14:textId="77777777" w:rsidR="00D955D8" w:rsidRPr="009B7BC9" w:rsidRDefault="00D955D8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  <w:bCs/>
              </w:rPr>
            </w:pPr>
            <w:r w:rsidRPr="009B7BC9">
              <w:rPr>
                <w:rFonts w:cs="Tahoma"/>
                <w:b/>
                <w:bCs/>
              </w:rPr>
              <w:t>100,00 pkt</w:t>
            </w:r>
          </w:p>
        </w:tc>
      </w:tr>
    </w:tbl>
    <w:p w14:paraId="59C1CF59" w14:textId="77777777" w:rsidR="00D955D8" w:rsidRDefault="00D955D8" w:rsidP="00482D5D">
      <w:pPr>
        <w:spacing w:after="0" w:line="240" w:lineRule="auto"/>
        <w:contextualSpacing/>
        <w:jc w:val="both"/>
        <w:rPr>
          <w:rFonts w:cs="Tahoma"/>
        </w:rPr>
      </w:pPr>
    </w:p>
    <w:p w14:paraId="05068F5F" w14:textId="77777777" w:rsidR="00482D5D" w:rsidRDefault="00482D5D" w:rsidP="00482D5D">
      <w:pPr>
        <w:spacing w:after="0" w:line="240" w:lineRule="auto"/>
        <w:contextualSpacing/>
        <w:jc w:val="both"/>
        <w:rPr>
          <w:rFonts w:cs="Tahoma"/>
        </w:rPr>
      </w:pPr>
    </w:p>
    <w:p w14:paraId="71554BD4" w14:textId="77777777" w:rsidR="00D955D8" w:rsidRPr="00913AC3" w:rsidRDefault="00D955D8" w:rsidP="00482D5D">
      <w:pPr>
        <w:spacing w:after="0" w:line="240" w:lineRule="auto"/>
        <w:contextualSpacing/>
        <w:jc w:val="both"/>
        <w:rPr>
          <w:rFonts w:cs="Tahoma"/>
          <w:b/>
          <w:bCs/>
        </w:rPr>
      </w:pPr>
      <w:r w:rsidRPr="00913AC3">
        <w:rPr>
          <w:rFonts w:cs="Tahoma"/>
          <w:b/>
          <w:bCs/>
        </w:rPr>
        <w:t>Część C</w:t>
      </w:r>
    </w:p>
    <w:p w14:paraId="704AEDE3" w14:textId="78CB89B7" w:rsidR="00D955D8" w:rsidRPr="00482D5D" w:rsidRDefault="00D955D8" w:rsidP="00482D5D">
      <w:pPr>
        <w:spacing w:after="0" w:line="240" w:lineRule="auto"/>
        <w:contextualSpacing/>
        <w:jc w:val="center"/>
        <w:rPr>
          <w:rFonts w:cs="Tahoma"/>
          <w:b/>
          <w:bCs/>
          <w:u w:val="single"/>
        </w:rPr>
      </w:pPr>
      <w:r w:rsidRPr="00482D5D">
        <w:rPr>
          <w:rFonts w:cs="Tahoma"/>
          <w:b/>
          <w:bCs/>
          <w:u w:val="single"/>
        </w:rPr>
        <w:t>NAUKA JAZDY MORDZAK Sp. z o.o.</w:t>
      </w:r>
      <w:r w:rsidR="00F229BE">
        <w:rPr>
          <w:rFonts w:cs="Tahoma"/>
          <w:b/>
          <w:bCs/>
          <w:u w:val="single"/>
        </w:rPr>
        <w:t>,</w:t>
      </w:r>
      <w:r w:rsidRPr="00482D5D">
        <w:rPr>
          <w:rFonts w:cs="Tahoma"/>
          <w:b/>
          <w:bCs/>
          <w:u w:val="single"/>
        </w:rPr>
        <w:t xml:space="preserve"> ul. Gołębia 1, 67-200 Głogów</w:t>
      </w:r>
    </w:p>
    <w:p w14:paraId="568F40D5" w14:textId="77777777" w:rsidR="00482D5D" w:rsidRDefault="00482D5D" w:rsidP="00482D5D">
      <w:pPr>
        <w:spacing w:after="0" w:line="240" w:lineRule="auto"/>
        <w:jc w:val="center"/>
        <w:rPr>
          <w:rFonts w:cstheme="minorHAnsi"/>
          <w:b/>
        </w:rPr>
      </w:pPr>
    </w:p>
    <w:p w14:paraId="4E50FC20" w14:textId="77C1881A" w:rsidR="00482D5D" w:rsidRDefault="00482D5D" w:rsidP="00482D5D">
      <w:pPr>
        <w:spacing w:after="0" w:line="240" w:lineRule="auto"/>
        <w:jc w:val="center"/>
        <w:rPr>
          <w:rFonts w:cstheme="minorHAnsi"/>
          <w:b/>
        </w:rPr>
      </w:pPr>
      <w:r w:rsidRPr="009023B7">
        <w:rPr>
          <w:rFonts w:cstheme="minorHAnsi"/>
          <w:b/>
        </w:rPr>
        <w:t>Uzasadnienie</w:t>
      </w:r>
    </w:p>
    <w:p w14:paraId="13E53656" w14:textId="77777777" w:rsidR="00482D5D" w:rsidRDefault="00482D5D" w:rsidP="00482D5D">
      <w:pPr>
        <w:spacing w:after="0" w:line="240" w:lineRule="auto"/>
        <w:jc w:val="both"/>
        <w:rPr>
          <w:rFonts w:cstheme="minorHAnsi"/>
        </w:rPr>
      </w:pPr>
      <w:r w:rsidRPr="009E6C2D">
        <w:rPr>
          <w:rFonts w:cstheme="minorHAnsi"/>
        </w:rPr>
        <w:t xml:space="preserve">Podstawą prawną dokonanego wyboru jest art. 239 ust. 1 ustawy PZP. Przedmiotowa oferta spełnia wymagania ustawy PZP, spełnia wymagania Zamawiającego wskazane w SWZ </w:t>
      </w:r>
      <w:r w:rsidRPr="00D955D8">
        <w:rPr>
          <w:rFonts w:cstheme="minorHAnsi"/>
        </w:rPr>
        <w:t xml:space="preserve">oraz </w:t>
      </w:r>
      <w:r>
        <w:rPr>
          <w:rFonts w:cstheme="minorHAnsi"/>
        </w:rPr>
        <w:t>jest jedyną ofertą</w:t>
      </w:r>
      <w:r w:rsidRPr="00D955D8">
        <w:rPr>
          <w:rFonts w:cstheme="minorHAnsi"/>
        </w:rPr>
        <w:t xml:space="preserve"> złożon</w:t>
      </w:r>
      <w:r>
        <w:rPr>
          <w:rFonts w:cstheme="minorHAnsi"/>
        </w:rPr>
        <w:t xml:space="preserve">ą </w:t>
      </w:r>
      <w:r w:rsidRPr="00D955D8">
        <w:rPr>
          <w:rFonts w:cstheme="minorHAnsi"/>
        </w:rPr>
        <w:t>w danej części postępowania.</w:t>
      </w:r>
    </w:p>
    <w:p w14:paraId="5B624B7F" w14:textId="77777777" w:rsidR="00482D5D" w:rsidRDefault="00482D5D" w:rsidP="00482D5D">
      <w:pPr>
        <w:spacing w:after="0" w:line="240" w:lineRule="auto"/>
        <w:jc w:val="both"/>
        <w:rPr>
          <w:rFonts w:cs="Tahoma"/>
        </w:rPr>
      </w:pPr>
    </w:p>
    <w:p w14:paraId="059510A2" w14:textId="50B72117" w:rsidR="00D955D8" w:rsidRPr="00482D5D" w:rsidRDefault="00482D5D" w:rsidP="00482D5D">
      <w:pPr>
        <w:keepNext/>
        <w:keepLines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Pr="009023B7">
        <w:rPr>
          <w:rFonts w:cstheme="minorHAnsi"/>
          <w:b/>
        </w:rPr>
        <w:t>. Punktacja przyznana ofertom nieodrzuconym:</w:t>
      </w:r>
    </w:p>
    <w:tbl>
      <w:tblPr>
        <w:tblpPr w:leftFromText="141" w:rightFromText="141" w:vertAnchor="text" w:horzAnchor="page" w:tblpX="1033" w:tblpY="184"/>
        <w:tblW w:w="9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86"/>
        <w:gridCol w:w="4962"/>
        <w:gridCol w:w="1844"/>
        <w:gridCol w:w="1452"/>
      </w:tblGrid>
      <w:tr w:rsidR="00D955D8" w:rsidRPr="00E413E1" w14:paraId="69C39B92" w14:textId="77777777" w:rsidTr="00F229BE">
        <w:trPr>
          <w:trHeight w:val="4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3DE69" w14:textId="77777777" w:rsidR="00D955D8" w:rsidRPr="00E413E1" w:rsidRDefault="00D955D8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4" w:firstLine="278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Część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81027" w14:textId="77777777" w:rsidR="00D955D8" w:rsidRPr="00E413E1" w:rsidRDefault="00D955D8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  <w:r w:rsidRPr="002248E7">
              <w:rPr>
                <w:rFonts w:cs="Tahoma"/>
                <w:b/>
              </w:rPr>
              <w:t>Numer oferty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06FE1" w14:textId="77777777" w:rsidR="00D955D8" w:rsidRPr="00E413E1" w:rsidRDefault="00D955D8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  <w:r w:rsidRPr="00E413E1">
              <w:rPr>
                <w:rFonts w:cs="Tahoma"/>
                <w:b/>
              </w:rPr>
              <w:t>Nazwa (firma) i adres Wykonawcy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0B7B3" w14:textId="0CB37730" w:rsidR="00D955D8" w:rsidRPr="00E413E1" w:rsidRDefault="00482D5D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  <w:r w:rsidRPr="00482D5D">
              <w:rPr>
                <w:rFonts w:cs="Tahoma"/>
                <w:b/>
              </w:rPr>
              <w:t>Liczba punktów w poszczególnych kryteriach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400E7" w14:textId="70A07D5C" w:rsidR="00D955D8" w:rsidRPr="00E413E1" w:rsidRDefault="00453E8F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  <w:r w:rsidRPr="00453E8F">
              <w:rPr>
                <w:rFonts w:cs="Tahoma"/>
                <w:b/>
              </w:rPr>
              <w:t>Punkty łącznie</w:t>
            </w:r>
          </w:p>
        </w:tc>
      </w:tr>
      <w:tr w:rsidR="00D955D8" w:rsidRPr="00E413E1" w14:paraId="6FCBED75" w14:textId="77777777" w:rsidTr="00482D5D">
        <w:trPr>
          <w:trHeight w:val="5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713DED" w14:textId="77777777" w:rsidR="00D955D8" w:rsidRPr="00E413E1" w:rsidRDefault="00D955D8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C</w:t>
            </w:r>
          </w:p>
        </w:tc>
        <w:tc>
          <w:tcPr>
            <w:tcW w:w="986" w:type="dxa"/>
            <w:vAlign w:val="center"/>
          </w:tcPr>
          <w:p w14:paraId="2561751B" w14:textId="77777777" w:rsidR="00D955D8" w:rsidRPr="005A3F7C" w:rsidRDefault="00D955D8" w:rsidP="00482D5D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962" w:type="dxa"/>
            <w:vAlign w:val="center"/>
          </w:tcPr>
          <w:p w14:paraId="389141EB" w14:textId="77777777" w:rsidR="00482D5D" w:rsidRDefault="00D955D8" w:rsidP="00482D5D">
            <w:pPr>
              <w:spacing w:after="0" w:line="240" w:lineRule="auto"/>
            </w:pPr>
            <w:r w:rsidRPr="005821C1">
              <w:t xml:space="preserve">NAUKA JAZDY MORDZAK Sp. z o.o. </w:t>
            </w:r>
          </w:p>
          <w:p w14:paraId="07A03D56" w14:textId="06FF454F" w:rsidR="00D955D8" w:rsidRPr="00CA7773" w:rsidRDefault="00D955D8" w:rsidP="00482D5D">
            <w:pPr>
              <w:spacing w:after="0" w:line="240" w:lineRule="auto"/>
            </w:pPr>
            <w:r w:rsidRPr="005821C1">
              <w:t>ul. Gołębia 1, 67-200 Głogów</w:t>
            </w:r>
          </w:p>
        </w:tc>
        <w:tc>
          <w:tcPr>
            <w:tcW w:w="1844" w:type="dxa"/>
            <w:vAlign w:val="center"/>
          </w:tcPr>
          <w:p w14:paraId="295DCE08" w14:textId="5A3F6BB1" w:rsidR="00D955D8" w:rsidRPr="00CA7773" w:rsidRDefault="00482D5D" w:rsidP="00482D5D">
            <w:pPr>
              <w:spacing w:after="0" w:line="240" w:lineRule="auto"/>
              <w:jc w:val="center"/>
            </w:pPr>
            <w:r>
              <w:t>Cena: 100,00 pkt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EB5CED1" w14:textId="77777777" w:rsidR="00D955D8" w:rsidRPr="009B7BC9" w:rsidRDefault="00D955D8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  <w:bCs/>
              </w:rPr>
            </w:pPr>
            <w:r w:rsidRPr="009B7BC9">
              <w:rPr>
                <w:rFonts w:cs="Tahoma"/>
                <w:b/>
                <w:bCs/>
              </w:rPr>
              <w:t>100,00 pkt</w:t>
            </w:r>
          </w:p>
        </w:tc>
      </w:tr>
    </w:tbl>
    <w:p w14:paraId="4F5F6D60" w14:textId="77777777" w:rsidR="00D955D8" w:rsidRDefault="00D955D8" w:rsidP="00482D5D">
      <w:pPr>
        <w:spacing w:after="0" w:line="240" w:lineRule="auto"/>
        <w:contextualSpacing/>
        <w:jc w:val="both"/>
        <w:rPr>
          <w:rFonts w:cs="Tahoma"/>
        </w:rPr>
      </w:pPr>
    </w:p>
    <w:p w14:paraId="6EE9AD2C" w14:textId="77777777" w:rsidR="00482D5D" w:rsidRDefault="00482D5D" w:rsidP="00482D5D">
      <w:pPr>
        <w:spacing w:after="0" w:line="240" w:lineRule="auto"/>
        <w:contextualSpacing/>
        <w:jc w:val="both"/>
        <w:rPr>
          <w:rFonts w:cs="Tahoma"/>
        </w:rPr>
      </w:pPr>
    </w:p>
    <w:p w14:paraId="42ABD15F" w14:textId="77777777" w:rsidR="00D955D8" w:rsidRPr="00913AC3" w:rsidRDefault="00D955D8" w:rsidP="00482D5D">
      <w:pPr>
        <w:spacing w:after="0" w:line="240" w:lineRule="auto"/>
        <w:contextualSpacing/>
        <w:jc w:val="both"/>
        <w:rPr>
          <w:rFonts w:cs="Tahoma"/>
          <w:b/>
          <w:bCs/>
        </w:rPr>
      </w:pPr>
      <w:r w:rsidRPr="00913AC3">
        <w:rPr>
          <w:rFonts w:cs="Tahoma"/>
          <w:b/>
          <w:bCs/>
        </w:rPr>
        <w:t>Część D</w:t>
      </w:r>
    </w:p>
    <w:p w14:paraId="548BFE08" w14:textId="52B22207" w:rsidR="00D955D8" w:rsidRPr="00482D5D" w:rsidRDefault="00D955D8" w:rsidP="00482D5D">
      <w:pPr>
        <w:spacing w:after="0" w:line="240" w:lineRule="auto"/>
        <w:contextualSpacing/>
        <w:jc w:val="center"/>
        <w:rPr>
          <w:rFonts w:cs="Tahoma"/>
          <w:b/>
          <w:bCs/>
          <w:u w:val="single"/>
        </w:rPr>
      </w:pPr>
      <w:r w:rsidRPr="00482D5D">
        <w:rPr>
          <w:rFonts w:cs="Tahoma"/>
          <w:b/>
          <w:bCs/>
          <w:u w:val="single"/>
        </w:rPr>
        <w:t>Ośrodek Szkolenia Kierowców Mariusz Pierzynka, ul. Główna 5a, 58-309 Wałbrzych</w:t>
      </w:r>
    </w:p>
    <w:p w14:paraId="199D4E8D" w14:textId="77777777" w:rsidR="00D955D8" w:rsidRDefault="00D955D8" w:rsidP="00482D5D">
      <w:pPr>
        <w:suppressAutoHyphens/>
        <w:spacing w:after="0" w:line="240" w:lineRule="auto"/>
        <w:jc w:val="both"/>
        <w:rPr>
          <w:rFonts w:cs="Tahoma"/>
        </w:rPr>
      </w:pPr>
    </w:p>
    <w:p w14:paraId="3FA6F73B" w14:textId="77777777" w:rsidR="00482D5D" w:rsidRDefault="00482D5D" w:rsidP="00482D5D">
      <w:pPr>
        <w:spacing w:after="0" w:line="240" w:lineRule="auto"/>
        <w:jc w:val="center"/>
        <w:rPr>
          <w:rFonts w:cstheme="minorHAnsi"/>
          <w:b/>
        </w:rPr>
      </w:pPr>
      <w:r w:rsidRPr="009023B7">
        <w:rPr>
          <w:rFonts w:cstheme="minorHAnsi"/>
          <w:b/>
        </w:rPr>
        <w:t>Uzasadnienie</w:t>
      </w:r>
    </w:p>
    <w:p w14:paraId="03675C2B" w14:textId="77777777" w:rsidR="00482D5D" w:rsidRDefault="00482D5D" w:rsidP="00482D5D">
      <w:pPr>
        <w:spacing w:after="0" w:line="240" w:lineRule="auto"/>
        <w:jc w:val="both"/>
        <w:rPr>
          <w:rFonts w:cstheme="minorHAnsi"/>
        </w:rPr>
      </w:pPr>
      <w:r w:rsidRPr="009E6C2D">
        <w:rPr>
          <w:rFonts w:cstheme="minorHAnsi"/>
        </w:rPr>
        <w:t xml:space="preserve">Podstawą prawną dokonanego wyboru jest art. 239 ust. 1 ustawy PZP. Przedmiotowa oferta spełnia wymagania ustawy PZP, spełnia wymagania Zamawiającego wskazane w SWZ </w:t>
      </w:r>
      <w:r w:rsidRPr="00D955D8">
        <w:rPr>
          <w:rFonts w:cstheme="minorHAnsi"/>
        </w:rPr>
        <w:t xml:space="preserve">oraz </w:t>
      </w:r>
      <w:r>
        <w:rPr>
          <w:rFonts w:cstheme="minorHAnsi"/>
        </w:rPr>
        <w:t>jest jedyną ofertą</w:t>
      </w:r>
      <w:r w:rsidRPr="00D955D8">
        <w:rPr>
          <w:rFonts w:cstheme="minorHAnsi"/>
        </w:rPr>
        <w:t xml:space="preserve"> złożon</w:t>
      </w:r>
      <w:r>
        <w:rPr>
          <w:rFonts w:cstheme="minorHAnsi"/>
        </w:rPr>
        <w:t xml:space="preserve">ą </w:t>
      </w:r>
      <w:r w:rsidRPr="00D955D8">
        <w:rPr>
          <w:rFonts w:cstheme="minorHAnsi"/>
        </w:rPr>
        <w:t>w danej części postępowania.</w:t>
      </w:r>
    </w:p>
    <w:p w14:paraId="2F4786E8" w14:textId="77777777" w:rsidR="00482D5D" w:rsidRDefault="00482D5D" w:rsidP="00482D5D">
      <w:pPr>
        <w:spacing w:after="0" w:line="240" w:lineRule="auto"/>
        <w:jc w:val="both"/>
        <w:rPr>
          <w:rFonts w:cs="Tahoma"/>
        </w:rPr>
      </w:pPr>
    </w:p>
    <w:p w14:paraId="6DA31691" w14:textId="7463AD5F" w:rsidR="00482D5D" w:rsidRPr="00482D5D" w:rsidRDefault="00482D5D" w:rsidP="00482D5D">
      <w:pPr>
        <w:keepNext/>
        <w:keepLines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Pr="009023B7">
        <w:rPr>
          <w:rFonts w:cstheme="minorHAnsi"/>
          <w:b/>
        </w:rPr>
        <w:t>. Punktacja przyznana ofertom nieodrzuconym:</w:t>
      </w:r>
    </w:p>
    <w:tbl>
      <w:tblPr>
        <w:tblpPr w:leftFromText="141" w:rightFromText="141" w:vertAnchor="text" w:horzAnchor="page" w:tblpX="1033" w:tblpY="184"/>
        <w:tblW w:w="9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86"/>
        <w:gridCol w:w="4962"/>
        <w:gridCol w:w="1844"/>
        <w:gridCol w:w="1452"/>
      </w:tblGrid>
      <w:tr w:rsidR="00482D5D" w:rsidRPr="00E413E1" w14:paraId="0E153F5C" w14:textId="77777777" w:rsidTr="00F229BE">
        <w:trPr>
          <w:trHeight w:val="4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0C3FE" w14:textId="77777777" w:rsidR="00482D5D" w:rsidRPr="00E413E1" w:rsidRDefault="00482D5D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4" w:firstLine="278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Część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B9B0D" w14:textId="77777777" w:rsidR="00482D5D" w:rsidRPr="00E413E1" w:rsidRDefault="00482D5D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  <w:r w:rsidRPr="002248E7">
              <w:rPr>
                <w:rFonts w:cs="Tahoma"/>
                <w:b/>
              </w:rPr>
              <w:t>Numer oferty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808E9" w14:textId="77777777" w:rsidR="00482D5D" w:rsidRPr="00E413E1" w:rsidRDefault="00482D5D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  <w:r w:rsidRPr="00E413E1">
              <w:rPr>
                <w:rFonts w:cs="Tahoma"/>
                <w:b/>
              </w:rPr>
              <w:t>Nazwa (firma) i adres Wykonawcy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F86CE" w14:textId="731C235B" w:rsidR="00482D5D" w:rsidRPr="00E413E1" w:rsidRDefault="00482D5D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  <w:r w:rsidRPr="00482D5D">
              <w:rPr>
                <w:rFonts w:cs="Tahoma"/>
                <w:b/>
              </w:rPr>
              <w:t>Liczba punktów w poszczególnych kryteriach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0FA76" w14:textId="492E59CA" w:rsidR="00482D5D" w:rsidRPr="00E413E1" w:rsidRDefault="00453E8F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  <w:r w:rsidRPr="00453E8F">
              <w:rPr>
                <w:rFonts w:cs="Tahoma"/>
                <w:b/>
              </w:rPr>
              <w:t>Punkty łącznie</w:t>
            </w:r>
          </w:p>
        </w:tc>
      </w:tr>
      <w:tr w:rsidR="00482D5D" w:rsidRPr="00E413E1" w14:paraId="25E80F81" w14:textId="77777777" w:rsidTr="00482D5D">
        <w:trPr>
          <w:trHeight w:val="5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AE75CB" w14:textId="77777777" w:rsidR="00482D5D" w:rsidRPr="00E413E1" w:rsidRDefault="00482D5D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D</w:t>
            </w:r>
          </w:p>
        </w:tc>
        <w:tc>
          <w:tcPr>
            <w:tcW w:w="986" w:type="dxa"/>
            <w:vAlign w:val="center"/>
          </w:tcPr>
          <w:p w14:paraId="43E9D040" w14:textId="77777777" w:rsidR="00482D5D" w:rsidRPr="005A3F7C" w:rsidRDefault="00482D5D" w:rsidP="00482D5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962" w:type="dxa"/>
            <w:vAlign w:val="center"/>
          </w:tcPr>
          <w:p w14:paraId="4CBCEDE5" w14:textId="77777777" w:rsidR="00482D5D" w:rsidRDefault="00482D5D" w:rsidP="00482D5D">
            <w:pPr>
              <w:spacing w:after="0" w:line="240" w:lineRule="auto"/>
            </w:pPr>
            <w:r w:rsidRPr="005821C1">
              <w:t xml:space="preserve">Ośrodek Szkolenia Kierowców Mariusz Pierzynka, </w:t>
            </w:r>
          </w:p>
          <w:p w14:paraId="7BE7097A" w14:textId="07C5DD06" w:rsidR="00482D5D" w:rsidRPr="00CA7773" w:rsidRDefault="00482D5D" w:rsidP="00482D5D">
            <w:pPr>
              <w:spacing w:after="0" w:line="240" w:lineRule="auto"/>
            </w:pPr>
            <w:r w:rsidRPr="005821C1">
              <w:t>ul. Główna 5a, 58-309 Wałbrzych</w:t>
            </w:r>
          </w:p>
        </w:tc>
        <w:tc>
          <w:tcPr>
            <w:tcW w:w="1844" w:type="dxa"/>
            <w:vAlign w:val="center"/>
          </w:tcPr>
          <w:p w14:paraId="3BC91B35" w14:textId="19854236" w:rsidR="00482D5D" w:rsidRDefault="00482D5D" w:rsidP="00482D5D">
            <w:pPr>
              <w:spacing w:after="0" w:line="240" w:lineRule="auto"/>
              <w:jc w:val="center"/>
            </w:pPr>
            <w:r>
              <w:t>Cena: 100,00 pkt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BF9B6D7" w14:textId="77777777" w:rsidR="00482D5D" w:rsidRPr="009B7BC9" w:rsidRDefault="00482D5D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  <w:bCs/>
              </w:rPr>
            </w:pPr>
            <w:r w:rsidRPr="009B7BC9">
              <w:rPr>
                <w:rFonts w:cs="Tahoma"/>
                <w:b/>
                <w:bCs/>
              </w:rPr>
              <w:t>100,00 pkt</w:t>
            </w:r>
          </w:p>
        </w:tc>
      </w:tr>
    </w:tbl>
    <w:p w14:paraId="64149ED4" w14:textId="77777777" w:rsidR="00482D5D" w:rsidRDefault="00482D5D" w:rsidP="00482D5D">
      <w:pPr>
        <w:suppressAutoHyphens/>
        <w:spacing w:after="0" w:line="240" w:lineRule="auto"/>
        <w:jc w:val="both"/>
        <w:rPr>
          <w:rFonts w:cs="Tahoma"/>
        </w:rPr>
      </w:pPr>
    </w:p>
    <w:p w14:paraId="06FCAFE0" w14:textId="77777777" w:rsidR="00482D5D" w:rsidRDefault="00482D5D" w:rsidP="00482D5D">
      <w:pPr>
        <w:suppressAutoHyphens/>
        <w:spacing w:after="0" w:line="240" w:lineRule="auto"/>
        <w:jc w:val="both"/>
        <w:rPr>
          <w:rFonts w:cs="Tahoma"/>
        </w:rPr>
      </w:pPr>
    </w:p>
    <w:p w14:paraId="42DB424D" w14:textId="77777777" w:rsidR="00D955D8" w:rsidRPr="00913AC3" w:rsidRDefault="00D955D8" w:rsidP="00482D5D">
      <w:pPr>
        <w:suppressAutoHyphens/>
        <w:spacing w:after="0" w:line="240" w:lineRule="auto"/>
        <w:jc w:val="both"/>
        <w:rPr>
          <w:rFonts w:cs="Tahoma"/>
          <w:b/>
          <w:bCs/>
        </w:rPr>
      </w:pPr>
      <w:r w:rsidRPr="00913AC3">
        <w:rPr>
          <w:rFonts w:cs="Tahoma"/>
          <w:b/>
          <w:bCs/>
        </w:rPr>
        <w:t>Część E</w:t>
      </w:r>
    </w:p>
    <w:p w14:paraId="708B5DF5" w14:textId="4D798A53" w:rsidR="00D955D8" w:rsidRPr="00482D5D" w:rsidRDefault="00D955D8" w:rsidP="00482D5D">
      <w:pPr>
        <w:suppressAutoHyphens/>
        <w:spacing w:after="0" w:line="240" w:lineRule="auto"/>
        <w:jc w:val="center"/>
        <w:rPr>
          <w:rFonts w:cs="Tahoma"/>
          <w:b/>
          <w:bCs/>
          <w:u w:val="single"/>
        </w:rPr>
      </w:pPr>
      <w:r w:rsidRPr="00482D5D">
        <w:rPr>
          <w:rFonts w:cs="Tahoma"/>
          <w:b/>
          <w:bCs/>
          <w:u w:val="single"/>
        </w:rPr>
        <w:t>PRYWATNA SZKOŁA JAZDY WIESŁAW WOŚ, ul. Nadbrzeżna 2 AE/6, 57-550 Stronie Śląskie</w:t>
      </w:r>
    </w:p>
    <w:p w14:paraId="075068EE" w14:textId="77777777" w:rsidR="00482D5D" w:rsidRDefault="00482D5D" w:rsidP="00482D5D">
      <w:pPr>
        <w:suppressAutoHyphens/>
        <w:spacing w:after="0" w:line="240" w:lineRule="auto"/>
        <w:jc w:val="both"/>
        <w:rPr>
          <w:rFonts w:cs="Tahoma"/>
        </w:rPr>
      </w:pPr>
    </w:p>
    <w:p w14:paraId="7DC1EDE9" w14:textId="77777777" w:rsidR="00482D5D" w:rsidRDefault="00482D5D" w:rsidP="00482D5D">
      <w:pPr>
        <w:spacing w:after="0" w:line="240" w:lineRule="auto"/>
        <w:jc w:val="center"/>
        <w:rPr>
          <w:rFonts w:cstheme="minorHAnsi"/>
          <w:b/>
        </w:rPr>
      </w:pPr>
      <w:r w:rsidRPr="009023B7">
        <w:rPr>
          <w:rFonts w:cstheme="minorHAnsi"/>
          <w:b/>
        </w:rPr>
        <w:t>Uzasadnienie</w:t>
      </w:r>
    </w:p>
    <w:p w14:paraId="13D108A5" w14:textId="77777777" w:rsidR="00482D5D" w:rsidRDefault="00482D5D" w:rsidP="00482D5D">
      <w:pPr>
        <w:spacing w:after="0" w:line="240" w:lineRule="auto"/>
        <w:jc w:val="both"/>
        <w:rPr>
          <w:rFonts w:cstheme="minorHAnsi"/>
        </w:rPr>
      </w:pPr>
      <w:r w:rsidRPr="009E6C2D">
        <w:rPr>
          <w:rFonts w:cstheme="minorHAnsi"/>
        </w:rPr>
        <w:t xml:space="preserve">Podstawą prawną dokonanego wyboru jest art. 239 ust. 1 ustawy PZP. Przedmiotowa oferta spełnia wymagania ustawy PZP, spełnia wymagania Zamawiającego wskazane w SWZ </w:t>
      </w:r>
      <w:r w:rsidRPr="00D955D8">
        <w:rPr>
          <w:rFonts w:cstheme="minorHAnsi"/>
        </w:rPr>
        <w:t xml:space="preserve">oraz </w:t>
      </w:r>
      <w:r>
        <w:rPr>
          <w:rFonts w:cstheme="minorHAnsi"/>
        </w:rPr>
        <w:t>jest jedyną ofertą</w:t>
      </w:r>
      <w:r w:rsidRPr="00D955D8">
        <w:rPr>
          <w:rFonts w:cstheme="minorHAnsi"/>
        </w:rPr>
        <w:t xml:space="preserve"> złożon</w:t>
      </w:r>
      <w:r>
        <w:rPr>
          <w:rFonts w:cstheme="minorHAnsi"/>
        </w:rPr>
        <w:t xml:space="preserve">ą </w:t>
      </w:r>
      <w:r w:rsidRPr="00D955D8">
        <w:rPr>
          <w:rFonts w:cstheme="minorHAnsi"/>
        </w:rPr>
        <w:t>w danej części postępowania.</w:t>
      </w:r>
    </w:p>
    <w:p w14:paraId="5AAB6EAE" w14:textId="1D794DB5" w:rsidR="00482D5D" w:rsidRPr="00482D5D" w:rsidRDefault="00482D5D" w:rsidP="00482D5D">
      <w:pPr>
        <w:keepNext/>
        <w:keepLines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2</w:t>
      </w:r>
      <w:r w:rsidRPr="009023B7">
        <w:rPr>
          <w:rFonts w:cstheme="minorHAnsi"/>
          <w:b/>
        </w:rPr>
        <w:t>. Punktacja przyznana ofertom nieodrzuconym:</w:t>
      </w:r>
    </w:p>
    <w:tbl>
      <w:tblPr>
        <w:tblpPr w:leftFromText="141" w:rightFromText="141" w:vertAnchor="text" w:horzAnchor="page" w:tblpX="1033" w:tblpY="184"/>
        <w:tblW w:w="9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86"/>
        <w:gridCol w:w="4962"/>
        <w:gridCol w:w="1844"/>
        <w:gridCol w:w="1452"/>
      </w:tblGrid>
      <w:tr w:rsidR="00482D5D" w:rsidRPr="00E413E1" w14:paraId="0117BC1F" w14:textId="77777777" w:rsidTr="00F229BE">
        <w:trPr>
          <w:trHeight w:val="4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6A657" w14:textId="77777777" w:rsidR="00482D5D" w:rsidRPr="00E413E1" w:rsidRDefault="00482D5D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4" w:firstLine="278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Część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3CB0" w14:textId="77777777" w:rsidR="00482D5D" w:rsidRPr="00E413E1" w:rsidRDefault="00482D5D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  <w:r w:rsidRPr="002248E7">
              <w:rPr>
                <w:rFonts w:cs="Tahoma"/>
                <w:b/>
              </w:rPr>
              <w:t>Numer oferty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CE0B0" w14:textId="77777777" w:rsidR="00482D5D" w:rsidRPr="00E413E1" w:rsidRDefault="00482D5D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  <w:r w:rsidRPr="00E413E1">
              <w:rPr>
                <w:rFonts w:cs="Tahoma"/>
                <w:b/>
              </w:rPr>
              <w:t>Nazwa (firma) i adres Wykonawcy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494FC" w14:textId="4026F78C" w:rsidR="00482D5D" w:rsidRPr="00482D5D" w:rsidRDefault="00482D5D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  <w:bCs/>
              </w:rPr>
            </w:pPr>
            <w:r w:rsidRPr="00482D5D">
              <w:rPr>
                <w:b/>
                <w:bCs/>
              </w:rPr>
              <w:t>Liczba punktów w poszczególnych kryteriach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4413F" w14:textId="64D8B5E3" w:rsidR="00482D5D" w:rsidRPr="00E413E1" w:rsidRDefault="00453E8F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  <w:r w:rsidRPr="00453E8F">
              <w:rPr>
                <w:rFonts w:cs="Tahoma"/>
                <w:b/>
              </w:rPr>
              <w:t>Punkty łącznie</w:t>
            </w:r>
          </w:p>
        </w:tc>
      </w:tr>
      <w:tr w:rsidR="00482D5D" w:rsidRPr="00E413E1" w14:paraId="449B00F2" w14:textId="77777777" w:rsidTr="00F229BE">
        <w:trPr>
          <w:trHeight w:val="5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A87C3" w14:textId="77777777" w:rsidR="00482D5D" w:rsidRPr="00E413E1" w:rsidRDefault="00482D5D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E</w:t>
            </w:r>
          </w:p>
        </w:tc>
        <w:tc>
          <w:tcPr>
            <w:tcW w:w="986" w:type="dxa"/>
            <w:vAlign w:val="center"/>
          </w:tcPr>
          <w:p w14:paraId="0F670A0D" w14:textId="77777777" w:rsidR="00482D5D" w:rsidRPr="005A3F7C" w:rsidRDefault="00482D5D" w:rsidP="00482D5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962" w:type="dxa"/>
            <w:vAlign w:val="center"/>
          </w:tcPr>
          <w:p w14:paraId="1AAF1073" w14:textId="77777777" w:rsidR="00482D5D" w:rsidRDefault="00482D5D" w:rsidP="00482D5D">
            <w:pPr>
              <w:spacing w:after="0" w:line="240" w:lineRule="auto"/>
            </w:pPr>
            <w:r w:rsidRPr="005821C1">
              <w:t xml:space="preserve">PRYWATNA SZKOŁA JAZDY WIESŁAW WOŚ, </w:t>
            </w:r>
          </w:p>
          <w:p w14:paraId="7EF94FC3" w14:textId="1B43FF8A" w:rsidR="00482D5D" w:rsidRPr="00CA7773" w:rsidRDefault="00482D5D" w:rsidP="00482D5D">
            <w:pPr>
              <w:spacing w:after="0" w:line="240" w:lineRule="auto"/>
            </w:pPr>
            <w:r w:rsidRPr="005821C1">
              <w:t>ul. Nadbrzeżna 2 AE/6, 57-550 Stronie Śląskie</w:t>
            </w:r>
          </w:p>
        </w:tc>
        <w:tc>
          <w:tcPr>
            <w:tcW w:w="1844" w:type="dxa"/>
            <w:vAlign w:val="center"/>
          </w:tcPr>
          <w:p w14:paraId="3D75F123" w14:textId="693B47EB" w:rsidR="00482D5D" w:rsidRPr="00CA7773" w:rsidRDefault="00482D5D" w:rsidP="00482D5D">
            <w:pPr>
              <w:spacing w:after="0" w:line="240" w:lineRule="auto"/>
              <w:jc w:val="center"/>
            </w:pPr>
            <w:r w:rsidRPr="00E452EB">
              <w:t>Cena: 100,00 pkt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B0AAF2" w14:textId="77777777" w:rsidR="00482D5D" w:rsidRPr="009B7BC9" w:rsidRDefault="00482D5D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  <w:bCs/>
              </w:rPr>
            </w:pPr>
            <w:r w:rsidRPr="009B7BC9">
              <w:rPr>
                <w:rFonts w:cs="Tahoma"/>
                <w:b/>
                <w:bCs/>
              </w:rPr>
              <w:t>100,00 pkt</w:t>
            </w:r>
          </w:p>
        </w:tc>
      </w:tr>
    </w:tbl>
    <w:p w14:paraId="2DA085FA" w14:textId="77777777" w:rsidR="00D955D8" w:rsidRDefault="00D955D8" w:rsidP="00482D5D">
      <w:pPr>
        <w:suppressAutoHyphens/>
        <w:spacing w:after="0" w:line="240" w:lineRule="auto"/>
        <w:jc w:val="both"/>
        <w:rPr>
          <w:rFonts w:cs="Tahoma"/>
        </w:rPr>
      </w:pPr>
    </w:p>
    <w:p w14:paraId="73D7B5ED" w14:textId="77777777" w:rsidR="00482D5D" w:rsidRDefault="00482D5D" w:rsidP="00482D5D">
      <w:pPr>
        <w:suppressAutoHyphens/>
        <w:spacing w:after="0" w:line="240" w:lineRule="auto"/>
        <w:jc w:val="both"/>
        <w:rPr>
          <w:rFonts w:cs="Tahoma"/>
        </w:rPr>
      </w:pPr>
    </w:p>
    <w:p w14:paraId="024098F9" w14:textId="77777777" w:rsidR="00D955D8" w:rsidRPr="00913AC3" w:rsidRDefault="00D955D8" w:rsidP="00482D5D">
      <w:pPr>
        <w:suppressAutoHyphens/>
        <w:spacing w:after="0" w:line="240" w:lineRule="auto"/>
        <w:jc w:val="both"/>
        <w:rPr>
          <w:rFonts w:cs="Tahoma"/>
          <w:b/>
          <w:bCs/>
        </w:rPr>
      </w:pPr>
      <w:r w:rsidRPr="00913AC3">
        <w:rPr>
          <w:rFonts w:cs="Tahoma"/>
          <w:b/>
          <w:bCs/>
        </w:rPr>
        <w:t>Część F</w:t>
      </w:r>
    </w:p>
    <w:p w14:paraId="03393112" w14:textId="4ABC7F79" w:rsidR="00D955D8" w:rsidRPr="00482D5D" w:rsidRDefault="00D955D8" w:rsidP="00482D5D">
      <w:pPr>
        <w:suppressAutoHyphens/>
        <w:spacing w:after="0" w:line="240" w:lineRule="auto"/>
        <w:jc w:val="center"/>
        <w:rPr>
          <w:rFonts w:cs="Tahoma"/>
          <w:b/>
          <w:bCs/>
          <w:u w:val="single"/>
        </w:rPr>
      </w:pPr>
      <w:r w:rsidRPr="00482D5D">
        <w:rPr>
          <w:rFonts w:cs="Tahoma"/>
          <w:b/>
          <w:bCs/>
          <w:u w:val="single"/>
        </w:rPr>
        <w:t>PRYWATNA SZKOŁA JAZDY WIESŁAW WOŚ, ul. Nadbrzeżna 2 AE/6, 57-550 Stronie Śląskie</w:t>
      </w:r>
    </w:p>
    <w:p w14:paraId="0B5F7249" w14:textId="77777777" w:rsidR="00482D5D" w:rsidRDefault="00482D5D" w:rsidP="00482D5D">
      <w:pPr>
        <w:suppressAutoHyphens/>
        <w:spacing w:after="0" w:line="240" w:lineRule="auto"/>
        <w:jc w:val="both"/>
        <w:rPr>
          <w:rFonts w:cs="Tahoma"/>
        </w:rPr>
      </w:pPr>
    </w:p>
    <w:p w14:paraId="3F7767E2" w14:textId="77777777" w:rsidR="00482D5D" w:rsidRDefault="00482D5D" w:rsidP="00482D5D">
      <w:pPr>
        <w:spacing w:after="0" w:line="240" w:lineRule="auto"/>
        <w:jc w:val="center"/>
        <w:rPr>
          <w:rFonts w:cstheme="minorHAnsi"/>
          <w:b/>
        </w:rPr>
      </w:pPr>
      <w:r w:rsidRPr="009023B7">
        <w:rPr>
          <w:rFonts w:cstheme="minorHAnsi"/>
          <w:b/>
        </w:rPr>
        <w:t>Uzasadnienie</w:t>
      </w:r>
    </w:p>
    <w:p w14:paraId="62D911DB" w14:textId="77777777" w:rsidR="00482D5D" w:rsidRDefault="00482D5D" w:rsidP="00482D5D">
      <w:pPr>
        <w:spacing w:after="0" w:line="240" w:lineRule="auto"/>
        <w:jc w:val="both"/>
        <w:rPr>
          <w:rFonts w:cstheme="minorHAnsi"/>
        </w:rPr>
      </w:pPr>
      <w:r w:rsidRPr="009E6C2D">
        <w:rPr>
          <w:rFonts w:cstheme="minorHAnsi"/>
        </w:rPr>
        <w:t xml:space="preserve">Podstawą prawną dokonanego wyboru jest art. 239 ust. 1 ustawy PZP. Przedmiotowa oferta spełnia wymagania ustawy PZP, spełnia wymagania Zamawiającego wskazane w SWZ </w:t>
      </w:r>
      <w:r w:rsidRPr="00D955D8">
        <w:rPr>
          <w:rFonts w:cstheme="minorHAnsi"/>
        </w:rPr>
        <w:t xml:space="preserve">oraz </w:t>
      </w:r>
      <w:r>
        <w:rPr>
          <w:rFonts w:cstheme="minorHAnsi"/>
        </w:rPr>
        <w:t>jest jedyną ofertą</w:t>
      </w:r>
      <w:r w:rsidRPr="00D955D8">
        <w:rPr>
          <w:rFonts w:cstheme="minorHAnsi"/>
        </w:rPr>
        <w:t xml:space="preserve"> złożon</w:t>
      </w:r>
      <w:r>
        <w:rPr>
          <w:rFonts w:cstheme="minorHAnsi"/>
        </w:rPr>
        <w:t xml:space="preserve">ą </w:t>
      </w:r>
      <w:r w:rsidRPr="00D955D8">
        <w:rPr>
          <w:rFonts w:cstheme="minorHAnsi"/>
        </w:rPr>
        <w:t>w danej części postępowania.</w:t>
      </w:r>
    </w:p>
    <w:p w14:paraId="3C8EE6B6" w14:textId="77777777" w:rsidR="00482D5D" w:rsidRDefault="00482D5D" w:rsidP="00482D5D">
      <w:pPr>
        <w:spacing w:after="0" w:line="240" w:lineRule="auto"/>
        <w:jc w:val="both"/>
        <w:rPr>
          <w:rFonts w:cs="Tahoma"/>
        </w:rPr>
      </w:pPr>
    </w:p>
    <w:p w14:paraId="66C57070" w14:textId="1062C414" w:rsidR="00482D5D" w:rsidRPr="00482D5D" w:rsidRDefault="00482D5D" w:rsidP="00482D5D">
      <w:pPr>
        <w:keepNext/>
        <w:keepLines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Pr="009023B7">
        <w:rPr>
          <w:rFonts w:cstheme="minorHAnsi"/>
          <w:b/>
        </w:rPr>
        <w:t>. Punktacja przyznana ofertom nieodrzuconym:</w:t>
      </w:r>
    </w:p>
    <w:tbl>
      <w:tblPr>
        <w:tblpPr w:leftFromText="141" w:rightFromText="141" w:vertAnchor="text" w:horzAnchor="page" w:tblpX="1033" w:tblpY="184"/>
        <w:tblW w:w="9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86"/>
        <w:gridCol w:w="4962"/>
        <w:gridCol w:w="1844"/>
        <w:gridCol w:w="1452"/>
      </w:tblGrid>
      <w:tr w:rsidR="00482D5D" w:rsidRPr="00E413E1" w14:paraId="35F9F17C" w14:textId="77777777" w:rsidTr="00F229BE">
        <w:trPr>
          <w:trHeight w:val="4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8E1FD" w14:textId="77777777" w:rsidR="00482D5D" w:rsidRPr="00E413E1" w:rsidRDefault="00482D5D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4" w:firstLine="278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Część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29308" w14:textId="77777777" w:rsidR="00482D5D" w:rsidRPr="00E413E1" w:rsidRDefault="00482D5D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  <w:r w:rsidRPr="002248E7">
              <w:rPr>
                <w:rFonts w:cs="Tahoma"/>
                <w:b/>
              </w:rPr>
              <w:t>Numer oferty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F77DF" w14:textId="77777777" w:rsidR="00482D5D" w:rsidRPr="00E413E1" w:rsidRDefault="00482D5D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  <w:r w:rsidRPr="00E413E1">
              <w:rPr>
                <w:rFonts w:cs="Tahoma"/>
                <w:b/>
              </w:rPr>
              <w:t>Nazwa (firma) i adres Wykonawcy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650F2" w14:textId="322C5833" w:rsidR="00482D5D" w:rsidRPr="00E413E1" w:rsidRDefault="00482D5D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  <w:r w:rsidRPr="00482D5D">
              <w:rPr>
                <w:rFonts w:cs="Tahoma"/>
                <w:b/>
              </w:rPr>
              <w:t>Liczba punktów w poszczególnych kryteriach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C30D3" w14:textId="49A49F95" w:rsidR="00482D5D" w:rsidRPr="00E413E1" w:rsidRDefault="00453E8F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  <w:r w:rsidRPr="00453E8F">
              <w:rPr>
                <w:rFonts w:cs="Tahoma"/>
                <w:b/>
              </w:rPr>
              <w:t>Punkty łącznie</w:t>
            </w:r>
          </w:p>
        </w:tc>
      </w:tr>
      <w:tr w:rsidR="00482D5D" w:rsidRPr="00E413E1" w14:paraId="2B4A3EBE" w14:textId="77777777" w:rsidTr="00482D5D">
        <w:trPr>
          <w:trHeight w:val="5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964121" w14:textId="77777777" w:rsidR="00482D5D" w:rsidRDefault="00482D5D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F</w:t>
            </w:r>
          </w:p>
        </w:tc>
        <w:tc>
          <w:tcPr>
            <w:tcW w:w="986" w:type="dxa"/>
            <w:vAlign w:val="center"/>
          </w:tcPr>
          <w:p w14:paraId="3C4D6B27" w14:textId="77777777" w:rsidR="00482D5D" w:rsidRPr="005A3F7C" w:rsidRDefault="00482D5D" w:rsidP="00482D5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962" w:type="dxa"/>
            <w:vAlign w:val="center"/>
          </w:tcPr>
          <w:p w14:paraId="01148626" w14:textId="77777777" w:rsidR="00482D5D" w:rsidRPr="005A3F7C" w:rsidRDefault="00482D5D" w:rsidP="00482D5D">
            <w:pPr>
              <w:spacing w:after="0" w:line="240" w:lineRule="auto"/>
            </w:pPr>
            <w:r w:rsidRPr="005821C1">
              <w:t>PRYWATNA SZKOŁA JAZDY WIESŁAW WOŚ, ul. Nadbrzeżna 2 AE/6, 57-550 Stronie Śląskie</w:t>
            </w:r>
          </w:p>
        </w:tc>
        <w:tc>
          <w:tcPr>
            <w:tcW w:w="1844" w:type="dxa"/>
            <w:vAlign w:val="center"/>
          </w:tcPr>
          <w:p w14:paraId="0B6AFE27" w14:textId="10C81620" w:rsidR="00482D5D" w:rsidRDefault="00482D5D" w:rsidP="00482D5D">
            <w:pPr>
              <w:spacing w:after="0" w:line="240" w:lineRule="auto"/>
              <w:jc w:val="center"/>
            </w:pPr>
            <w:r>
              <w:t>Cena: 100,00 pkt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2A4E74D" w14:textId="77777777" w:rsidR="00482D5D" w:rsidRPr="009B7BC9" w:rsidRDefault="00482D5D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  <w:bCs/>
              </w:rPr>
            </w:pPr>
            <w:r w:rsidRPr="009B7BC9">
              <w:rPr>
                <w:rFonts w:cs="Tahoma"/>
                <w:b/>
                <w:bCs/>
              </w:rPr>
              <w:t>100,00 pkt</w:t>
            </w:r>
          </w:p>
        </w:tc>
      </w:tr>
    </w:tbl>
    <w:p w14:paraId="441C4440" w14:textId="77777777" w:rsidR="00D955D8" w:rsidRDefault="00D955D8" w:rsidP="00482D5D">
      <w:pPr>
        <w:suppressAutoHyphens/>
        <w:spacing w:after="0" w:line="240" w:lineRule="auto"/>
        <w:jc w:val="both"/>
        <w:rPr>
          <w:rFonts w:cs="Tahoma"/>
        </w:rPr>
      </w:pPr>
    </w:p>
    <w:p w14:paraId="5AB6A7EF" w14:textId="77777777" w:rsidR="00482D5D" w:rsidRDefault="00482D5D" w:rsidP="00482D5D">
      <w:pPr>
        <w:suppressAutoHyphens/>
        <w:spacing w:after="0" w:line="240" w:lineRule="auto"/>
        <w:jc w:val="both"/>
        <w:rPr>
          <w:rFonts w:cs="Tahoma"/>
        </w:rPr>
      </w:pPr>
    </w:p>
    <w:p w14:paraId="0B732B62" w14:textId="77777777" w:rsidR="00D955D8" w:rsidRPr="002248E7" w:rsidRDefault="00D955D8" w:rsidP="00482D5D">
      <w:pPr>
        <w:suppressAutoHyphens/>
        <w:spacing w:after="0" w:line="240" w:lineRule="auto"/>
        <w:jc w:val="both"/>
        <w:rPr>
          <w:rFonts w:cs="Tahoma"/>
          <w:b/>
          <w:bCs/>
        </w:rPr>
      </w:pPr>
      <w:r w:rsidRPr="002248E7">
        <w:rPr>
          <w:rFonts w:cs="Tahoma"/>
          <w:b/>
          <w:bCs/>
        </w:rPr>
        <w:t>Część G</w:t>
      </w:r>
    </w:p>
    <w:p w14:paraId="5C53FC28" w14:textId="3C731F52" w:rsidR="00D955D8" w:rsidRPr="00482D5D" w:rsidRDefault="00D955D8" w:rsidP="00482D5D">
      <w:pPr>
        <w:suppressAutoHyphens/>
        <w:spacing w:after="0" w:line="240" w:lineRule="auto"/>
        <w:jc w:val="center"/>
        <w:rPr>
          <w:rFonts w:cs="Tahoma"/>
          <w:b/>
          <w:bCs/>
          <w:u w:val="single"/>
        </w:rPr>
      </w:pPr>
      <w:r w:rsidRPr="00482D5D">
        <w:rPr>
          <w:rFonts w:cs="Tahoma"/>
          <w:b/>
          <w:bCs/>
          <w:u w:val="single"/>
        </w:rPr>
        <w:t>Polski Związek Motorowy Okręgowy Zespół Działalności Gospodarczej Sp. z o. o.</w:t>
      </w:r>
    </w:p>
    <w:p w14:paraId="1CFD7528" w14:textId="336F2FD0" w:rsidR="00D955D8" w:rsidRPr="00482D5D" w:rsidRDefault="00D955D8" w:rsidP="00482D5D">
      <w:pPr>
        <w:suppressAutoHyphens/>
        <w:spacing w:after="0" w:line="240" w:lineRule="auto"/>
        <w:jc w:val="center"/>
        <w:rPr>
          <w:rFonts w:cs="Tahoma"/>
          <w:b/>
          <w:bCs/>
          <w:u w:val="single"/>
        </w:rPr>
      </w:pPr>
      <w:r w:rsidRPr="00482D5D">
        <w:rPr>
          <w:rFonts w:cs="Tahoma"/>
          <w:b/>
          <w:bCs/>
          <w:u w:val="single"/>
        </w:rPr>
        <w:t>ul. Na Niskich Łąkach 4, 50-422 Wrocław, O/ Legnica ul. Bydgoska 2, 59-220 Legnica</w:t>
      </w:r>
    </w:p>
    <w:p w14:paraId="4BC4B373" w14:textId="77777777" w:rsidR="00482D5D" w:rsidRDefault="00482D5D" w:rsidP="00482D5D">
      <w:pPr>
        <w:suppressAutoHyphens/>
        <w:spacing w:after="0" w:line="240" w:lineRule="auto"/>
        <w:jc w:val="both"/>
        <w:rPr>
          <w:rFonts w:cs="Tahoma"/>
        </w:rPr>
      </w:pPr>
    </w:p>
    <w:p w14:paraId="70216C15" w14:textId="77777777" w:rsidR="00482D5D" w:rsidRDefault="00482D5D" w:rsidP="00482D5D">
      <w:pPr>
        <w:spacing w:after="0" w:line="240" w:lineRule="auto"/>
        <w:jc w:val="center"/>
        <w:rPr>
          <w:rFonts w:cstheme="minorHAnsi"/>
          <w:b/>
        </w:rPr>
      </w:pPr>
      <w:r w:rsidRPr="009023B7">
        <w:rPr>
          <w:rFonts w:cstheme="minorHAnsi"/>
          <w:b/>
        </w:rPr>
        <w:t>Uzasadnienie</w:t>
      </w:r>
    </w:p>
    <w:p w14:paraId="4D3C5FF5" w14:textId="77777777" w:rsidR="00482D5D" w:rsidRDefault="00482D5D" w:rsidP="00482D5D">
      <w:pPr>
        <w:spacing w:after="0" w:line="240" w:lineRule="auto"/>
        <w:jc w:val="both"/>
        <w:rPr>
          <w:rFonts w:cstheme="minorHAnsi"/>
        </w:rPr>
      </w:pPr>
      <w:r w:rsidRPr="009E6C2D">
        <w:rPr>
          <w:rFonts w:cstheme="minorHAnsi"/>
        </w:rPr>
        <w:t xml:space="preserve">Podstawą prawną dokonanego wyboru jest art. 239 ust. 1 ustawy PZP. Przedmiotowa oferta spełnia wymagania ustawy PZP, spełnia wymagania Zamawiającego wskazane w SWZ </w:t>
      </w:r>
      <w:r w:rsidRPr="00D955D8">
        <w:rPr>
          <w:rFonts w:cstheme="minorHAnsi"/>
        </w:rPr>
        <w:t xml:space="preserve">oraz </w:t>
      </w:r>
      <w:r>
        <w:rPr>
          <w:rFonts w:cstheme="minorHAnsi"/>
        </w:rPr>
        <w:t>jest jedyną ofertą</w:t>
      </w:r>
      <w:r w:rsidRPr="00D955D8">
        <w:rPr>
          <w:rFonts w:cstheme="minorHAnsi"/>
        </w:rPr>
        <w:t xml:space="preserve"> złożon</w:t>
      </w:r>
      <w:r>
        <w:rPr>
          <w:rFonts w:cstheme="minorHAnsi"/>
        </w:rPr>
        <w:t xml:space="preserve">ą </w:t>
      </w:r>
      <w:r w:rsidRPr="00D955D8">
        <w:rPr>
          <w:rFonts w:cstheme="minorHAnsi"/>
        </w:rPr>
        <w:t>w danej części postępowania.</w:t>
      </w:r>
    </w:p>
    <w:p w14:paraId="203A1D70" w14:textId="77777777" w:rsidR="00482D5D" w:rsidRDefault="00482D5D" w:rsidP="00482D5D">
      <w:pPr>
        <w:spacing w:after="0" w:line="240" w:lineRule="auto"/>
        <w:jc w:val="both"/>
        <w:rPr>
          <w:rFonts w:cs="Tahoma"/>
        </w:rPr>
      </w:pPr>
    </w:p>
    <w:p w14:paraId="2F1267B6" w14:textId="2D718B79" w:rsidR="00482D5D" w:rsidRPr="00482D5D" w:rsidRDefault="00482D5D" w:rsidP="00482D5D">
      <w:pPr>
        <w:keepNext/>
        <w:keepLines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Pr="009023B7">
        <w:rPr>
          <w:rFonts w:cstheme="minorHAnsi"/>
          <w:b/>
        </w:rPr>
        <w:t>. Punktacja przyznana ofertom nieodrzuconym:</w:t>
      </w:r>
    </w:p>
    <w:tbl>
      <w:tblPr>
        <w:tblpPr w:leftFromText="141" w:rightFromText="141" w:vertAnchor="text" w:horzAnchor="page" w:tblpX="1033" w:tblpY="184"/>
        <w:tblW w:w="9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86"/>
        <w:gridCol w:w="4962"/>
        <w:gridCol w:w="1844"/>
        <w:gridCol w:w="1452"/>
      </w:tblGrid>
      <w:tr w:rsidR="00482D5D" w:rsidRPr="00E413E1" w14:paraId="48641F13" w14:textId="77777777" w:rsidTr="00F229BE">
        <w:trPr>
          <w:trHeight w:val="4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42B81" w14:textId="77777777" w:rsidR="00482D5D" w:rsidRPr="00E413E1" w:rsidRDefault="00482D5D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4" w:firstLine="278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Część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5B295" w14:textId="77777777" w:rsidR="00482D5D" w:rsidRPr="00E413E1" w:rsidRDefault="00482D5D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  <w:r w:rsidRPr="002248E7">
              <w:rPr>
                <w:rFonts w:cs="Tahoma"/>
                <w:b/>
              </w:rPr>
              <w:t>Numer oferty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0B2E0" w14:textId="77777777" w:rsidR="00482D5D" w:rsidRPr="00E413E1" w:rsidRDefault="00482D5D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  <w:r w:rsidRPr="00E413E1">
              <w:rPr>
                <w:rFonts w:cs="Tahoma"/>
                <w:b/>
              </w:rPr>
              <w:t>Nazwa (firma) i adres Wykonawcy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B36C8" w14:textId="24762215" w:rsidR="00482D5D" w:rsidRPr="00E413E1" w:rsidRDefault="00482D5D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  <w:r w:rsidRPr="00482D5D">
              <w:rPr>
                <w:rFonts w:cs="Tahoma"/>
                <w:b/>
              </w:rPr>
              <w:t>Liczba punktów w poszczególnych kryteriach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176B8" w14:textId="0DC8A2CA" w:rsidR="00482D5D" w:rsidRPr="00E413E1" w:rsidRDefault="00453E8F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  <w:r w:rsidRPr="00453E8F">
              <w:rPr>
                <w:rFonts w:cs="Tahoma"/>
                <w:b/>
              </w:rPr>
              <w:t>Punkty łącznie</w:t>
            </w:r>
          </w:p>
        </w:tc>
      </w:tr>
      <w:tr w:rsidR="00482D5D" w:rsidRPr="00E413E1" w14:paraId="261E3BFA" w14:textId="77777777" w:rsidTr="00482D5D">
        <w:trPr>
          <w:trHeight w:val="5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535B9B" w14:textId="77777777" w:rsidR="00482D5D" w:rsidRDefault="00482D5D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G</w:t>
            </w:r>
          </w:p>
        </w:tc>
        <w:tc>
          <w:tcPr>
            <w:tcW w:w="986" w:type="dxa"/>
            <w:vAlign w:val="center"/>
          </w:tcPr>
          <w:p w14:paraId="6BEE489C" w14:textId="77777777" w:rsidR="00482D5D" w:rsidRPr="005A3F7C" w:rsidRDefault="00482D5D" w:rsidP="00482D5D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962" w:type="dxa"/>
            <w:vAlign w:val="center"/>
          </w:tcPr>
          <w:p w14:paraId="2F6479E4" w14:textId="77777777" w:rsidR="00482D5D" w:rsidRPr="005821C1" w:rsidRDefault="00482D5D" w:rsidP="00482D5D">
            <w:pPr>
              <w:spacing w:after="0" w:line="240" w:lineRule="auto"/>
            </w:pPr>
            <w:r w:rsidRPr="005821C1">
              <w:t>Polski Związek Motorowy Okręgowy Zespół Działalności Gospodarczej Sp. z o. o.</w:t>
            </w:r>
          </w:p>
          <w:p w14:paraId="0A71C72A" w14:textId="4B89FBA1" w:rsidR="00482D5D" w:rsidRDefault="00482D5D" w:rsidP="00482D5D">
            <w:pPr>
              <w:spacing w:after="0" w:line="240" w:lineRule="auto"/>
            </w:pPr>
            <w:r w:rsidRPr="005821C1">
              <w:t xml:space="preserve">ul. Na Niskich Łąkach 4, 50-422 Wrocław, </w:t>
            </w:r>
          </w:p>
          <w:p w14:paraId="3CA4E4FD" w14:textId="4FABBCAB" w:rsidR="00482D5D" w:rsidRPr="005A3F7C" w:rsidRDefault="00482D5D" w:rsidP="00482D5D">
            <w:pPr>
              <w:spacing w:after="0" w:line="240" w:lineRule="auto"/>
            </w:pPr>
            <w:r w:rsidRPr="005821C1">
              <w:t>O/ Legnica ul. Bydgoska 2, 59-220 Legnica</w:t>
            </w:r>
          </w:p>
        </w:tc>
        <w:tc>
          <w:tcPr>
            <w:tcW w:w="1844" w:type="dxa"/>
            <w:vAlign w:val="center"/>
          </w:tcPr>
          <w:p w14:paraId="1CF18A7D" w14:textId="1B751258" w:rsidR="00482D5D" w:rsidRDefault="00482D5D" w:rsidP="00482D5D">
            <w:pPr>
              <w:spacing w:after="0" w:line="240" w:lineRule="auto"/>
              <w:jc w:val="center"/>
            </w:pPr>
            <w:r>
              <w:t>Cena: 100,00 pkt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95AA94F" w14:textId="77777777" w:rsidR="00482D5D" w:rsidRPr="009B7BC9" w:rsidRDefault="00482D5D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  <w:bCs/>
              </w:rPr>
            </w:pPr>
            <w:r w:rsidRPr="009B7BC9">
              <w:rPr>
                <w:rFonts w:cs="Tahoma"/>
                <w:b/>
                <w:bCs/>
              </w:rPr>
              <w:t>100,00 pkt</w:t>
            </w:r>
          </w:p>
        </w:tc>
      </w:tr>
    </w:tbl>
    <w:p w14:paraId="42844537" w14:textId="77777777" w:rsidR="00D955D8" w:rsidRDefault="00D955D8" w:rsidP="00482D5D">
      <w:pPr>
        <w:suppressAutoHyphens/>
        <w:spacing w:after="0" w:line="240" w:lineRule="auto"/>
        <w:jc w:val="both"/>
        <w:rPr>
          <w:rFonts w:cs="Tahoma"/>
        </w:rPr>
      </w:pPr>
    </w:p>
    <w:p w14:paraId="676025F8" w14:textId="77777777" w:rsidR="00D955D8" w:rsidRPr="002248E7" w:rsidRDefault="00D955D8" w:rsidP="00482D5D">
      <w:pPr>
        <w:suppressAutoHyphens/>
        <w:spacing w:after="0" w:line="240" w:lineRule="auto"/>
        <w:jc w:val="both"/>
        <w:rPr>
          <w:rFonts w:cs="Tahoma"/>
          <w:b/>
          <w:bCs/>
        </w:rPr>
      </w:pPr>
      <w:r w:rsidRPr="002248E7">
        <w:rPr>
          <w:rFonts w:cs="Tahoma"/>
          <w:b/>
          <w:bCs/>
        </w:rPr>
        <w:t>Część H</w:t>
      </w:r>
    </w:p>
    <w:p w14:paraId="6E9D96DF" w14:textId="7DB66700" w:rsidR="00D955D8" w:rsidRPr="00453E8F" w:rsidRDefault="00482D5D" w:rsidP="00453E8F">
      <w:pPr>
        <w:suppressAutoHyphens/>
        <w:spacing w:after="0" w:line="240" w:lineRule="auto"/>
        <w:jc w:val="center"/>
        <w:rPr>
          <w:rFonts w:cs="Tahoma"/>
          <w:b/>
          <w:bCs/>
          <w:u w:val="single"/>
        </w:rPr>
      </w:pPr>
      <w:r w:rsidRPr="00453E8F">
        <w:rPr>
          <w:rFonts w:cs="Tahoma"/>
          <w:b/>
          <w:bCs/>
          <w:u w:val="single"/>
        </w:rPr>
        <w:t>Z</w:t>
      </w:r>
      <w:r w:rsidR="00D955D8" w:rsidRPr="00453E8F">
        <w:rPr>
          <w:rFonts w:cs="Tahoma"/>
          <w:b/>
          <w:bCs/>
          <w:u w:val="single"/>
        </w:rPr>
        <w:t>ofia Rabsztyn Akademia Dobrej Jazdy, ul. Bierutowska 1a, 51-317 Wrocław</w:t>
      </w:r>
    </w:p>
    <w:p w14:paraId="4528F925" w14:textId="77777777" w:rsidR="00482D5D" w:rsidRDefault="00482D5D" w:rsidP="00482D5D">
      <w:pPr>
        <w:suppressAutoHyphens/>
        <w:spacing w:after="0" w:line="240" w:lineRule="auto"/>
        <w:jc w:val="both"/>
        <w:rPr>
          <w:rFonts w:cs="Tahoma"/>
        </w:rPr>
      </w:pPr>
    </w:p>
    <w:p w14:paraId="7D4AC3A6" w14:textId="77777777" w:rsidR="00482D5D" w:rsidRDefault="00482D5D" w:rsidP="00482D5D">
      <w:pPr>
        <w:spacing w:after="0" w:line="240" w:lineRule="auto"/>
        <w:jc w:val="center"/>
        <w:rPr>
          <w:rFonts w:cstheme="minorHAnsi"/>
          <w:b/>
        </w:rPr>
      </w:pPr>
      <w:r w:rsidRPr="009023B7">
        <w:rPr>
          <w:rFonts w:cstheme="minorHAnsi"/>
          <w:b/>
        </w:rPr>
        <w:t>Uzasadnienie</w:t>
      </w:r>
    </w:p>
    <w:p w14:paraId="23882219" w14:textId="7D5A027C" w:rsidR="00482D5D" w:rsidRDefault="00482D5D" w:rsidP="00482D5D">
      <w:pPr>
        <w:spacing w:after="0" w:line="240" w:lineRule="auto"/>
        <w:jc w:val="both"/>
        <w:rPr>
          <w:rFonts w:cs="Tahoma"/>
        </w:rPr>
      </w:pPr>
      <w:r w:rsidRPr="009E6C2D">
        <w:rPr>
          <w:rFonts w:cstheme="minorHAnsi"/>
        </w:rPr>
        <w:t xml:space="preserve">Podstawą prawną dokonanego wyboru jest art. 239 ust. 1 ustawy PZP. Przedmiotowa oferta </w:t>
      </w:r>
      <w:r w:rsidR="00453E8F" w:rsidRPr="00453E8F">
        <w:rPr>
          <w:rFonts w:cstheme="minorHAnsi"/>
        </w:rPr>
        <w:t>spełnia wymagania ustawy PZP, spełnia wymagania Zamawiającego wskazane w SWZ oraz uzyskała najwyższą ilość punktów spośród ofert niepodlegających odrzuceniu, obliczonych na podstawie kryteriów oceny ofert wskazanych w SWZ</w:t>
      </w:r>
      <w:r w:rsidR="00453E8F">
        <w:rPr>
          <w:rFonts w:cstheme="minorHAnsi"/>
        </w:rPr>
        <w:t>.</w:t>
      </w:r>
    </w:p>
    <w:p w14:paraId="7E82DC4F" w14:textId="2B038213" w:rsidR="00482D5D" w:rsidRPr="00482D5D" w:rsidRDefault="00482D5D" w:rsidP="00482D5D">
      <w:pPr>
        <w:keepNext/>
        <w:keepLines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2</w:t>
      </w:r>
      <w:r w:rsidRPr="009023B7">
        <w:rPr>
          <w:rFonts w:cstheme="minorHAnsi"/>
          <w:b/>
        </w:rPr>
        <w:t>. Punktacja przyznana ofertom nieodrzuconym:</w:t>
      </w:r>
    </w:p>
    <w:tbl>
      <w:tblPr>
        <w:tblpPr w:leftFromText="141" w:rightFromText="141" w:vertAnchor="text" w:horzAnchor="page" w:tblpX="1033" w:tblpY="184"/>
        <w:tblW w:w="9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86"/>
        <w:gridCol w:w="4962"/>
        <w:gridCol w:w="1844"/>
        <w:gridCol w:w="1452"/>
      </w:tblGrid>
      <w:tr w:rsidR="00482D5D" w:rsidRPr="00E413E1" w14:paraId="121E9787" w14:textId="77777777" w:rsidTr="00F229BE">
        <w:trPr>
          <w:trHeight w:val="4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51FB6" w14:textId="77777777" w:rsidR="00482D5D" w:rsidRPr="00E413E1" w:rsidRDefault="00482D5D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4" w:firstLine="278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Część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E655B" w14:textId="77777777" w:rsidR="00482D5D" w:rsidRPr="00E413E1" w:rsidRDefault="00482D5D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  <w:r w:rsidRPr="002248E7">
              <w:rPr>
                <w:rFonts w:cs="Tahoma"/>
                <w:b/>
              </w:rPr>
              <w:t>Numer oferty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31E8A" w14:textId="77777777" w:rsidR="00482D5D" w:rsidRPr="00E413E1" w:rsidRDefault="00482D5D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  <w:r w:rsidRPr="00E413E1">
              <w:rPr>
                <w:rFonts w:cs="Tahoma"/>
                <w:b/>
              </w:rPr>
              <w:t>Nazwa (firma) i adres Wykonawcy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75CBE" w14:textId="216489E2" w:rsidR="00482D5D" w:rsidRPr="00E413E1" w:rsidRDefault="00453E8F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  <w:r w:rsidRPr="00453E8F">
              <w:rPr>
                <w:rFonts w:cs="Tahoma"/>
                <w:b/>
              </w:rPr>
              <w:t>Liczba punktów w poszczególnych kryteriach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D98DF" w14:textId="579231A6" w:rsidR="00482D5D" w:rsidRPr="00E413E1" w:rsidRDefault="00453E8F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  <w:r w:rsidRPr="00453E8F">
              <w:rPr>
                <w:rFonts w:cs="Tahoma"/>
                <w:b/>
              </w:rPr>
              <w:t>Punkty łącznie</w:t>
            </w:r>
          </w:p>
        </w:tc>
      </w:tr>
      <w:tr w:rsidR="00482D5D" w:rsidRPr="00E413E1" w14:paraId="6F9893AA" w14:textId="77777777" w:rsidTr="00453E8F">
        <w:trPr>
          <w:trHeight w:val="597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22DF98" w14:textId="77777777" w:rsidR="00482D5D" w:rsidRDefault="00482D5D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H</w:t>
            </w:r>
          </w:p>
        </w:tc>
        <w:tc>
          <w:tcPr>
            <w:tcW w:w="986" w:type="dxa"/>
            <w:vAlign w:val="center"/>
          </w:tcPr>
          <w:p w14:paraId="61E8AF12" w14:textId="77777777" w:rsidR="00482D5D" w:rsidRPr="005A3F7C" w:rsidRDefault="00482D5D" w:rsidP="00482D5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962" w:type="dxa"/>
            <w:vAlign w:val="center"/>
          </w:tcPr>
          <w:p w14:paraId="37B49DDF" w14:textId="77777777" w:rsidR="00453E8F" w:rsidRDefault="00482D5D" w:rsidP="00482D5D">
            <w:pPr>
              <w:spacing w:after="0" w:line="240" w:lineRule="auto"/>
            </w:pPr>
            <w:r w:rsidRPr="005821C1">
              <w:t xml:space="preserve">Zofia Rabsztyn Akademia Dobrej Jazdy, </w:t>
            </w:r>
          </w:p>
          <w:p w14:paraId="36913243" w14:textId="7AF58322" w:rsidR="00482D5D" w:rsidRPr="005A3F7C" w:rsidRDefault="00482D5D" w:rsidP="00482D5D">
            <w:pPr>
              <w:spacing w:after="0" w:line="240" w:lineRule="auto"/>
            </w:pPr>
            <w:r w:rsidRPr="005821C1">
              <w:t>ul. Bierutowska 1a, 51-317 Wrocław</w:t>
            </w:r>
          </w:p>
        </w:tc>
        <w:tc>
          <w:tcPr>
            <w:tcW w:w="1844" w:type="dxa"/>
            <w:vAlign w:val="center"/>
          </w:tcPr>
          <w:p w14:paraId="7B41FD51" w14:textId="289FE4BE" w:rsidR="00482D5D" w:rsidRDefault="00453E8F" w:rsidP="00482D5D">
            <w:pPr>
              <w:spacing w:after="0" w:line="240" w:lineRule="auto"/>
              <w:jc w:val="center"/>
            </w:pPr>
            <w:r>
              <w:t>Cena: 100,00 pkt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DA0097C" w14:textId="77777777" w:rsidR="00482D5D" w:rsidRPr="009B7BC9" w:rsidRDefault="00482D5D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  <w:bCs/>
              </w:rPr>
            </w:pPr>
            <w:r w:rsidRPr="009B7BC9">
              <w:rPr>
                <w:rFonts w:cs="Tahoma"/>
                <w:b/>
                <w:bCs/>
              </w:rPr>
              <w:t>100,00 pkt</w:t>
            </w:r>
          </w:p>
        </w:tc>
      </w:tr>
      <w:tr w:rsidR="00482D5D" w:rsidRPr="00E413E1" w14:paraId="3FF946FF" w14:textId="77777777" w:rsidTr="00453E8F">
        <w:trPr>
          <w:trHeight w:val="59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65D4BF" w14:textId="77777777" w:rsidR="00482D5D" w:rsidRDefault="00482D5D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986" w:type="dxa"/>
            <w:vAlign w:val="center"/>
          </w:tcPr>
          <w:p w14:paraId="1C9F841F" w14:textId="77777777" w:rsidR="00482D5D" w:rsidRPr="005A3F7C" w:rsidRDefault="00482D5D" w:rsidP="00482D5D">
            <w:pPr>
              <w:spacing w:after="0" w:line="240" w:lineRule="auto"/>
              <w:jc w:val="center"/>
            </w:pPr>
            <w:r>
              <w:t xml:space="preserve">3 </w:t>
            </w:r>
          </w:p>
        </w:tc>
        <w:tc>
          <w:tcPr>
            <w:tcW w:w="4962" w:type="dxa"/>
            <w:vAlign w:val="center"/>
          </w:tcPr>
          <w:p w14:paraId="2E9C5FD8" w14:textId="77777777" w:rsidR="00482D5D" w:rsidRPr="005A3F7C" w:rsidRDefault="00482D5D" w:rsidP="00482D5D">
            <w:pPr>
              <w:spacing w:after="0" w:line="240" w:lineRule="auto"/>
            </w:pPr>
            <w:r w:rsidRPr="005821C1">
              <w:t xml:space="preserve">MANEWR S.C. Jolanta Gliszczyńska Marek Gliszczyński, ul. </w:t>
            </w:r>
            <w:proofErr w:type="spellStart"/>
            <w:r w:rsidRPr="005821C1">
              <w:t>Sołtysowicka</w:t>
            </w:r>
            <w:proofErr w:type="spellEnd"/>
            <w:r w:rsidRPr="005821C1">
              <w:t xml:space="preserve"> 27E, 51-168 Wrocław</w:t>
            </w:r>
          </w:p>
        </w:tc>
        <w:tc>
          <w:tcPr>
            <w:tcW w:w="1844" w:type="dxa"/>
            <w:vAlign w:val="center"/>
          </w:tcPr>
          <w:p w14:paraId="4015BF5B" w14:textId="167C03B7" w:rsidR="00482D5D" w:rsidRDefault="00453E8F" w:rsidP="00482D5D">
            <w:pPr>
              <w:spacing w:after="0" w:line="240" w:lineRule="auto"/>
              <w:jc w:val="center"/>
            </w:pPr>
            <w:r>
              <w:t>Cena: 99,00 pkt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D5AD064" w14:textId="77777777" w:rsidR="00482D5D" w:rsidRDefault="00482D5D" w:rsidP="00482D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99,00 pkt</w:t>
            </w:r>
          </w:p>
        </w:tc>
      </w:tr>
    </w:tbl>
    <w:p w14:paraId="7AB43011" w14:textId="77777777" w:rsidR="00D955D8" w:rsidRDefault="00D955D8" w:rsidP="00482D5D">
      <w:pPr>
        <w:suppressAutoHyphens/>
        <w:spacing w:after="0" w:line="240" w:lineRule="auto"/>
        <w:jc w:val="both"/>
        <w:rPr>
          <w:rFonts w:cs="Tahoma"/>
        </w:rPr>
      </w:pPr>
    </w:p>
    <w:p w14:paraId="27F63941" w14:textId="77777777" w:rsidR="00DE487B" w:rsidRPr="009023B7" w:rsidRDefault="00DE487B" w:rsidP="00482D5D">
      <w:pPr>
        <w:keepNext/>
        <w:keepLines/>
        <w:spacing w:after="0" w:line="240" w:lineRule="auto"/>
        <w:rPr>
          <w:rFonts w:cstheme="minorHAnsi"/>
        </w:rPr>
      </w:pPr>
    </w:p>
    <w:p w14:paraId="00684549" w14:textId="77777777" w:rsidR="008153EA" w:rsidRDefault="008153EA" w:rsidP="00482D5D">
      <w:pPr>
        <w:pStyle w:val="Bezodstpw"/>
        <w:ind w:left="4395"/>
        <w:rPr>
          <w:rFonts w:ascii="Times New Roman" w:hAnsi="Times New Roman"/>
          <w:i/>
          <w:sz w:val="20"/>
          <w:szCs w:val="24"/>
        </w:rPr>
      </w:pPr>
    </w:p>
    <w:p w14:paraId="3B36BA3E" w14:textId="77777777" w:rsidR="008153EA" w:rsidRPr="002921F9" w:rsidRDefault="00A93587" w:rsidP="00482D5D">
      <w:pPr>
        <w:spacing w:after="0" w:line="240" w:lineRule="auto"/>
        <w:ind w:left="4678"/>
        <w:jc w:val="center"/>
        <w:rPr>
          <w:rFonts w:ascii="Arial Narrow" w:eastAsia="Times New Roman" w:hAnsi="Arial Narrow" w:cs="Calibri"/>
          <w:b/>
          <w:bCs/>
          <w:i/>
          <w:iCs/>
          <w:sz w:val="18"/>
          <w:lang w:eastAsia="pl-PL"/>
        </w:rPr>
      </w:pPr>
      <w:r>
        <w:rPr>
          <w:rFonts w:ascii="Times New Roman" w:hAnsi="Times New Roman"/>
          <w:i/>
          <w:sz w:val="20"/>
          <w:szCs w:val="24"/>
        </w:rPr>
        <w:t xml:space="preserve">         </w:t>
      </w:r>
    </w:p>
    <w:p w14:paraId="65713B75" w14:textId="77777777" w:rsidR="008153EA" w:rsidRPr="00793663" w:rsidRDefault="008153EA" w:rsidP="00482D5D">
      <w:pPr>
        <w:pStyle w:val="Bezodstpw"/>
        <w:ind w:left="4962"/>
        <w:jc w:val="center"/>
        <w:rPr>
          <w:rFonts w:ascii="Times New Roman" w:hAnsi="Times New Roman"/>
          <w:i/>
          <w:sz w:val="24"/>
          <w:szCs w:val="24"/>
        </w:rPr>
      </w:pPr>
    </w:p>
    <w:sectPr w:rsidR="008153EA" w:rsidRPr="00793663" w:rsidSect="00482D5D">
      <w:footerReference w:type="default" r:id="rId10"/>
      <w:footerReference w:type="first" r:id="rId11"/>
      <w:pgSz w:w="11906" w:h="16838"/>
      <w:pgMar w:top="1134" w:right="1134" w:bottom="1418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992C4" w14:textId="77777777" w:rsidR="00B551B1" w:rsidRDefault="00B551B1">
      <w:pPr>
        <w:spacing w:after="0" w:line="240" w:lineRule="auto"/>
      </w:pPr>
      <w:r>
        <w:separator/>
      </w:r>
    </w:p>
  </w:endnote>
  <w:endnote w:type="continuationSeparator" w:id="0">
    <w:p w14:paraId="72903534" w14:textId="77777777" w:rsidR="00B551B1" w:rsidRDefault="00B55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10215" w14:textId="77777777" w:rsidR="008153EA" w:rsidRDefault="008153EA" w:rsidP="006F1040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3BAC4" w14:textId="77777777" w:rsidR="008153EA" w:rsidRPr="00795CDA" w:rsidRDefault="00A93587" w:rsidP="00795CDA">
    <w:pPr>
      <w:spacing w:after="0" w:line="240" w:lineRule="auto"/>
      <w:rPr>
        <w:rFonts w:eastAsia="Times New Roman" w:cs="Calibri"/>
      </w:rPr>
    </w:pPr>
    <w:r>
      <w:rPr>
        <w:rFonts w:eastAsia="Times New Roman" w:cs="Calibri"/>
      </w:rPr>
      <w:fldChar w:fldCharType="begin"/>
    </w:r>
    <w:r>
      <w:rPr>
        <w:rFonts w:eastAsia="Times New Roman" w:cs="Calibri"/>
      </w:rPr>
      <w:instrText xml:space="preserve"> INCLUDEPICTURE  "cid:image001.png@01DA9AF7.71ABE020" \* MERGEFORMATINET </w:instrText>
    </w:r>
    <w:r>
      <w:rPr>
        <w:rFonts w:eastAsia="Times New Roman" w:cs="Calibri"/>
      </w:rPr>
      <w:fldChar w:fldCharType="separate"/>
    </w:r>
    <w:r>
      <w:rPr>
        <w:rFonts w:eastAsia="Times New Roman" w:cs="Calibri"/>
      </w:rPr>
      <w:fldChar w:fldCharType="begin"/>
    </w:r>
    <w:r>
      <w:rPr>
        <w:rFonts w:eastAsia="Times New Roman" w:cs="Calibri"/>
      </w:rPr>
      <w:instrText xml:space="preserve"> INCLUDEPICTURE  "cid:image001.png@01DA9AF7.71ABE020" \* MERGEFORMATINET </w:instrText>
    </w:r>
    <w:r>
      <w:rPr>
        <w:rFonts w:eastAsia="Times New Roman" w:cs="Calibri"/>
      </w:rPr>
      <w:fldChar w:fldCharType="separate"/>
    </w:r>
    <w:r w:rsidR="009E6C2D">
      <w:rPr>
        <w:rFonts w:eastAsia="Times New Roman" w:cs="Calibri"/>
      </w:rPr>
      <w:fldChar w:fldCharType="begin"/>
    </w:r>
    <w:r w:rsidR="009E6C2D">
      <w:rPr>
        <w:rFonts w:eastAsia="Times New Roman" w:cs="Calibri"/>
      </w:rPr>
      <w:instrText xml:space="preserve"> INCLUDEPICTURE  "cid:image001.png@01DA9AF7.71ABE020" \* MERGEFORMATINET </w:instrText>
    </w:r>
    <w:r w:rsidR="009E6C2D">
      <w:rPr>
        <w:rFonts w:eastAsia="Times New Roman" w:cs="Calibri"/>
      </w:rPr>
      <w:fldChar w:fldCharType="separate"/>
    </w:r>
    <w:r w:rsidR="00453E8F">
      <w:rPr>
        <w:rFonts w:eastAsia="Times New Roman" w:cs="Calibri"/>
      </w:rPr>
      <w:fldChar w:fldCharType="begin"/>
    </w:r>
    <w:r w:rsidR="00453E8F">
      <w:rPr>
        <w:rFonts w:eastAsia="Times New Roman" w:cs="Calibri"/>
      </w:rPr>
      <w:instrText xml:space="preserve"> INCLUDEPICTURE  "cid:image001.png@01DA9AF7.71ABE020" \* MERGEFORMATINET </w:instrText>
    </w:r>
    <w:r w:rsidR="00453E8F">
      <w:rPr>
        <w:rFonts w:eastAsia="Times New Roman" w:cs="Calibri"/>
      </w:rPr>
      <w:fldChar w:fldCharType="separate"/>
    </w:r>
    <w:r w:rsidR="00F229BE">
      <w:rPr>
        <w:rFonts w:eastAsia="Times New Roman" w:cs="Calibri"/>
      </w:rPr>
      <w:fldChar w:fldCharType="begin"/>
    </w:r>
    <w:r w:rsidR="00F229BE">
      <w:rPr>
        <w:rFonts w:eastAsia="Times New Roman" w:cs="Calibri"/>
      </w:rPr>
      <w:instrText xml:space="preserve"> </w:instrText>
    </w:r>
    <w:r w:rsidR="00F229BE">
      <w:rPr>
        <w:rFonts w:eastAsia="Times New Roman" w:cs="Calibri"/>
      </w:rPr>
      <w:instrText>INCLUDEPICTURE  "cid:image001.png@01DA9AF7.71ABE020" \* MERGEFORMATINET</w:instrText>
    </w:r>
    <w:r w:rsidR="00F229BE">
      <w:rPr>
        <w:rFonts w:eastAsia="Times New Roman" w:cs="Calibri"/>
      </w:rPr>
      <w:instrText xml:space="preserve"> </w:instrText>
    </w:r>
    <w:r w:rsidR="00F229BE">
      <w:rPr>
        <w:rFonts w:eastAsia="Times New Roman" w:cs="Calibri"/>
      </w:rPr>
      <w:fldChar w:fldCharType="separate"/>
    </w:r>
    <w:r w:rsidR="00F229BE">
      <w:rPr>
        <w:rFonts w:eastAsia="Times New Roman" w:cs="Calibri"/>
      </w:rPr>
      <w:pict w14:anchorId="7E5BF1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01_podstawowy_kolor" style="width:74.25pt;height:71.25pt">
          <v:imagedata r:id="rId1" r:href="rId2"/>
        </v:shape>
      </w:pict>
    </w:r>
    <w:r w:rsidR="00F229BE">
      <w:rPr>
        <w:rFonts w:eastAsia="Times New Roman" w:cs="Calibri"/>
      </w:rPr>
      <w:fldChar w:fldCharType="end"/>
    </w:r>
    <w:r w:rsidR="00453E8F">
      <w:rPr>
        <w:rFonts w:eastAsia="Times New Roman" w:cs="Calibri"/>
      </w:rPr>
      <w:fldChar w:fldCharType="end"/>
    </w:r>
    <w:r w:rsidR="009E6C2D">
      <w:rPr>
        <w:rFonts w:eastAsia="Times New Roman" w:cs="Calibri"/>
      </w:rPr>
      <w:fldChar w:fldCharType="end"/>
    </w:r>
    <w:r>
      <w:rPr>
        <w:rFonts w:eastAsia="Times New Roman" w:cs="Calibri"/>
      </w:rPr>
      <w:fldChar w:fldCharType="end"/>
    </w:r>
    <w:r>
      <w:rPr>
        <w:rFonts w:eastAsia="Times New Roman" w:cs="Calibri"/>
      </w:rPr>
      <w:fldChar w:fldCharType="end"/>
    </w:r>
  </w:p>
  <w:p w14:paraId="0DB0C1C1" w14:textId="77777777" w:rsidR="008153EA" w:rsidRDefault="008153EA" w:rsidP="00BF5C8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4AB2D" w14:textId="77777777" w:rsidR="00B551B1" w:rsidRDefault="00B551B1">
      <w:pPr>
        <w:spacing w:after="0" w:line="240" w:lineRule="auto"/>
      </w:pPr>
      <w:r>
        <w:separator/>
      </w:r>
    </w:p>
  </w:footnote>
  <w:footnote w:type="continuationSeparator" w:id="0">
    <w:p w14:paraId="37666642" w14:textId="77777777" w:rsidR="00B551B1" w:rsidRDefault="00B55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55085"/>
    <w:multiLevelType w:val="hybridMultilevel"/>
    <w:tmpl w:val="71CE7710"/>
    <w:lvl w:ilvl="0" w:tplc="2A9060AC">
      <w:start w:val="1"/>
      <w:numFmt w:val="decimal"/>
      <w:lvlText w:val="%1."/>
      <w:lvlJc w:val="left"/>
      <w:pPr>
        <w:ind w:left="1429" w:hanging="360"/>
      </w:pPr>
    </w:lvl>
    <w:lvl w:ilvl="1" w:tplc="0E423A82" w:tentative="1">
      <w:start w:val="1"/>
      <w:numFmt w:val="lowerLetter"/>
      <w:lvlText w:val="%2."/>
      <w:lvlJc w:val="left"/>
      <w:pPr>
        <w:ind w:left="2149" w:hanging="360"/>
      </w:pPr>
    </w:lvl>
    <w:lvl w:ilvl="2" w:tplc="F3442710" w:tentative="1">
      <w:start w:val="1"/>
      <w:numFmt w:val="lowerRoman"/>
      <w:lvlText w:val="%3."/>
      <w:lvlJc w:val="right"/>
      <w:pPr>
        <w:ind w:left="2869" w:hanging="180"/>
      </w:pPr>
    </w:lvl>
    <w:lvl w:ilvl="3" w:tplc="17AED418" w:tentative="1">
      <w:start w:val="1"/>
      <w:numFmt w:val="decimal"/>
      <w:lvlText w:val="%4."/>
      <w:lvlJc w:val="left"/>
      <w:pPr>
        <w:ind w:left="3589" w:hanging="360"/>
      </w:pPr>
    </w:lvl>
    <w:lvl w:ilvl="4" w:tplc="551C78CC" w:tentative="1">
      <w:start w:val="1"/>
      <w:numFmt w:val="lowerLetter"/>
      <w:lvlText w:val="%5."/>
      <w:lvlJc w:val="left"/>
      <w:pPr>
        <w:ind w:left="4309" w:hanging="360"/>
      </w:pPr>
    </w:lvl>
    <w:lvl w:ilvl="5" w:tplc="C94CE350" w:tentative="1">
      <w:start w:val="1"/>
      <w:numFmt w:val="lowerRoman"/>
      <w:lvlText w:val="%6."/>
      <w:lvlJc w:val="right"/>
      <w:pPr>
        <w:ind w:left="5029" w:hanging="180"/>
      </w:pPr>
    </w:lvl>
    <w:lvl w:ilvl="6" w:tplc="2D16F43C" w:tentative="1">
      <w:start w:val="1"/>
      <w:numFmt w:val="decimal"/>
      <w:lvlText w:val="%7."/>
      <w:lvlJc w:val="left"/>
      <w:pPr>
        <w:ind w:left="5749" w:hanging="360"/>
      </w:pPr>
    </w:lvl>
    <w:lvl w:ilvl="7" w:tplc="5030BCE2" w:tentative="1">
      <w:start w:val="1"/>
      <w:numFmt w:val="lowerLetter"/>
      <w:lvlText w:val="%8."/>
      <w:lvlJc w:val="left"/>
      <w:pPr>
        <w:ind w:left="6469" w:hanging="360"/>
      </w:pPr>
    </w:lvl>
    <w:lvl w:ilvl="8" w:tplc="9BE2C9A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90568AA"/>
    <w:multiLevelType w:val="hybridMultilevel"/>
    <w:tmpl w:val="71CE7710"/>
    <w:lvl w:ilvl="0" w:tplc="428E9116">
      <w:start w:val="1"/>
      <w:numFmt w:val="decimal"/>
      <w:lvlText w:val="%1."/>
      <w:lvlJc w:val="left"/>
      <w:pPr>
        <w:ind w:left="1429" w:hanging="360"/>
      </w:pPr>
    </w:lvl>
    <w:lvl w:ilvl="1" w:tplc="96468474" w:tentative="1">
      <w:start w:val="1"/>
      <w:numFmt w:val="lowerLetter"/>
      <w:lvlText w:val="%2."/>
      <w:lvlJc w:val="left"/>
      <w:pPr>
        <w:ind w:left="2149" w:hanging="360"/>
      </w:pPr>
    </w:lvl>
    <w:lvl w:ilvl="2" w:tplc="E4A2D04E" w:tentative="1">
      <w:start w:val="1"/>
      <w:numFmt w:val="lowerRoman"/>
      <w:lvlText w:val="%3."/>
      <w:lvlJc w:val="right"/>
      <w:pPr>
        <w:ind w:left="2869" w:hanging="180"/>
      </w:pPr>
    </w:lvl>
    <w:lvl w:ilvl="3" w:tplc="D368EB7A" w:tentative="1">
      <w:start w:val="1"/>
      <w:numFmt w:val="decimal"/>
      <w:lvlText w:val="%4."/>
      <w:lvlJc w:val="left"/>
      <w:pPr>
        <w:ind w:left="3589" w:hanging="360"/>
      </w:pPr>
    </w:lvl>
    <w:lvl w:ilvl="4" w:tplc="54C46CE0" w:tentative="1">
      <w:start w:val="1"/>
      <w:numFmt w:val="lowerLetter"/>
      <w:lvlText w:val="%5."/>
      <w:lvlJc w:val="left"/>
      <w:pPr>
        <w:ind w:left="4309" w:hanging="360"/>
      </w:pPr>
    </w:lvl>
    <w:lvl w:ilvl="5" w:tplc="5DE6B862" w:tentative="1">
      <w:start w:val="1"/>
      <w:numFmt w:val="lowerRoman"/>
      <w:lvlText w:val="%6."/>
      <w:lvlJc w:val="right"/>
      <w:pPr>
        <w:ind w:left="5029" w:hanging="180"/>
      </w:pPr>
    </w:lvl>
    <w:lvl w:ilvl="6" w:tplc="24761F88" w:tentative="1">
      <w:start w:val="1"/>
      <w:numFmt w:val="decimal"/>
      <w:lvlText w:val="%7."/>
      <w:lvlJc w:val="left"/>
      <w:pPr>
        <w:ind w:left="5749" w:hanging="360"/>
      </w:pPr>
    </w:lvl>
    <w:lvl w:ilvl="7" w:tplc="F5A8C332" w:tentative="1">
      <w:start w:val="1"/>
      <w:numFmt w:val="lowerLetter"/>
      <w:lvlText w:val="%8."/>
      <w:lvlJc w:val="left"/>
      <w:pPr>
        <w:ind w:left="6469" w:hanging="360"/>
      </w:pPr>
    </w:lvl>
    <w:lvl w:ilvl="8" w:tplc="D92C124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4726C8A"/>
    <w:multiLevelType w:val="hybridMultilevel"/>
    <w:tmpl w:val="4BFA06B6"/>
    <w:lvl w:ilvl="0" w:tplc="9F841318">
      <w:start w:val="1"/>
      <w:numFmt w:val="decimal"/>
      <w:lvlText w:val="%1."/>
      <w:lvlJc w:val="left"/>
      <w:pPr>
        <w:ind w:left="1428" w:hanging="360"/>
      </w:pPr>
    </w:lvl>
    <w:lvl w:ilvl="1" w:tplc="E8209A9C" w:tentative="1">
      <w:start w:val="1"/>
      <w:numFmt w:val="lowerLetter"/>
      <w:lvlText w:val="%2."/>
      <w:lvlJc w:val="left"/>
      <w:pPr>
        <w:ind w:left="2148" w:hanging="360"/>
      </w:pPr>
    </w:lvl>
    <w:lvl w:ilvl="2" w:tplc="D44AD23A" w:tentative="1">
      <w:start w:val="1"/>
      <w:numFmt w:val="lowerRoman"/>
      <w:lvlText w:val="%3."/>
      <w:lvlJc w:val="right"/>
      <w:pPr>
        <w:ind w:left="2868" w:hanging="180"/>
      </w:pPr>
    </w:lvl>
    <w:lvl w:ilvl="3" w:tplc="B63E19AA" w:tentative="1">
      <w:start w:val="1"/>
      <w:numFmt w:val="decimal"/>
      <w:lvlText w:val="%4."/>
      <w:lvlJc w:val="left"/>
      <w:pPr>
        <w:ind w:left="3588" w:hanging="360"/>
      </w:pPr>
    </w:lvl>
    <w:lvl w:ilvl="4" w:tplc="D57C9896" w:tentative="1">
      <w:start w:val="1"/>
      <w:numFmt w:val="lowerLetter"/>
      <w:lvlText w:val="%5."/>
      <w:lvlJc w:val="left"/>
      <w:pPr>
        <w:ind w:left="4308" w:hanging="360"/>
      </w:pPr>
    </w:lvl>
    <w:lvl w:ilvl="5" w:tplc="48E6360A" w:tentative="1">
      <w:start w:val="1"/>
      <w:numFmt w:val="lowerRoman"/>
      <w:lvlText w:val="%6."/>
      <w:lvlJc w:val="right"/>
      <w:pPr>
        <w:ind w:left="5028" w:hanging="180"/>
      </w:pPr>
    </w:lvl>
    <w:lvl w:ilvl="6" w:tplc="94F86A7A" w:tentative="1">
      <w:start w:val="1"/>
      <w:numFmt w:val="decimal"/>
      <w:lvlText w:val="%7."/>
      <w:lvlJc w:val="left"/>
      <w:pPr>
        <w:ind w:left="5748" w:hanging="360"/>
      </w:pPr>
    </w:lvl>
    <w:lvl w:ilvl="7" w:tplc="248C87CC" w:tentative="1">
      <w:start w:val="1"/>
      <w:numFmt w:val="lowerLetter"/>
      <w:lvlText w:val="%8."/>
      <w:lvlJc w:val="left"/>
      <w:pPr>
        <w:ind w:left="6468" w:hanging="360"/>
      </w:pPr>
    </w:lvl>
    <w:lvl w:ilvl="8" w:tplc="3B50B5CE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08287539">
    <w:abstractNumId w:val="2"/>
  </w:num>
  <w:num w:numId="2" w16cid:durableId="1016886460">
    <w:abstractNumId w:val="1"/>
  </w:num>
  <w:num w:numId="3" w16cid:durableId="893856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D2"/>
    <w:rsid w:val="00032EA7"/>
    <w:rsid w:val="001B6A11"/>
    <w:rsid w:val="001D2A5C"/>
    <w:rsid w:val="00453E8F"/>
    <w:rsid w:val="00482D5D"/>
    <w:rsid w:val="004F39E1"/>
    <w:rsid w:val="006E110A"/>
    <w:rsid w:val="007959D2"/>
    <w:rsid w:val="008153EA"/>
    <w:rsid w:val="00864D01"/>
    <w:rsid w:val="009C2247"/>
    <w:rsid w:val="009E6C2D"/>
    <w:rsid w:val="00A93587"/>
    <w:rsid w:val="00B002BB"/>
    <w:rsid w:val="00B551B1"/>
    <w:rsid w:val="00B8777B"/>
    <w:rsid w:val="00D955D8"/>
    <w:rsid w:val="00DE487B"/>
    <w:rsid w:val="00F2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1297F"/>
  <w15:docId w15:val="{1706645D-0951-4685-ABD8-7D4E08EA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5640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6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960A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9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12EA"/>
    <w:pPr>
      <w:ind w:left="720"/>
      <w:contextualSpacing/>
    </w:pPr>
  </w:style>
  <w:style w:type="paragraph" w:styleId="Bezodstpw">
    <w:name w:val="No Spacing"/>
    <w:uiPriority w:val="1"/>
    <w:qFormat/>
    <w:rsid w:val="00713BFD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B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0769"/>
  </w:style>
  <w:style w:type="paragraph" w:styleId="Stopka">
    <w:name w:val="footer"/>
    <w:basedOn w:val="Normalny"/>
    <w:link w:val="StopkaZnak"/>
    <w:uiPriority w:val="99"/>
    <w:unhideWhenUsed/>
    <w:rsid w:val="00FB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9AF7.71ABE020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=wil-5900=\Moje%20dokumenty\EZD_PUW\ezd.szablony.dokumentow(POWIATY)\==WZORY%20DOKUMENT&#211;W==\!Pismo%20do%20KGPS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CC180-7E97-4741-8EF2-449D26446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!Pismo do KGPSP.dotx</Template>
  <TotalTime>33</TotalTime>
  <Pages>4</Pages>
  <Words>843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Gebauer</dc:creator>
  <cp:lastModifiedBy>Aleksandra Figlarek (KW PSP WROCŁAW)</cp:lastModifiedBy>
  <cp:revision>5</cp:revision>
  <cp:lastPrinted>2024-04-30T10:26:00Z</cp:lastPrinted>
  <dcterms:created xsi:type="dcterms:W3CDTF">2024-06-24T09:38:00Z</dcterms:created>
  <dcterms:modified xsi:type="dcterms:W3CDTF">2024-08-08T07:41:00Z</dcterms:modified>
</cp:coreProperties>
</file>