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407E25CA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B40A11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55807BC3" w:rsidR="00055D5A" w:rsidRPr="00BB2B35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BB2B35" w:rsidRPr="003F5347">
        <w:rPr>
          <w:rFonts w:asciiTheme="minorHAnsi" w:hAnsiTheme="minorHAnsi" w:cs="Tahoma"/>
          <w:b/>
          <w:bCs/>
        </w:rPr>
        <w:t xml:space="preserve">dostawa </w:t>
      </w:r>
      <w:r w:rsidR="00BB2B35">
        <w:rPr>
          <w:rFonts w:asciiTheme="minorHAnsi" w:hAnsiTheme="minorHAnsi" w:cs="Tahoma"/>
          <w:b/>
          <w:bCs/>
        </w:rPr>
        <w:t xml:space="preserve">środków ochrony roślin na potrzeby </w:t>
      </w:r>
      <w:r w:rsidR="00BB2B35" w:rsidRPr="003F5347">
        <w:rPr>
          <w:rFonts w:ascii="Verdana" w:eastAsia="Palatino Linotype" w:hAnsi="Verdana"/>
          <w:b/>
        </w:rPr>
        <w:t>Sieć Bada</w:t>
      </w:r>
      <w:r w:rsidR="00BB2B35">
        <w:rPr>
          <w:rFonts w:ascii="Verdana" w:eastAsia="Palatino Linotype" w:hAnsi="Verdana"/>
          <w:b/>
        </w:rPr>
        <w:t>w</w:t>
      </w:r>
      <w:r w:rsidR="00BB2B35" w:rsidRPr="003F5347">
        <w:rPr>
          <w:rFonts w:ascii="Verdana" w:eastAsia="Palatino Linotype" w:hAnsi="Verdana"/>
          <w:b/>
        </w:rPr>
        <w:t xml:space="preserve">cza Łukasiewicz – Instytut Nowych </w:t>
      </w:r>
      <w:r w:rsidR="00BB2B35" w:rsidRPr="003F5347">
        <w:rPr>
          <w:rFonts w:ascii="Verdana" w:eastAsia="Palatino Linotype" w:hAnsi="Verdana"/>
          <w:b/>
        </w:rPr>
        <w:lastRenderedPageBreak/>
        <w:t>Syntez Chemicznych, Dział Produkcji Rolnej, Goczałków Górny 8, 55 – 150 Strzegom</w:t>
      </w:r>
      <w:r w:rsidR="00BB2B35">
        <w:rPr>
          <w:rFonts w:ascii="Verdana" w:eastAsia="Palatino Linotype" w:hAnsi="Verdana"/>
          <w:b/>
        </w:rPr>
        <w:t xml:space="preserve"> w podziale na 13 części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</w:t>
      </w:r>
      <w:r w:rsidR="00BB2B35">
        <w:rPr>
          <w:rFonts w:asciiTheme="minorHAnsi" w:hAnsiTheme="minorHAnsi"/>
          <w:b/>
          <w:color w:val="00000A"/>
          <w:lang w:eastAsia="en-US" w:bidi="en-US"/>
        </w:rPr>
        <w:t>PR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9603C9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B40A11">
        <w:rPr>
          <w:rFonts w:asciiTheme="minorHAnsi" w:hAnsiTheme="minorHAnsi"/>
          <w:b/>
          <w:color w:val="00000A"/>
          <w:lang w:eastAsia="en-US" w:bidi="en-US"/>
        </w:rPr>
        <w:t>5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FA04F6">
        <w:rPr>
          <w:rFonts w:asciiTheme="minorHAnsi" w:hAnsiTheme="minorHAnsi"/>
          <w:b/>
          <w:color w:val="00000A"/>
          <w:lang w:eastAsia="en-US" w:bidi="en-US"/>
        </w:rPr>
        <w:t>3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7C493F38" w14:textId="77777777" w:rsidR="00BB2B35" w:rsidRDefault="00BB2B35" w:rsidP="00BB2B35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025E7208" w14:textId="77777777" w:rsidR="00BB2B35" w:rsidRPr="004A52E1" w:rsidRDefault="00BB2B35" w:rsidP="00BB2B35">
      <w:p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68B99FE1" w14:textId="369C5F42" w:rsidR="0073147C" w:rsidRPr="00BB2B35" w:rsidRDefault="00BB2B35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lang w:eastAsia="en-US"/>
        </w:rPr>
      </w:pPr>
      <w:r w:rsidRPr="0050481B">
        <w:rPr>
          <w:rFonts w:asciiTheme="minorHAnsi" w:hAnsiTheme="minorHAnsi"/>
          <w:b/>
          <w:szCs w:val="22"/>
        </w:rPr>
        <w:t xml:space="preserve">Część nr </w:t>
      </w:r>
      <w:r w:rsidRPr="00BB2B35">
        <w:rPr>
          <w:rFonts w:asciiTheme="minorHAnsi" w:hAnsiTheme="minorHAnsi"/>
          <w:b/>
          <w:szCs w:val="22"/>
        </w:rPr>
        <w:t>1 –</w:t>
      </w:r>
      <w:r>
        <w:rPr>
          <w:rFonts w:asciiTheme="minorHAnsi" w:hAnsiTheme="minorHAnsi"/>
          <w:szCs w:val="22"/>
        </w:rPr>
        <w:t xml:space="preserve"> </w:t>
      </w:r>
      <w:r w:rsidRPr="00BB2B35">
        <w:rPr>
          <w:rFonts w:asciiTheme="minorHAnsi" w:hAnsiTheme="minorHAnsi"/>
          <w:b/>
          <w:szCs w:val="22"/>
        </w:rPr>
        <w:t>regulator wzrostu roślin w formie koncentratu do rozcieńczania wodą, stosowany w pszenicy ozimej,</w:t>
      </w: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210B4EE5" w:rsid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9DE61DC" w14:textId="735D1760" w:rsidR="00BB2B35" w:rsidRDefault="00BB2B35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</w:p>
    <w:p w14:paraId="5556B1A3" w14:textId="2AA4FA39" w:rsidR="00BB2B35" w:rsidRPr="0073147C" w:rsidRDefault="00BB2B35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50481B">
        <w:rPr>
          <w:rFonts w:asciiTheme="minorHAnsi" w:hAnsiTheme="minorHAnsi"/>
          <w:b/>
          <w:szCs w:val="22"/>
        </w:rPr>
        <w:t>Część nr 2</w:t>
      </w:r>
      <w:r>
        <w:rPr>
          <w:rFonts w:asciiTheme="minorHAnsi" w:hAnsiTheme="minorHAnsi"/>
          <w:szCs w:val="22"/>
        </w:rPr>
        <w:t xml:space="preserve"> </w:t>
      </w:r>
      <w:r w:rsidRPr="00BB2B35">
        <w:rPr>
          <w:rFonts w:asciiTheme="minorHAnsi" w:hAnsiTheme="minorHAnsi"/>
          <w:b/>
          <w:szCs w:val="22"/>
        </w:rPr>
        <w:t>– regulator wzrostu roślin w formie koncentratu do rozcieńczania wodą, stosowany w jęczmieniu jarym</w:t>
      </w:r>
      <w:r>
        <w:rPr>
          <w:rFonts w:asciiTheme="minorHAnsi" w:hAnsiTheme="minorHAnsi"/>
          <w:szCs w:val="22"/>
        </w:rPr>
        <w:t>,</w:t>
      </w:r>
    </w:p>
    <w:p w14:paraId="60075352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414528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AADA694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676268B" w14:textId="7DE05E08" w:rsidR="0073147C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38458E3" w14:textId="2752B93C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B98F230" w14:textId="37639A20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szCs w:val="22"/>
        </w:rPr>
      </w:pPr>
      <w:r w:rsidRPr="0050481B">
        <w:rPr>
          <w:rFonts w:asciiTheme="minorHAnsi" w:hAnsiTheme="minorHAnsi"/>
          <w:b/>
          <w:szCs w:val="22"/>
        </w:rPr>
        <w:t>Część nr 3</w:t>
      </w:r>
      <w:r>
        <w:rPr>
          <w:rFonts w:asciiTheme="minorHAnsi" w:hAnsiTheme="minorHAnsi"/>
          <w:szCs w:val="22"/>
        </w:rPr>
        <w:t xml:space="preserve"> </w:t>
      </w:r>
      <w:r w:rsidRPr="00BB2B35">
        <w:rPr>
          <w:rFonts w:asciiTheme="minorHAnsi" w:hAnsiTheme="minorHAnsi"/>
          <w:b/>
          <w:szCs w:val="22"/>
        </w:rPr>
        <w:t xml:space="preserve">– środek owadobójczy, </w:t>
      </w:r>
      <w:proofErr w:type="spellStart"/>
      <w:r w:rsidRPr="00BB2B35">
        <w:rPr>
          <w:rFonts w:asciiTheme="minorHAnsi" w:hAnsiTheme="minorHAnsi"/>
          <w:b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Cs w:val="22"/>
        </w:rPr>
        <w:t xml:space="preserve"> CS w formie zawiesiny stosowany w pszenicy ozimej, jęczmieniu jarym i rzepaku ozimym</w:t>
      </w:r>
    </w:p>
    <w:p w14:paraId="031C99A4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szCs w:val="22"/>
        </w:rPr>
      </w:pPr>
    </w:p>
    <w:p w14:paraId="45902EEA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47649BC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79B7FF4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2C9EBB1" w14:textId="7B3EDE26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5DD5324" w14:textId="06CB55E3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104F72D2" w14:textId="19BD0E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F625B8">
        <w:rPr>
          <w:rFonts w:asciiTheme="minorHAnsi" w:hAnsiTheme="minorHAnsi"/>
          <w:b/>
          <w:sz w:val="20"/>
          <w:szCs w:val="22"/>
        </w:rPr>
        <w:t>Część nr 4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>– środek owadobójczy, w formie zawiesiny stosowany w pszenicy ozimej, jęczmieniu jarym i rzepaku ozimym</w:t>
      </w:r>
      <w:r>
        <w:rPr>
          <w:rFonts w:asciiTheme="minorHAnsi" w:hAnsiTheme="minorHAnsi"/>
          <w:sz w:val="20"/>
          <w:szCs w:val="22"/>
        </w:rPr>
        <w:t>.</w:t>
      </w:r>
    </w:p>
    <w:p w14:paraId="1D38D20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27DD085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595DDE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16DC646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4E0BAE2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2F48DE6" w14:textId="0B5656B6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>Część nr 5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owadobójczy,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WG w formie granulatu do sporządzania zawiesiny wodnej, stosowany w rzepaku ozimym</w:t>
      </w:r>
      <w:r>
        <w:rPr>
          <w:rFonts w:asciiTheme="minorHAnsi" w:hAnsiTheme="minorHAnsi"/>
          <w:sz w:val="20"/>
          <w:szCs w:val="22"/>
        </w:rPr>
        <w:t>.</w:t>
      </w:r>
    </w:p>
    <w:p w14:paraId="3631508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CEB2C6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051236D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6CEB963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A49398B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0AF47F75" w14:textId="2C387A1B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>Część nr 6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owadobójczy,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EW w formie emulsji wodnej, stosowany w pszenicy ozimej, jęczmieniu jarym i rzepaku ozimym</w:t>
      </w:r>
    </w:p>
    <w:p w14:paraId="624651C3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EBB7E4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39E76A5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DE76691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DB134E1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60CA693E" w14:textId="669691D1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>Część nr 7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>– środek chwastobójczy + Adiuwant, herbicyd, w postaci granul do sporządzania zawiesiny wodnej do stosowania w jęczmieniu jarym</w:t>
      </w:r>
    </w:p>
    <w:p w14:paraId="6D02073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01DAD359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42EAAA3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3F90D241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964D9BD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0346323" w14:textId="31DEE30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8 </w:t>
      </w:r>
      <w:r w:rsidRPr="00BB2B35">
        <w:rPr>
          <w:rFonts w:asciiTheme="minorHAnsi" w:hAnsiTheme="minorHAnsi"/>
          <w:b/>
          <w:sz w:val="20"/>
          <w:szCs w:val="22"/>
        </w:rPr>
        <w:t xml:space="preserve">– zestaw środków grzybobójczych,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EC w formie koncentratu do sporządzania emulsji wodnej do stosowania w pszenicy ozimej</w:t>
      </w:r>
      <w:r>
        <w:rPr>
          <w:rFonts w:asciiTheme="minorHAnsi" w:hAnsiTheme="minorHAnsi"/>
          <w:sz w:val="20"/>
          <w:szCs w:val="22"/>
        </w:rPr>
        <w:t>.</w:t>
      </w:r>
    </w:p>
    <w:p w14:paraId="0F98E4A9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7788D71F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57B1B526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577F5A6E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EB84E19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04CC19F9" w14:textId="4BBD0FD1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9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grzybobójczy,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EC w formie koncentratu do sporządzania emulsji wodnej do stosowania w pszenicy ozimej.</w:t>
      </w:r>
    </w:p>
    <w:p w14:paraId="46634822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69D3104C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1252C8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6A2AB0C7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F14A74F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250D1A49" w14:textId="02CCABCC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10 </w:t>
      </w:r>
      <w:r w:rsidRPr="00BB2B35">
        <w:rPr>
          <w:rFonts w:asciiTheme="minorHAnsi" w:hAnsiTheme="minorHAnsi"/>
          <w:b/>
          <w:sz w:val="20"/>
          <w:szCs w:val="22"/>
        </w:rPr>
        <w:t xml:space="preserve">– środek grzybobójczy,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EW w formie emulsji olejowej do sporządzania emulsji wodnej do stosowania w pszenicy ozimej i rzepaku ozimym</w:t>
      </w:r>
      <w:r>
        <w:rPr>
          <w:rFonts w:asciiTheme="minorHAnsi" w:hAnsiTheme="minorHAnsi"/>
          <w:sz w:val="20"/>
          <w:szCs w:val="22"/>
        </w:rPr>
        <w:t>.</w:t>
      </w:r>
    </w:p>
    <w:p w14:paraId="469AB0B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77A69A4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E338766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9DE578E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14F481C2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62F4BAC2" w14:textId="77777777" w:rsidR="00BB2B35" w:rsidRDefault="00BB2B35" w:rsidP="00BB2B35">
      <w:pPr>
        <w:pStyle w:val="Standard"/>
        <w:spacing w:after="120"/>
        <w:rPr>
          <w:rFonts w:asciiTheme="minorHAnsi" w:hAnsiTheme="minorHAnsi"/>
          <w:b/>
          <w:sz w:val="20"/>
          <w:szCs w:val="22"/>
        </w:rPr>
      </w:pPr>
    </w:p>
    <w:p w14:paraId="02B6182C" w14:textId="61AD9924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11 </w:t>
      </w:r>
      <w:r>
        <w:rPr>
          <w:rFonts w:asciiTheme="minorHAnsi" w:hAnsiTheme="minorHAnsi"/>
          <w:sz w:val="20"/>
          <w:szCs w:val="22"/>
        </w:rPr>
        <w:t xml:space="preserve">– </w:t>
      </w:r>
      <w:r w:rsidRPr="00BB2B35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SL w formie rozpuszczalnego koncentratu do sporządzania roztworu wodnego do stosowania w pszenicy ozimej.</w:t>
      </w:r>
    </w:p>
    <w:p w14:paraId="2AA814A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0D2C2036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70DC622C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51AF38C8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5BD8E3CD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1ECA058F" w14:textId="4A2221CE" w:rsidR="00BB2B35" w:rsidRPr="00BB2B35" w:rsidRDefault="00BB2B35" w:rsidP="00BB2B35">
      <w:pPr>
        <w:pStyle w:val="Standard"/>
        <w:spacing w:after="120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12 </w:t>
      </w:r>
      <w:r>
        <w:rPr>
          <w:rFonts w:asciiTheme="minorHAnsi" w:hAnsiTheme="minorHAnsi"/>
          <w:sz w:val="20"/>
          <w:szCs w:val="22"/>
        </w:rPr>
        <w:t xml:space="preserve">– </w:t>
      </w:r>
      <w:r w:rsidRPr="00BB2B35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BB2B35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 w:val="20"/>
          <w:szCs w:val="22"/>
        </w:rPr>
        <w:t xml:space="preserve"> SE w formie zawiesino – emulsji do stosowania w pszenicy ozimej.</w:t>
      </w:r>
    </w:p>
    <w:p w14:paraId="7BE0B245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7623F08F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5BD08294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692E3F81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1A77AAD0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41AA95B8" w14:textId="2F38D271" w:rsidR="00BB2B35" w:rsidRDefault="00BB2B35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Część nr 13 </w:t>
      </w:r>
      <w:r w:rsidRPr="00BB2B35">
        <w:rPr>
          <w:rFonts w:asciiTheme="minorHAnsi" w:hAnsiTheme="minorHAnsi"/>
          <w:b/>
          <w:szCs w:val="22"/>
        </w:rPr>
        <w:t xml:space="preserve">– środek grzybobójczy, </w:t>
      </w:r>
      <w:proofErr w:type="spellStart"/>
      <w:r w:rsidRPr="00BB2B35">
        <w:rPr>
          <w:rFonts w:asciiTheme="minorHAnsi" w:hAnsiTheme="minorHAnsi"/>
          <w:b/>
          <w:szCs w:val="22"/>
        </w:rPr>
        <w:t>formulacja</w:t>
      </w:r>
      <w:proofErr w:type="spellEnd"/>
      <w:r w:rsidRPr="00BB2B35">
        <w:rPr>
          <w:rFonts w:asciiTheme="minorHAnsi" w:hAnsiTheme="minorHAnsi"/>
          <w:b/>
          <w:szCs w:val="22"/>
        </w:rPr>
        <w:t xml:space="preserve"> EC w formie koncentratu do sporządzania emulsji wodnej do stosowania w jęczmieniu jarym</w:t>
      </w:r>
    </w:p>
    <w:p w14:paraId="31EE12E4" w14:textId="77777777" w:rsidR="00BB2B35" w:rsidRDefault="00BB2B35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szCs w:val="22"/>
        </w:rPr>
      </w:pPr>
    </w:p>
    <w:p w14:paraId="01BDD5F4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6AC5ACE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3C87342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9E77323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7B86E9A2" w14:textId="77777777" w:rsidR="00BB2B35" w:rsidRDefault="00BB2B35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441C19EF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</w:t>
      </w:r>
      <w:r w:rsidRPr="00914946">
        <w:rPr>
          <w:rFonts w:asciiTheme="minorHAnsi" w:hAnsiTheme="minorHAnsi" w:cs="Arial"/>
          <w:shd w:val="clear" w:color="auto" w:fill="FFFFFF"/>
        </w:rPr>
        <w:lastRenderedPageBreak/>
        <w:t xml:space="preserve">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C4B79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52D3EF-C5D0-4509-816B-1C066B0D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7</TotalTime>
  <Pages>7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4</cp:revision>
  <cp:lastPrinted>2021-04-28T10:38:00Z</cp:lastPrinted>
  <dcterms:created xsi:type="dcterms:W3CDTF">2023-03-06T09:04:00Z</dcterms:created>
  <dcterms:modified xsi:type="dcterms:W3CDTF">2023-03-15T08:07:00Z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